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67.092224pt;height:135.360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4837" w:right="467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99"/>
        </w:rPr>
        <w:t>CAN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99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ERIES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6" w:after="0" w:line="240" w:lineRule="auto"/>
        <w:ind w:left="5193" w:right="50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99"/>
        </w:rPr>
        <w:t>Number</w:t>
      </w:r>
      <w:r>
        <w:rPr>
          <w:rFonts w:ascii="Arial" w:hAnsi="Arial" w:cs="Arial" w:eastAsia="Arial"/>
          <w:sz w:val="22"/>
          <w:szCs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w w:val="99"/>
        </w:rPr>
        <w:t>45</w:t>
      </w:r>
      <w:r>
        <w:rPr>
          <w:rFonts w:ascii="Arial" w:hAnsi="Arial" w:cs="Arial" w:eastAsia="Arial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2560" w:right="2262"/>
        <w:jc w:val="center"/>
        <w:rPr>
          <w:rFonts w:ascii="Times New Roman" w:hAnsi="Times New Roman" w:cs="Times New Roman" w:eastAsia="Times New Roman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Third</w:t>
      </w:r>
      <w:r>
        <w:rPr>
          <w:rFonts w:ascii="Arial" w:hAnsi="Arial" w:cs="Arial" w:eastAsia="Arial"/>
          <w:sz w:val="48"/>
          <w:szCs w:val="48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study</w:t>
      </w:r>
      <w:r>
        <w:rPr>
          <w:rFonts w:ascii="Arial" w:hAnsi="Arial" w:cs="Arial" w:eastAsia="Arial"/>
          <w:sz w:val="48"/>
          <w:szCs w:val="4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48"/>
          <w:szCs w:val="4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mortality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99"/>
          <w:b/>
          <w:bCs/>
        </w:rPr>
        <w:t>and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cancer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incidence</w:t>
      </w:r>
      <w:r>
        <w:rPr>
          <w:rFonts w:ascii="Arial" w:hAnsi="Arial" w:cs="Arial" w:eastAsia="Arial"/>
          <w:sz w:val="48"/>
          <w:szCs w:val="48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48"/>
          <w:szCs w:val="4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aircraft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maintenance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8"/>
          <w:szCs w:val="48"/>
          <w:spacing w:val="0"/>
          <w:w w:val="99"/>
          <w:b/>
          <w:bCs/>
        </w:rPr>
        <w:t>personnel</w:t>
      </w:r>
      <w:r>
        <w:rPr>
          <w:rFonts w:ascii="Arial" w:hAnsi="Arial" w:cs="Arial" w:eastAsia="Arial"/>
          <w:sz w:val="48"/>
          <w:szCs w:val="4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48"/>
          <w:szCs w:val="48"/>
          <w:spacing w:val="0"/>
          <w:w w:val="100"/>
        </w:rPr>
        <w:t> 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56" w:right="3313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continuing</w:t>
      </w:r>
      <w:r>
        <w:rPr>
          <w:rFonts w:ascii="Arial" w:hAnsi="Arial" w:cs="Arial" w:eastAsia="Arial"/>
          <w:sz w:val="36"/>
          <w:szCs w:val="36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study</w:t>
      </w:r>
      <w:r>
        <w:rPr>
          <w:rFonts w:ascii="Arial" w:hAnsi="Arial" w:cs="Arial" w:eastAsia="Arial"/>
          <w:sz w:val="36"/>
          <w:szCs w:val="36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36"/>
          <w:szCs w:val="3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F-111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66" w:after="0" w:line="240" w:lineRule="auto"/>
        <w:ind w:left="3606" w:right="3565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Deseal/Reseal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99"/>
          <w:b/>
          <w:bCs/>
        </w:rPr>
        <w:t>personnel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66" w:after="0" w:line="240" w:lineRule="auto"/>
        <w:ind w:left="5325" w:right="5283"/>
        <w:jc w:val="center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2009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16" w:right="4272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Published</w:t>
      </w:r>
      <w:r>
        <w:rPr>
          <w:rFonts w:ascii="Arial" w:hAnsi="Arial" w:cs="Arial" w:eastAsia="Arial"/>
          <w:sz w:val="24"/>
          <w:szCs w:val="24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Februa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2009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35" w:right="357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99"/>
        </w:rPr>
        <w:t>Australian</w:t>
      </w:r>
      <w:r>
        <w:rPr>
          <w:rFonts w:ascii="Arial" w:hAnsi="Arial" w:cs="Arial" w:eastAsia="Arial"/>
          <w:sz w:val="22"/>
          <w:szCs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w w:val="99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stitute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of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99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alth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and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99"/>
        </w:rPr>
        <w:t>Welfare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278" w:right="512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w w:val="99"/>
        </w:rPr>
        <w:t>Canberra</w:t>
      </w:r>
      <w:r>
        <w:rPr>
          <w:rFonts w:ascii="Arial" w:hAnsi="Arial" w:cs="Arial" w:eastAsia="Arial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5159" w:right="5117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Cat.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no.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CAN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41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type w:val="continuous"/>
          <w:pgSz w:w="11920" w:h="16840"/>
          <w:pgMar w:top="460" w:bottom="280" w:left="180" w:right="200"/>
        </w:sectPr>
      </w:pPr>
      <w:rPr/>
    </w:p>
    <w:p>
      <w:pPr>
        <w:spacing w:before="74" w:after="0" w:line="250" w:lineRule="auto"/>
        <w:ind w:left="1054" w:right="917" w:firstLine="-1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Australian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Institute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Health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Welfare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Australia’s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national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health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elfare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tistics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info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age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Institute’s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missi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better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info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ation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and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tistics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for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better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health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wellb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in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9.720001pt;margin-top:-78.463753pt;width:453.6pt;height:47.4pt;mso-position-horizontal-relative:page;mso-position-vertical-relative:paragraph;z-index:-12188" coordorigin="1394,-1569" coordsize="9072,948">
            <v:shape style="position:absolute;left:1394;top:-1569;width:9072;height:948" coordorigin="1394,-1569" coordsize="9072,948" path="m10466,-1569l1394,-1569,1394,-621,10466,-621,10466,-1569xe" filled="f" stroked="t" strokeweight=".5pt" strokecolor="#010202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Australi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Institute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Welfare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09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298" w:right="9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copyright.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rmitt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Copyright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Act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96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uced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without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written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ustral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Health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Welf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enqu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concern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rights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shou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Media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Unit,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Australian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Institu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Health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Welf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GPO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570,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erra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26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1" w:lineRule="auto"/>
        <w:ind w:left="298" w:right="37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blication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Australian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Institu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Health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are’s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mplete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list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Institute’s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publ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ions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avail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from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Institute’s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hyperlink r:id="rId8">
        <w:r>
          <w:rPr>
            <w:rFonts w:ascii="Arial" w:hAnsi="Arial" w:cs="Arial" w:eastAsia="Arial"/>
            <w:sz w:val="20"/>
            <w:szCs w:val="20"/>
            <w:spacing w:val="0"/>
            <w:w w:val="100"/>
          </w:rPr>
          <w:t>ite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</w:rPr>
          <w:t> 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</w:rPr>
          <w:t>&lt;www.a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</w:rPr>
          <w:t>i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</w:rPr>
          <w:t>hw.gov.a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</w:rPr>
          <w:t>u</w:t>
        </w:r>
      </w:hyperlink>
      <w:r>
        <w:rPr>
          <w:rFonts w:ascii="Arial" w:hAnsi="Arial" w:cs="Arial" w:eastAsia="Arial"/>
          <w:sz w:val="20"/>
          <w:szCs w:val="20"/>
          <w:spacing w:val="1"/>
          <w:w w:val="100"/>
        </w:rPr>
        <w:t>&gt;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8" w:right="-20"/>
        <w:jc w:val="left"/>
        <w:tabs>
          <w:tab w:pos="10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ISSN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07</w:t>
      </w:r>
    </w:p>
    <w:p>
      <w:pPr>
        <w:spacing w:before="89" w:after="0" w:line="240" w:lineRule="auto"/>
        <w:ind w:left="298" w:right="-20"/>
        <w:jc w:val="left"/>
        <w:tabs>
          <w:tab w:pos="10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ISBN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978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024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866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Sugge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itation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1" w:lineRule="auto"/>
        <w:ind w:left="298" w:right="39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Austral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Institute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Health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Welfare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2009.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mortality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aircraft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main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nnel: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monit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study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F-111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Deseal/Res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nel.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Canb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rra: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AIHW..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tralian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stit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alth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Board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</w:p>
    <w:p>
      <w:pPr>
        <w:spacing w:before="90" w:after="0" w:line="240" w:lineRule="auto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Hon.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Peter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Collins,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QC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</w:p>
    <w:p>
      <w:pPr>
        <w:spacing w:before="90" w:after="0" w:line="240" w:lineRule="auto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Penny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Allbon</w:t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Any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enquir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about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ments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publication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should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dir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cted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to: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8.427601" w:type="dxa"/>
      </w:tblPr>
      <w:tblGrid/>
      <w:tr>
        <w:trPr>
          <w:trHeight w:val="280" w:hRule="exact"/>
        </w:trPr>
        <w:tc>
          <w:tcPr>
            <w:tcW w:w="43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18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stat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i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i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tical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content: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auto"/>
              <w:ind w:left="53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For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i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ro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i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ram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infor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i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i/>
              </w:rPr>
              <w:t>ation: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43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4" w:lineRule="exact"/>
              <w:ind w:left="18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Ilona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kway</w:t>
            </w:r>
          </w:p>
        </w:tc>
        <w:tc>
          <w:tcPr>
            <w:tcW w:w="4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4" w:lineRule="exact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abilitatio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arch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Devel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pment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Group</w:t>
            </w:r>
          </w:p>
        </w:tc>
      </w:tr>
      <w:tr>
        <w:trPr>
          <w:trHeight w:val="240" w:hRule="exact"/>
        </w:trPr>
        <w:tc>
          <w:tcPr>
            <w:tcW w:w="43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18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Austral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Institute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Health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Welfare</w:t>
            </w:r>
          </w:p>
        </w:tc>
        <w:tc>
          <w:tcPr>
            <w:tcW w:w="4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53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artm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Veterans’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fairs</w:t>
            </w:r>
          </w:p>
        </w:tc>
      </w:tr>
      <w:tr>
        <w:trPr>
          <w:trHeight w:val="240" w:hRule="exact"/>
        </w:trPr>
        <w:tc>
          <w:tcPr>
            <w:tcW w:w="43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18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GPO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Box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570</w:t>
            </w:r>
          </w:p>
        </w:tc>
        <w:tc>
          <w:tcPr>
            <w:tcW w:w="4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53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GPO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Box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21</w:t>
            </w:r>
          </w:p>
        </w:tc>
      </w:tr>
      <w:tr>
        <w:trPr>
          <w:trHeight w:val="240" w:hRule="exact"/>
        </w:trPr>
        <w:tc>
          <w:tcPr>
            <w:tcW w:w="43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18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berra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2601</w:t>
            </w:r>
          </w:p>
        </w:tc>
        <w:tc>
          <w:tcPr>
            <w:tcW w:w="4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53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2606</w:t>
            </w:r>
          </w:p>
        </w:tc>
      </w:tr>
      <w:tr>
        <w:trPr>
          <w:trHeight w:val="240" w:hRule="exact"/>
        </w:trPr>
        <w:tc>
          <w:tcPr>
            <w:tcW w:w="43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18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Phone: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244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00</w:t>
            </w:r>
          </w:p>
        </w:tc>
        <w:tc>
          <w:tcPr>
            <w:tcW w:w="4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53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Phone: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289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11</w:t>
            </w:r>
          </w:p>
        </w:tc>
      </w:tr>
      <w:tr>
        <w:trPr>
          <w:trHeight w:val="280" w:hRule="exact"/>
        </w:trPr>
        <w:tc>
          <w:tcPr>
            <w:tcW w:w="43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18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hyperlink r:id="rId9"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Email: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 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ilona.</w:t>
              </w:r>
              <w:r>
                <w:rPr>
                  <w:rFonts w:ascii="Arial" w:hAnsi="Arial" w:cs="Arial" w:eastAsia="Arial"/>
                  <w:sz w:val="20"/>
                  <w:szCs w:val="20"/>
                  <w:spacing w:val="-1"/>
                  <w:w w:val="100"/>
                </w:rPr>
                <w:t>b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rockwa</w:t>
              </w:r>
              <w:r>
                <w:rPr>
                  <w:rFonts w:ascii="Arial" w:hAnsi="Arial" w:cs="Arial" w:eastAsia="Arial"/>
                  <w:sz w:val="20"/>
                  <w:szCs w:val="20"/>
                  <w:spacing w:val="-2"/>
                  <w:w w:val="100"/>
                </w:rPr>
                <w:t>y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@ai</w:t>
              </w:r>
              <w:r>
                <w:rPr>
                  <w:rFonts w:ascii="Arial" w:hAnsi="Arial" w:cs="Arial" w:eastAsia="Arial"/>
                  <w:sz w:val="20"/>
                  <w:szCs w:val="20"/>
                  <w:spacing w:val="-1"/>
                  <w:w w:val="100"/>
                </w:rPr>
                <w:t>h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w.gov.</w:t>
              </w:r>
              <w:r>
                <w:rPr>
                  <w:rFonts w:ascii="Arial" w:hAnsi="Arial" w:cs="Arial" w:eastAsia="Arial"/>
                  <w:sz w:val="20"/>
                  <w:szCs w:val="20"/>
                  <w:spacing w:val="1"/>
                  <w:w w:val="100"/>
                </w:rPr>
                <w:t>a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u</w:t>
              </w:r>
            </w:hyperlink>
          </w:p>
        </w:tc>
        <w:tc>
          <w:tcPr>
            <w:tcW w:w="4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53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hyperlink r:id="rId10"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Email: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 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res</w:t>
              </w:r>
              <w:r>
                <w:rPr>
                  <w:rFonts w:ascii="Arial" w:hAnsi="Arial" w:cs="Arial" w:eastAsia="Arial"/>
                  <w:sz w:val="20"/>
                  <w:szCs w:val="20"/>
                  <w:spacing w:val="-1"/>
                  <w:w w:val="100"/>
                </w:rPr>
                <w:t>e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arc</w:t>
              </w:r>
              <w:r>
                <w:rPr>
                  <w:rFonts w:ascii="Arial" w:hAnsi="Arial" w:cs="Arial" w:eastAsia="Arial"/>
                  <w:sz w:val="20"/>
                  <w:szCs w:val="20"/>
                  <w:spacing w:val="-1"/>
                  <w:w w:val="100"/>
                </w:rPr>
                <w:t>h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@dva.gov</w:t>
              </w:r>
              <w:r>
                <w:rPr>
                  <w:rFonts w:ascii="Arial" w:hAnsi="Arial" w:cs="Arial" w:eastAsia="Arial"/>
                  <w:sz w:val="20"/>
                  <w:szCs w:val="20"/>
                  <w:spacing w:val="-2"/>
                  <w:w w:val="100"/>
                </w:rPr>
                <w:t>.</w:t>
              </w:r>
              <w:r>
                <w:rPr>
                  <w:rFonts w:ascii="Arial" w:hAnsi="Arial" w:cs="Arial" w:eastAsia="Arial"/>
                  <w:sz w:val="20"/>
                  <w:szCs w:val="20"/>
                  <w:spacing w:val="0"/>
                  <w:w w:val="100"/>
                </w:rPr>
                <w:t>au</w:t>
              </w:r>
            </w:hyperlink>
          </w:p>
        </w:tc>
      </w:tr>
    </w:tbl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Publis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Austral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stitute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Health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</w:p>
    <w:p>
      <w:pPr>
        <w:spacing w:before="90" w:after="0" w:line="240" w:lineRule="auto"/>
        <w:ind w:left="29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68.040001pt;margin-top:75.190338pt;width:453.54pt;height:35.4pt;mso-position-horizontal-relative:page;mso-position-vertical-relative:paragraph;z-index:-12187" coordorigin="1361,1504" coordsize="9071,708">
            <v:shape style="position:absolute;left:1361;top:1504;width:9071;height:708" coordorigin="1361,1504" coordsize="9071,708" path="m10432,1504l1361,1504,1361,2212,10432,2212,10432,1504xe" filled="f" stroked="t" strokeweight=".5pt" strokecolor="#010202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Printed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by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1" w:lineRule="auto"/>
        <w:ind w:left="1136" w:right="948" w:firstLine="-9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Please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note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tial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minor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isions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data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ort.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Please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online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v</w:t>
      </w:r>
      <w:hyperlink r:id="rId11">
        <w:r>
          <w:rPr>
            <w:rFonts w:ascii="Arial" w:hAnsi="Arial" w:cs="Arial" w:eastAsia="Arial"/>
            <w:sz w:val="20"/>
            <w:szCs w:val="20"/>
            <w:spacing w:val="0"/>
            <w:w w:val="100"/>
            <w:b/>
            <w:bCs/>
          </w:rPr>
          <w:t>ersion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b/>
            <w:bCs/>
          </w:rPr>
          <w:t> 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b/>
            <w:bCs/>
          </w:rPr>
          <w:t>at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b/>
            <w:bCs/>
          </w:rPr>
          <w:t> 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b/>
            <w:bCs/>
          </w:rPr>
          <w:t>&lt;ww</w:t>
        </w:r>
        <w:r>
          <w:rPr>
            <w:rFonts w:ascii="Arial" w:hAnsi="Arial" w:cs="Arial" w:eastAsia="Arial"/>
            <w:sz w:val="20"/>
            <w:szCs w:val="20"/>
            <w:spacing w:val="3"/>
            <w:w w:val="100"/>
            <w:b/>
            <w:bCs/>
          </w:rPr>
          <w:t>w</w:t>
        </w:r>
      </w:hyperlink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.</w:t>
      </w:r>
      <w:hyperlink r:id="rId12">
        <w:r>
          <w:rPr>
            <w:rFonts w:ascii="Arial" w:hAnsi="Arial" w:cs="Arial" w:eastAsia="Arial"/>
            <w:sz w:val="20"/>
            <w:szCs w:val="20"/>
            <w:spacing w:val="-1"/>
            <w:w w:val="100"/>
            <w:b/>
            <w:bCs/>
          </w:rPr>
          <w:t>a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b/>
            <w:bCs/>
          </w:rPr>
          <w:t>i</w:t>
        </w:r>
        <w:r>
          <w:rPr>
            <w:rFonts w:ascii="Arial" w:hAnsi="Arial" w:cs="Arial" w:eastAsia="Arial"/>
            <w:sz w:val="20"/>
            <w:szCs w:val="20"/>
            <w:spacing w:val="-4"/>
            <w:w w:val="100"/>
            <w:b/>
            <w:bCs/>
          </w:rPr>
          <w:t>h</w:t>
        </w:r>
        <w:r>
          <w:rPr>
            <w:rFonts w:ascii="Arial" w:hAnsi="Arial" w:cs="Arial" w:eastAsia="Arial"/>
            <w:sz w:val="20"/>
            <w:szCs w:val="20"/>
            <w:spacing w:val="5"/>
            <w:w w:val="100"/>
            <w:b/>
            <w:bCs/>
          </w:rPr>
          <w:t>w</w:t>
        </w:r>
        <w:r>
          <w:rPr>
            <w:rFonts w:ascii="Arial" w:hAnsi="Arial" w:cs="Arial" w:eastAsia="Arial"/>
            <w:sz w:val="20"/>
            <w:szCs w:val="20"/>
            <w:spacing w:val="-2"/>
            <w:w w:val="100"/>
            <w:b/>
            <w:bCs/>
          </w:rPr>
          <w:t>.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b/>
            <w:bCs/>
          </w:rPr>
          <w:t>g</w:t>
        </w:r>
        <w:r>
          <w:rPr>
            <w:rFonts w:ascii="Arial" w:hAnsi="Arial" w:cs="Arial" w:eastAsia="Arial"/>
            <w:sz w:val="20"/>
            <w:szCs w:val="20"/>
            <w:spacing w:val="0"/>
            <w:w w:val="100"/>
            <w:b/>
            <w:bCs/>
          </w:rPr>
          <w:t>o</w:t>
        </w:r>
        <w:r>
          <w:rPr>
            <w:rFonts w:ascii="Arial" w:hAnsi="Arial" w:cs="Arial" w:eastAsia="Arial"/>
            <w:sz w:val="20"/>
            <w:szCs w:val="20"/>
            <w:spacing w:val="-1"/>
            <w:w w:val="100"/>
            <w:b/>
            <w:bCs/>
          </w:rPr>
          <w:t>v</w:t>
        </w:r>
      </w:hyperlink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.au&gt;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amendments.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980" w:bottom="280" w:left="1120" w:right="1280"/>
        </w:sectPr>
      </w:pPr>
      <w:rPr/>
    </w:p>
    <w:p>
      <w:pPr>
        <w:spacing w:before="46" w:after="0" w:line="240" w:lineRule="auto"/>
        <w:ind w:left="118" w:right="7193"/>
        <w:jc w:val="both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Contents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8" w:lineRule="auto"/>
        <w:ind w:left="118" w:right="54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w w:val="99"/>
          <w:b/>
          <w:bCs/>
        </w:rPr>
        <w:t>Ackn</w:t>
      </w:r>
      <w:r>
        <w:rPr>
          <w:rFonts w:ascii="Book Antiqua" w:hAnsi="Book Antiqua" w:cs="Book Antiqua" w:eastAsia="Book Antiqua"/>
          <w:sz w:val="22"/>
          <w:szCs w:val="22"/>
          <w:spacing w:val="1"/>
          <w:w w:val="99"/>
          <w:b/>
          <w:bCs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wledgments...............................................................................................................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-1"/>
          <w:w w:val="99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..............</w:t>
      </w:r>
      <w:r>
        <w:rPr>
          <w:rFonts w:ascii="Book Antiqua" w:hAnsi="Book Antiqua" w:cs="Book Antiqua" w:eastAsia="Book Antiqua"/>
          <w:sz w:val="22"/>
          <w:szCs w:val="22"/>
          <w:spacing w:val="-27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iv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Abbreviation</w:t>
      </w:r>
      <w:r>
        <w:rPr>
          <w:rFonts w:ascii="Book Antiqua" w:hAnsi="Book Antiqua" w:cs="Book Antiqua" w:eastAsia="Book Antiqua"/>
          <w:sz w:val="22"/>
          <w:szCs w:val="22"/>
          <w:spacing w:val="11"/>
          <w:w w:val="99"/>
          <w:b/>
          <w:bCs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1"/>
          <w:w w:val="99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.....................</w:t>
      </w:r>
      <w:r>
        <w:rPr>
          <w:rFonts w:ascii="Book Antiqua" w:hAnsi="Book Antiqua" w:cs="Book Antiqua" w:eastAsia="Book Antiqua"/>
          <w:sz w:val="22"/>
          <w:szCs w:val="22"/>
          <w:spacing w:val="-8"/>
          <w:w w:val="99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Summary</w:t>
      </w:r>
      <w:r>
        <w:rPr>
          <w:rFonts w:ascii="Book Antiqua" w:hAnsi="Book Antiqua" w:cs="Book Antiqua" w:eastAsia="Book Antiqua"/>
          <w:sz w:val="22"/>
          <w:szCs w:val="22"/>
          <w:spacing w:val="-21"/>
          <w:w w:val="99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-1"/>
          <w:w w:val="99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......................</w:t>
      </w:r>
      <w:r>
        <w:rPr>
          <w:rFonts w:ascii="Book Antiqua" w:hAnsi="Book Antiqua" w:cs="Book Antiqua" w:eastAsia="Book Antiqua"/>
          <w:sz w:val="22"/>
          <w:szCs w:val="22"/>
          <w:spacing w:val="-27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vi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8" w:right="62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    </w:t>
      </w:r>
      <w:r>
        <w:rPr>
          <w:rFonts w:ascii="Book Antiqua" w:hAnsi="Book Antiqua" w:cs="Book Antiqua" w:eastAsia="Book Antiqua"/>
          <w:sz w:val="22"/>
          <w:szCs w:val="22"/>
          <w:spacing w:val="1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Introducti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5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Background</w:t>
      </w:r>
      <w:r>
        <w:rPr>
          <w:rFonts w:ascii="Book Antiqua" w:hAnsi="Book Antiqua" w:cs="Book Antiqua" w:eastAsia="Book Antiqua"/>
          <w:sz w:val="22"/>
          <w:szCs w:val="22"/>
          <w:spacing w:val="-21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3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80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oard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Inquir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SHOAMP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studies</w:t>
      </w:r>
      <w:r>
        <w:rPr>
          <w:rFonts w:ascii="Book Antiqua" w:hAnsi="Book Antiqua" w:cs="Book Antiqua" w:eastAsia="Book Antiqua"/>
          <w:sz w:val="22"/>
          <w:szCs w:val="22"/>
          <w:spacing w:val="-2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80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presented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3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8" w:right="62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    </w:t>
      </w:r>
      <w:r>
        <w:rPr>
          <w:rFonts w:ascii="Book Antiqua" w:hAnsi="Book Antiqua" w:cs="Book Antiqua" w:eastAsia="Book Antiqua"/>
          <w:sz w:val="22"/>
          <w:szCs w:val="22"/>
          <w:spacing w:val="1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19"/>
          <w:w w:val="99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ence,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standardised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1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80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standardised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males</w:t>
      </w:r>
      <w:r>
        <w:rPr>
          <w:rFonts w:ascii="Book Antiqua" w:hAnsi="Book Antiqua" w:cs="Book Antiqua" w:eastAsia="Book Antiqua"/>
          <w:sz w:val="22"/>
          <w:szCs w:val="22"/>
          <w:spacing w:val="-2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23" w:right="54" w:firstLine="-1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comparative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1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8" w:right="61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    </w:t>
      </w:r>
      <w:r>
        <w:rPr>
          <w:rFonts w:ascii="Book Antiqua" w:hAnsi="Book Antiqua" w:cs="Book Antiqua" w:eastAsia="Book Antiqua"/>
          <w:sz w:val="22"/>
          <w:szCs w:val="22"/>
          <w:spacing w:val="1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Disc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ssion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11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Sources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ana</w:t>
      </w:r>
      <w:r>
        <w:rPr>
          <w:rFonts w:ascii="Book Antiqua" w:hAnsi="Book Antiqua" w:cs="Book Antiqua" w:eastAsia="Book Antiqua"/>
          <w:sz w:val="22"/>
          <w:szCs w:val="22"/>
          <w:spacing w:val="-1"/>
          <w:w w:val="99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ysis</w:t>
      </w:r>
      <w:r>
        <w:rPr>
          <w:rFonts w:ascii="Book Antiqua" w:hAnsi="Book Antiqua" w:cs="Book Antiqua" w:eastAsia="Book Antiqua"/>
          <w:sz w:val="22"/>
          <w:szCs w:val="22"/>
          <w:spacing w:val="-2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80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4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Conclusio</w:t>
      </w:r>
      <w:r>
        <w:rPr>
          <w:rFonts w:ascii="Book Antiqua" w:hAnsi="Book Antiqua" w:cs="Book Antiqua" w:eastAsia="Book Antiqua"/>
          <w:sz w:val="22"/>
          <w:szCs w:val="22"/>
          <w:spacing w:val="8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8" w:right="62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Appendix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1: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Methods...........................................................................................................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14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Existing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15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80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515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Additional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17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18" w:right="61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Appendix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2: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Statistical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b/>
          <w:bCs/>
        </w:rPr>
        <w:t>tables</w:t>
      </w:r>
      <w:r>
        <w:rPr>
          <w:rFonts w:ascii="Book Antiqua" w:hAnsi="Book Antiqua" w:cs="Book Antiqua" w:eastAsia="Book Antiqua"/>
          <w:sz w:val="22"/>
          <w:szCs w:val="22"/>
          <w:spacing w:val="-33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8" w:right="61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Glossar</w:t>
      </w:r>
      <w:r>
        <w:rPr>
          <w:rFonts w:ascii="Book Antiqua" w:hAnsi="Book Antiqua" w:cs="Book Antiqua" w:eastAsia="Book Antiqua"/>
          <w:sz w:val="22"/>
          <w:szCs w:val="22"/>
          <w:spacing w:val="10"/>
          <w:w w:val="100"/>
          <w:b/>
          <w:bCs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...............................................................................................................................................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34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8" w:right="61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w w:val="99"/>
          <w:b/>
          <w:bCs/>
        </w:rPr>
        <w:t>References</w:t>
      </w:r>
      <w:r>
        <w:rPr>
          <w:rFonts w:ascii="Book Antiqua" w:hAnsi="Book Antiqua" w:cs="Book Antiqua" w:eastAsia="Book Antiqua"/>
          <w:sz w:val="22"/>
          <w:szCs w:val="22"/>
          <w:spacing w:val="-34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....................................................................................................................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......................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35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NumType w:start="3"/>
          <w:pgMar w:footer="1352" w:header="0" w:top="1460" w:bottom="1540" w:left="1300" w:right="1300"/>
          <w:footerReference w:type="default" r:id="rId13"/>
          <w:pgSz w:w="11920" w:h="16840"/>
        </w:sectPr>
      </w:pPr>
      <w:rPr/>
    </w:p>
    <w:p>
      <w:pPr>
        <w:spacing w:before="46" w:after="0" w:line="240" w:lineRule="auto"/>
        <w:ind w:left="118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Acknowledgments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15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commiss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oned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Government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Departm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Veterans’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Affairs.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conducted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Institute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Welfare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(AIHW)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Instit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i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te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i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i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nd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Welfare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i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ct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1987.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51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written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Ilona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Brockway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Robert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Hoek,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guidance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comments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Mark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Cooper-Stanbury.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Sarah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Department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Veterans’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Affairs,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rdener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Department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Defence,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valuable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ents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drafts.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4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Valuable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assistance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ersity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Newcastle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Associates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releasing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findings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their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riginal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rsonnel,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Professor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Catherine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D’Este,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advice,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technical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pertise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k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owledge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methods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emp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oyed.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340"/>
          <w:pgSz w:w="11920" w:h="16840"/>
        </w:sectPr>
      </w:pPr>
      <w:rPr/>
    </w:p>
    <w:p>
      <w:pPr>
        <w:spacing w:before="46" w:after="0" w:line="240" w:lineRule="auto"/>
        <w:ind w:left="118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Abbreviations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AIHW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Institute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Welfare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3062" w:right="233" w:firstLine="-2944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BOI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Board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Inquiry</w:t>
      </w:r>
      <w:r>
        <w:rPr>
          <w:rFonts w:ascii="Book Antiqua" w:hAnsi="Book Antiqua" w:cs="Book Antiqua" w:eastAsia="Book Antiqua"/>
          <w:sz w:val="22"/>
          <w:szCs w:val="22"/>
          <w:spacing w:val="4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military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Board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Inquiry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powers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Royal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Commission)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63" w:lineRule="exact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Confidence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Interval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-55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Deseal/Re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DVA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Department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Veterans’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Affairs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HWE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effect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4" w:after="0" w:line="272" w:lineRule="exact"/>
        <w:ind w:left="98" w:right="244"/>
        <w:jc w:val="center"/>
        <w:tabs>
          <w:tab w:pos="304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ICD-10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International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classif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cation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diseases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related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problems,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0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th</w:t>
      </w:r>
      <w:r>
        <w:rPr>
          <w:rFonts w:ascii="Book Antiqua" w:hAnsi="Book Antiqua" w:cs="Book Antiqua" w:eastAsia="Book Antiqua"/>
          <w:sz w:val="14"/>
          <w:szCs w:val="14"/>
          <w:spacing w:val="18"/>
          <w:w w:val="100"/>
          <w:position w:val="5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position w:val="0"/>
        </w:rPr>
        <w:t>revision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14"/>
          <w:szCs w:val="14"/>
          <w:spacing w:val="1"/>
          <w:w w:val="100"/>
          <w:position w:val="5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nd</w:t>
        <w:tab/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SHOAMP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Study,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nd</w:t>
      </w:r>
      <w:r>
        <w:rPr>
          <w:rFonts w:ascii="Book Antiqua" w:hAnsi="Book Antiqua" w:cs="Book Antiqua" w:eastAsia="Book Antiqua"/>
          <w:sz w:val="14"/>
          <w:szCs w:val="14"/>
          <w:spacing w:val="19"/>
          <w:w w:val="100"/>
          <w:position w:val="5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72" w:lineRule="exact"/>
        <w:ind w:left="3026" w:right="5584"/>
        <w:jc w:val="center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1"/>
          <w:w w:val="99"/>
          <w:position w:val="1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9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NCSCH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National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Clearing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House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9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NDI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National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63" w:lineRule="exact"/>
        <w:ind w:left="119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Royal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rce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3" w:lineRule="exact"/>
        <w:ind w:left="119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-87"/>
          <w:w w:val="99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elative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9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SHOAMP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Maintenance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standardis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standardis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Univer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Newcastle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Resea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Associates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-20"/>
        <w:jc w:val="left"/>
        <w:tabs>
          <w:tab w:pos="30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USAF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460"/>
          <w:pgSz w:w="11920" w:h="16840"/>
        </w:sectPr>
      </w:pPr>
      <w:rPr/>
    </w:p>
    <w:p>
      <w:pPr>
        <w:spacing w:before="46" w:after="0" w:line="240" w:lineRule="auto"/>
        <w:ind w:left="118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Summary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About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report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26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third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873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F-111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Desea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/Reseal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(DSRS)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rley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opulation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second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studies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undertaken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respectively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larg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ance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(SHOAMP).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followed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Royal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Board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1" w:lineRule="auto"/>
        <w:ind w:left="118" w:right="5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uiry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(BOI)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onvened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2000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following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concerns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risks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posure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chemicals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F-111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tanks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999.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150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second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utilised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National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Index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(NDI)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National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Clearing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House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(NCSCH)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2000.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third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utilises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recent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NDI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980-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35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NCSCH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1982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-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ition,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udy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separates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99-2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reduce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associ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n-identification</w:t>
      </w:r>
      <w:r>
        <w:rPr>
          <w:rFonts w:ascii="Book Antiqua" w:hAnsi="Book Antiqua" w:cs="Book Antiqua" w:eastAsia="Book Antiqua"/>
          <w:sz w:val="22"/>
          <w:szCs w:val="22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before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find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ngs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Findings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consist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find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previous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877" w:right="98" w:firstLine="-396"/>
        <w:jc w:val="left"/>
        <w:tabs>
          <w:tab w:pos="8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•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44%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tion;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very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small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people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means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u w:val="single" w:color="0000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u w:val="single" w:color="0000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u w:val="single" w:color="000000"/>
        </w:rPr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u w:val="single" w:color="0000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877" w:right="470" w:firstLine="-396"/>
        <w:jc w:val="left"/>
        <w:tabs>
          <w:tab w:pos="8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•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877" w:right="41" w:firstLine="-396"/>
        <w:jc w:val="left"/>
        <w:tabs>
          <w:tab w:pos="8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•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tion;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cases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non-Hodgkin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840" w:right="2297"/>
        <w:jc w:val="center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lymphoma,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pect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-20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period.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80" w:after="0" w:line="240" w:lineRule="auto"/>
        <w:ind w:left="877" w:right="63" w:firstLine="-396"/>
        <w:jc w:val="both"/>
        <w:tabs>
          <w:tab w:pos="8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•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(RAAF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South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Queensla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d)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ulation.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877" w:right="241" w:firstLine="-396"/>
        <w:jc w:val="left"/>
        <w:tabs>
          <w:tab w:pos="8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•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tion;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79" w:after="0" w:line="240" w:lineRule="auto"/>
        <w:ind w:left="877" w:right="575" w:firstLine="-396"/>
        <w:jc w:val="left"/>
        <w:tabs>
          <w:tab w:pos="8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•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differences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340"/>
          <w:pgSz w:w="11920" w:h="16840"/>
        </w:sectPr>
      </w:pPr>
      <w:rPr/>
    </w:p>
    <w:p>
      <w:pPr>
        <w:spacing w:before="48" w:after="0" w:line="240" w:lineRule="auto"/>
        <w:ind w:left="877" w:right="42" w:firstLine="-396"/>
        <w:jc w:val="left"/>
        <w:tabs>
          <w:tab w:pos="86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•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less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clear,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rate,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ereas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99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1"/>
          <w:w w:val="99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owed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non-signi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icant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11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Given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borderline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non-significant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findings,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AIHW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believes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nclusive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recommends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repeated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011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ava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lable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great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ainty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about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findings.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footer="1352" w:header="0" w:top="1460" w:bottom="1540" w:left="1300" w:right="1380"/>
          <w:footerReference w:type="default" r:id="rId14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0" w:top="0" w:bottom="0" w:left="0" w:right="0"/>
          <w:footerReference w:type="default" r:id="rId15"/>
          <w:pgSz w:w="11920" w:h="16840"/>
        </w:sectPr>
      </w:pPr>
      <w:rPr/>
    </w:p>
    <w:p>
      <w:pPr>
        <w:spacing w:before="46" w:after="0" w:line="240" w:lineRule="auto"/>
        <w:ind w:left="118" w:right="-20"/>
        <w:jc w:val="left"/>
        <w:tabs>
          <w:tab w:pos="900" w:val="left"/>
        </w:tabs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1</w:t>
        <w:tab/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Introduction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Background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4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63,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tralia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ordered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24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om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Dynamics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America.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Following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delays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design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em,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finally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deliv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June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197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purchase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later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supplemented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younger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type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arrived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October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1992.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Soon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after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original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delivered,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fuel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tanks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began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revert,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fuel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tanks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leak.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problem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rectified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removing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replaci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ealant.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problem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grew,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removed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service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subje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process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known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eseal/Rese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(DSRS).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During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197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1999,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(see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below)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carried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F-111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fleet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workers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12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00,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concerns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about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ects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exposure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chemicals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Inquiry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initiated.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extent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problems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realised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Board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Inquiry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(BOI)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convene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During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BOI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subse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uently,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undertaken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14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describes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foll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w-up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04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873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F-111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99.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9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follows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background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information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Board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Inquiry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(BOI)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initial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studies.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Section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presents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Section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contai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scussion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about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briefly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cribes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relation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previous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tailed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information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about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iled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bles,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appendices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36"/>
          <w:szCs w:val="36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programs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5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1973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197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fuel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nk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leak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carried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-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111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‘ad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c’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leaks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repaired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rred.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wever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problem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leaks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grew,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decision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address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problem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systematically.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Follow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decision,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1)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conducted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1977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82;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3;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‘Wing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DSRS’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92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‘Sp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Seal’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rogr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collectively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ref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  <w:position w:val="1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pro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ms.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Earlier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118" w:right="38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conducted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Sacramento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1975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Force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(USAF)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sent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nine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Sacr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ento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ecember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1982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contract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36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During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chemicals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processes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chemicals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across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iscussion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chemicals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processes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readers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invited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read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BOI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Vol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(Defence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01).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NumType w:start="1"/>
          <w:pgMar w:footer="1352" w:header="0" w:top="1460" w:bottom="1540" w:left="1300" w:right="1340"/>
          <w:footerReference w:type="default" r:id="rId16"/>
          <w:pgSz w:w="11920" w:h="16840"/>
        </w:sectPr>
      </w:pPr>
      <w:rPr/>
    </w:p>
    <w:p>
      <w:pPr>
        <w:spacing w:before="47" w:after="0" w:line="240" w:lineRule="auto"/>
        <w:ind w:left="118" w:right="4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addition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participated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maintenance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workers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F-111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fuel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tanks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carry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fuel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tank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leak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repairs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only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‘pick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13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patch’.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except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order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correct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leaks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after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full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scale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procedure,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‘pick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patch’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conducted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36"/>
          <w:szCs w:val="36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RAAF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Board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36"/>
          <w:szCs w:val="3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Inquiry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5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response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ncerns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rais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nvolved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Inqu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instigated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quickly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rmined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problems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associated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going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back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1977.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extent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issues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began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emerge,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Chief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convened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uiry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(BOI)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July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2000.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BOI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uired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99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uire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k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findings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relation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(excluding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‘pick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patch’).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15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BOI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made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extensive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inquiries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esses,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proce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ures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chemicals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during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great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etail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systemic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break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down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safety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manag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t.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combined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effect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chemicals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ould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researched.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Nevertheless,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principal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finding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BOI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estimate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excess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400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people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(who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rticipated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suffered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long-t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i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rm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effects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i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sult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such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exposure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chemicals)(Defence</w:t>
      </w:r>
      <w:r>
        <w:rPr>
          <w:rFonts w:ascii="Book Antiqua" w:hAnsi="Book Antiqua" w:cs="Book Antiqua" w:eastAsia="Book Antiqua"/>
          <w:sz w:val="22"/>
          <w:szCs w:val="22"/>
          <w:spacing w:val="-1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2001).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47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56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recomm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ndations</w:t>
      </w:r>
      <w:r>
        <w:rPr>
          <w:rFonts w:ascii="Book Antiqua" w:hAnsi="Book Antiqua" w:cs="Book Antiqua" w:eastAsia="Book Antiqua"/>
          <w:sz w:val="22"/>
          <w:szCs w:val="22"/>
          <w:spacing w:val="-1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BOI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effect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safety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managed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across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changes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take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many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fully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implement.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SHOAMP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studies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18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BOI,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commissioned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epidemiological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impacts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k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HOAMP),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amined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rsonnel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F-111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84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variety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exposures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occurr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during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rams.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effec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exposures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documen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rature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review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conducted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SHOAMP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(TUNRA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2003a).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10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SHOAMP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erature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review,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Medical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studies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(TUNRA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a;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2003b;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2004b).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repeated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component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ytical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statist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99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cal/epidemiological</w:t>
      </w:r>
      <w:r>
        <w:rPr>
          <w:rFonts w:ascii="Book Antiqua" w:hAnsi="Book Antiqua" w:cs="Book Antiqua" w:eastAsia="Book Antiqua"/>
          <w:sz w:val="22"/>
          <w:szCs w:val="22"/>
          <w:spacing w:val="1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techni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ues,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updated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December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2000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99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respectively),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longer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lag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activities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sible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adver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second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known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SHOAMP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nd</w:t>
      </w:r>
      <w:r>
        <w:rPr>
          <w:rFonts w:ascii="Book Antiqua" w:hAnsi="Book Antiqua" w:cs="Book Antiqua" w:eastAsia="Book Antiqua"/>
          <w:sz w:val="14"/>
          <w:szCs w:val="14"/>
          <w:spacing w:val="19"/>
          <w:w w:val="100"/>
          <w:position w:val="5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(MCIS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</w:t>
      </w:r>
      <w:r>
        <w:rPr>
          <w:rFonts w:ascii="Book Antiqua" w:hAnsi="Book Antiqua" w:cs="Book Antiqua" w:eastAsia="Book Antiqua"/>
          <w:sz w:val="14"/>
          <w:szCs w:val="14"/>
          <w:spacing w:val="-1"/>
          <w:w w:val="100"/>
          <w:position w:val="5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98" w:after="0" w:line="240" w:lineRule="auto"/>
        <w:ind w:left="118" w:right="23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studies,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well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nd</w:t>
      </w:r>
      <w:r>
        <w:rPr>
          <w:rFonts w:ascii="Book Antiqua" w:hAnsi="Book Antiqua" w:cs="Book Antiqua" w:eastAsia="Book Antiqua"/>
          <w:sz w:val="14"/>
          <w:szCs w:val="14"/>
          <w:spacing w:val="19"/>
          <w:w w:val="100"/>
          <w:position w:val="5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found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bable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1352" w:top="1460" w:bottom="1540" w:left="1300" w:right="1320"/>
          <w:pgSz w:w="11920" w:h="16840"/>
        </w:sectPr>
      </w:pPr>
      <w:rPr/>
    </w:p>
    <w:p>
      <w:pPr>
        <w:spacing w:before="47" w:after="0" w:line="240" w:lineRule="auto"/>
        <w:ind w:left="119" w:right="9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among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personnel;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evident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sufficient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allow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investigators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exhibit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suggested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119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‘surviv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bias’.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Despite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using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variety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processes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reconstruct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list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personnel,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41" w:lineRule="auto"/>
        <w:ind w:left="119" w:right="4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undertaken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independe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scientific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team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(Attia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al.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gested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incomplete.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51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investigators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nd</w:t>
      </w:r>
      <w:r>
        <w:rPr>
          <w:rFonts w:ascii="Book Antiqua" w:hAnsi="Book Antiqua" w:cs="Book Antiqua" w:eastAsia="Book Antiqua"/>
          <w:sz w:val="14"/>
          <w:szCs w:val="14"/>
          <w:spacing w:val="19"/>
          <w:w w:val="100"/>
          <w:position w:val="5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recommended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repea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ars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outcome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events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became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available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increase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2006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represents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implementa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ion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commendation.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97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writing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oldest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known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livi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participant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74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old.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majority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participants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their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99"/>
        <w:jc w:val="left"/>
        <w:rPr>
          <w:rFonts w:ascii="Book Antiqua" w:hAnsi="Book Antiqua" w:cs="Book Antiqua" w:eastAsia="Book Antiqua"/>
          <w:sz w:val="18"/>
          <w:szCs w:val="18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60s,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‘Wings’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youngest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participants,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eir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30s,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Given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symptoms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already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1,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mptoms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another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30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18"/>
          <w:szCs w:val="18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Statistics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presented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36"/>
          <w:szCs w:val="3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this</w:t>
      </w:r>
      <w:r>
        <w:rPr>
          <w:rFonts w:ascii="Arial" w:hAnsi="Arial" w:cs="Arial" w:eastAsia="Arial"/>
          <w:sz w:val="36"/>
          <w:szCs w:val="36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report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7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types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comparative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present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here.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cancers/deaths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expected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calculated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applying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‘standard’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group(s).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Depe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presented,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andar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’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erived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either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ulation,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combination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16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table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expected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numbers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shown,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refers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comparative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ents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hould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understood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relative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ssm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ts,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tak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size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ccount.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Reade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should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large,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often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further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discussion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about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atistical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ods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please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refer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Appendix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380"/>
          <w:pgSz w:w="11920" w:h="16840"/>
        </w:sectPr>
      </w:pPr>
      <w:rPr/>
    </w:p>
    <w:p>
      <w:pPr>
        <w:spacing w:before="46" w:after="0" w:line="240" w:lineRule="auto"/>
        <w:ind w:left="198" w:right="-20"/>
        <w:jc w:val="left"/>
        <w:tabs>
          <w:tab w:pos="980" w:val="left"/>
        </w:tabs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2</w:t>
        <w:tab/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Results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Cancer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incidence,</w:t>
      </w:r>
      <w:r>
        <w:rPr>
          <w:rFonts w:ascii="Arial" w:hAnsi="Arial" w:cs="Arial" w:eastAsia="Arial"/>
          <w:sz w:val="36"/>
          <w:szCs w:val="36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standardised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comparison</w:t>
      </w:r>
      <w:r>
        <w:rPr>
          <w:rFonts w:ascii="Arial" w:hAnsi="Arial" w:cs="Arial" w:eastAsia="Arial"/>
          <w:sz w:val="36"/>
          <w:szCs w:val="36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with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66" w:after="0" w:line="240" w:lineRule="auto"/>
        <w:ind w:left="19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Australian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males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9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section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describes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39" w:lineRule="auto"/>
        <w:ind w:left="198" w:right="5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1982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2003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(SIRs).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entified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632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cancers—40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group),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302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290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7,5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programs),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volved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non-technical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98" w:right="75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activities.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9,408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technical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trades,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maintenance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activities,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whom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kno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activi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ies.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Exposed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28"/>
          <w:szCs w:val="28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(DSRS</w:t>
      </w:r>
      <w:r>
        <w:rPr>
          <w:rFonts w:ascii="Arial" w:hAnsi="Arial" w:cs="Arial" w:eastAsia="Arial"/>
          <w:sz w:val="28"/>
          <w:szCs w:val="28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group)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98" w:right="14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(40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cases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ected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28)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ulation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2.1).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(44%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higher)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lip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particular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(over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times),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other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(Table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A2.1).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98" w:right="1237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rat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R)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ncers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03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199997" w:type="dxa"/>
      </w:tblPr>
      <w:tblGrid/>
      <w:tr>
        <w:trPr>
          <w:trHeight w:val="362" w:hRule="exact"/>
        </w:trPr>
        <w:tc>
          <w:tcPr>
            <w:tcW w:w="9101" w:type="dxa"/>
            <w:gridSpan w:val="5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right="5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id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99"/>
                <w:b/>
                <w:bCs/>
              </w:rPr>
              <w:t>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57" w:hRule="exact"/>
        </w:trPr>
        <w:tc>
          <w:tcPr>
            <w:tcW w:w="275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7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4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Inte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(CI)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75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85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72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0.99–1.88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7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*4.13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1.12–10.56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7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0.03–6.20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275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7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0.54–5.04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65" w:after="0" w:line="240" w:lineRule="auto"/>
        <w:ind w:left="19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Findi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lly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98" w:right="-20"/>
        <w:jc w:val="left"/>
        <w:tabs>
          <w:tab w:pos="5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cludes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n-mel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nce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98" w:right="4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Leukaemia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lung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sociat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posure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organic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solvents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valent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chromate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compounds.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lung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though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level;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leukaemia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9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individu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within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group—Program</w:t>
      </w:r>
      <w:r>
        <w:rPr>
          <w:rFonts w:ascii="Book Antiqua" w:hAnsi="Book Antiqua" w:cs="Book Antiqua" w:eastAsia="Book Antiqua"/>
          <w:sz w:val="22"/>
          <w:szCs w:val="22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1,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39" w:lineRule="auto"/>
        <w:ind w:left="198" w:right="10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‘Other’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(that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program)—were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non-significant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about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1" w:lineRule="auto"/>
        <w:ind w:left="198" w:right="337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40%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A2.4,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A2.5,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A2.6).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individual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types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ancers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220" w:right="1320"/>
          <w:pgSz w:w="11920" w:h="16840"/>
        </w:sectPr>
      </w:pPr>
      <w:rPr/>
    </w:p>
    <w:p>
      <w:pPr>
        <w:spacing w:before="66" w:after="0" w:line="240" w:lineRule="auto"/>
        <w:ind w:left="2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Amberl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8" w:right="20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exception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results: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connective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soft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tissue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2.5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prostate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2.2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A2.2).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2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leukaemia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lung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18" w:right="106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ey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dar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rat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R)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ncers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03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307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7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4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29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SIR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5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07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37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6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385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0.89–1.12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30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Connective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soft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tissue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2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*2.52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1.12–4.97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0.49–0.89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0.46–1.89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307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7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0.62–1.38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65" w:after="0" w:line="240" w:lineRule="auto"/>
        <w:ind w:left="21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Findi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lly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18" w:right="-20"/>
        <w:jc w:val="left"/>
        <w:tabs>
          <w:tab w:pos="6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cludes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n-mel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nce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Richmond</w:t>
      </w:r>
      <w:r>
        <w:rPr>
          <w:rFonts w:ascii="Arial" w:hAnsi="Arial" w:cs="Arial" w:eastAsia="Arial"/>
          <w:sz w:val="28"/>
          <w:szCs w:val="28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8" w:right="20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Like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tate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2.3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.3).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218" w:right="10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leukaemia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brain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elevated,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18" w:right="62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3: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dar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rat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R)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ncers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03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75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7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29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SIR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5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75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69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6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0.86–1.09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7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Brain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0.99–2.81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7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0.42–0.82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75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0.30–1.53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275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69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0.36–1.07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4" w:hRule="exact"/>
        </w:trPr>
        <w:tc>
          <w:tcPr>
            <w:tcW w:w="9101" w:type="dxa"/>
            <w:gridSpan w:val="5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6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280" w:hRule="exact"/>
        </w:trPr>
        <w:tc>
          <w:tcPr>
            <w:tcW w:w="9101" w:type="dxa"/>
            <w:gridSpan w:val="5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2" w:after="0" w:line="240" w:lineRule="auto"/>
              <w:ind w:left="108" w:right="-20"/>
              <w:jc w:val="left"/>
              <w:tabs>
                <w:tab w:pos="500" w:val="left"/>
              </w:tabs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  <w:tab/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cludes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n-mel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nce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s.</w:t>
            </w:r>
          </w:p>
        </w:tc>
      </w:tr>
    </w:tbl>
    <w:p>
      <w:pPr>
        <w:jc w:val="left"/>
        <w:spacing w:after="0"/>
        <w:sectPr>
          <w:pgMar w:header="0" w:footer="1352" w:top="1440" w:bottom="1540" w:left="1200" w:right="1340"/>
          <w:pgSz w:w="11920" w:h="16840"/>
        </w:sectPr>
      </w:pPr>
      <w:rPr/>
    </w:p>
    <w:p>
      <w:pPr>
        <w:spacing w:before="46" w:after="0" w:line="278" w:lineRule="auto"/>
        <w:ind w:left="198" w:right="345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Mortality,</w:t>
      </w:r>
      <w:r>
        <w:rPr>
          <w:rFonts w:ascii="Arial" w:hAnsi="Arial" w:cs="Arial" w:eastAsia="Arial"/>
          <w:sz w:val="36"/>
          <w:szCs w:val="36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standardised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comparison</w:t>
      </w:r>
      <w:r>
        <w:rPr>
          <w:rFonts w:ascii="Arial" w:hAnsi="Arial" w:cs="Arial" w:eastAsia="Arial"/>
          <w:sz w:val="36"/>
          <w:szCs w:val="36"/>
          <w:spacing w:val="-2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with</w:t>
      </w:r>
      <w:r>
        <w:rPr>
          <w:rFonts w:ascii="Arial" w:hAnsi="Arial" w:cs="Arial" w:eastAsia="Arial"/>
          <w:sz w:val="36"/>
          <w:szCs w:val="36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Australian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males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8" w:right="38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eneral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ardised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(SMRs)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calculated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39" w:lineRule="auto"/>
        <w:ind w:left="198" w:right="5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separat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enables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reliable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reduces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ciated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non-identification</w:t>
      </w:r>
      <w:r>
        <w:rPr>
          <w:rFonts w:ascii="Book Antiqua" w:hAnsi="Book Antiqua" w:cs="Book Antiqua" w:eastAsia="Book Antiqua"/>
          <w:sz w:val="22"/>
          <w:szCs w:val="22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before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(see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page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12).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fewer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limits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alyse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Exposed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98" w:right="14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reference,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ysis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less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pected,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ically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2.4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A2.7).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nalysis,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ever,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appro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ately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98" w:right="95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aths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dar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mortality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rat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MR),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caus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death,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80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9–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962" w:right="-20"/>
        <w:jc w:val="left"/>
        <w:tabs>
          <w:tab w:pos="72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6.660004pt;margin-top:-3.895789pt;width:446.04pt;height:.1pt;mso-position-horizontal-relative:page;mso-position-vertical-relative:paragraph;z-index:-12186" coordorigin="1333,-78" coordsize="8921,2">
            <v:shape style="position:absolute;left:1333;top:-78;width:8921;height:2" coordorigin="1333,-78" coordsize="8921,0" path="m1333,-78l10254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1980–2004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1999–2004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199997" w:type="dxa"/>
      </w:tblPr>
      <w:tblGrid/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8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0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0.24–0.69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8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0.49–1.56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0.44–1.82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0.61–3.12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0.35–4.92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0.25–7.55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16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0.45–13.58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*9.67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1.17–34.92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80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Circulato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0.03–0.92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8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65" w:after="0" w:line="536" w:lineRule="auto"/>
        <w:ind w:left="198" w:right="710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Findi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lly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 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Non-Ho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gkin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mphoma.</w:t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specific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greater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pected;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9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non-Hodgkin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lymphoma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(NHL)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98" w:right="16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cardiovascular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disease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(di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irculatory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system)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very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leukaemia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three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ung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(two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2004).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lung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98" w:right="14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)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9%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tion;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‘Other’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6%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(compared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population),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A2.12).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220" w:right="1300"/>
          <w:pgSz w:w="11920" w:h="16840"/>
        </w:sectPr>
      </w:pPr>
      <w:rPr/>
    </w:p>
    <w:p>
      <w:pPr>
        <w:spacing w:before="66" w:after="0" w:line="240" w:lineRule="auto"/>
        <w:ind w:left="2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Comparison</w:t>
      </w:r>
      <w:r>
        <w:rPr>
          <w:rFonts w:ascii="Arial" w:hAnsi="Arial" w:cs="Arial" w:eastAsia="Arial"/>
          <w:sz w:val="28"/>
          <w:szCs w:val="28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9" w:right="57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Survivor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(see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Sourc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i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page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11)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affect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mpari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collated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accessing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computeris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people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performed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occupations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(Richmond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group)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group)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activities.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Therefore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considered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sound.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Amberl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8" w:right="8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30%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2.5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A2.8).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diseases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circulato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system,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icular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ischaemic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heart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disease,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25%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iver,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gall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bladder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bile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duct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conditions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lmost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60%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mental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sorders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fewer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uarter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8" w:right="152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5: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aths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y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ised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mortality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rat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MR),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caus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death,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80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9–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959" w:right="-20"/>
        <w:jc w:val="left"/>
        <w:tabs>
          <w:tab w:pos="71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79pt;width:446.04pt;height:.1pt;mso-position-horizontal-relative:page;mso-position-vertical-relative:paragraph;z-index:-12185" coordorigin="1310,-78" coordsize="8921,2">
            <v:shape style="position:absolute;left:1310;top:-78;width:8921;height:2" coordorigin="1310,-78" coordsize="8921,0" path="m1310,-78l10231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1980–2004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1999–2004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0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0.62–0.79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0.62–0.90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0.69–1.04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0.69–1.21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0.47–2.76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0.01–2.87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0.51–1.29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0.59–1.89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disorders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0.03–0.78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Circulato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0.56–0.91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0.53–1.10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Ischaemic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heart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0.53–0.96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0.39–1.07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Liver,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bladder,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bile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ducts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0.13–0.96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External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causes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0.42–0.72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0.23–0.77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1" w:hRule="exact"/>
        </w:trPr>
        <w:tc>
          <w:tcPr>
            <w:tcW w:w="280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Suicide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0.14–1.04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Findi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lly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</w:p>
    <w:p>
      <w:pPr>
        <w:jc w:val="left"/>
        <w:spacing w:after="0"/>
        <w:sectPr>
          <w:pgMar w:header="0" w:footer="1352" w:top="1440" w:bottom="1540" w:left="1200" w:right="1360"/>
          <w:pgSz w:w="11920" w:h="16840"/>
        </w:sectPr>
      </w:pPr>
      <w:rPr/>
    </w:p>
    <w:p>
      <w:pPr>
        <w:spacing w:before="66" w:after="0" w:line="240" w:lineRule="auto"/>
        <w:ind w:left="2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Richmond</w:t>
      </w:r>
      <w:r>
        <w:rPr>
          <w:rFonts w:ascii="Arial" w:hAnsi="Arial" w:cs="Arial" w:eastAsia="Arial"/>
          <w:sz w:val="28"/>
          <w:szCs w:val="28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8" w:right="20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29%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eneral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tion—the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2.6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A2.9).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circulatory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system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35%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39" w:lineRule="auto"/>
        <w:ind w:left="218" w:right="4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Additionally,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respiratory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system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eases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ver,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gall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bladder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bile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conditions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respectively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appro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imately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60%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below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Similarly,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mental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disorders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about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80%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expected.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8" w:right="68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6: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aths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dar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mortality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rat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MR),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caus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death,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80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9–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959" w:right="-20"/>
        <w:jc w:val="left"/>
        <w:tabs>
          <w:tab w:pos="71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813pt;width:446.04pt;height:.1pt;mso-position-horizontal-relative:page;mso-position-vertical-relative:paragraph;z-index:-12184" coordorigin="1310,-78" coordsize="8921,2">
            <v:shape style="position:absolute;left:1310;top:-78;width:8921;height:2" coordorigin="1310,-78" coordsize="8921,0" path="m1310,-78l10231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1980–2004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1999–2004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0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0.62–0.79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0.48–0.73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Infectious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rasitic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0.00–0.52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9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0.69–1.06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0.49–0.97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9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1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0.22–2.07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4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7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0.38–1.15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0.16–1.12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7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disorders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0.02–0.60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Circulato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0.49–0.83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0.35–0.85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Ischaemic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heart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0.39–0.79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0.22–0.80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Respirato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0.13–0.91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0.11–1.49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Digestive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0.14–0.81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Liver,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bladder,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bile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ducts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0.05–0.71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External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causes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0.70–1.02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0.42–0.98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280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Assault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0.00–0.67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Findi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lly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</w:p>
    <w:p>
      <w:pPr>
        <w:jc w:val="left"/>
        <w:spacing w:after="0"/>
        <w:sectPr>
          <w:pgMar w:header="0" w:footer="1352" w:top="1440" w:bottom="1540" w:left="1200" w:right="1400"/>
          <w:pgSz w:w="11920" w:h="16840"/>
        </w:sectPr>
      </w:pPr>
      <w:rPr/>
    </w:p>
    <w:p>
      <w:pPr>
        <w:spacing w:before="46" w:after="0" w:line="278" w:lineRule="auto"/>
        <w:ind w:left="218" w:right="1065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Mortality</w:t>
      </w:r>
      <w:r>
        <w:rPr>
          <w:rFonts w:ascii="Arial" w:hAnsi="Arial" w:cs="Arial" w:eastAsia="Arial"/>
          <w:sz w:val="36"/>
          <w:szCs w:val="36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36"/>
          <w:szCs w:val="36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cancer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incidence,</w:t>
      </w:r>
      <w:r>
        <w:rPr>
          <w:rFonts w:ascii="Arial" w:hAnsi="Arial" w:cs="Arial" w:eastAsia="Arial"/>
          <w:sz w:val="36"/>
          <w:szCs w:val="36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comparative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analysis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between</w:t>
      </w:r>
      <w:r>
        <w:rPr>
          <w:rFonts w:ascii="Arial" w:hAnsi="Arial" w:cs="Arial" w:eastAsia="Arial"/>
          <w:sz w:val="36"/>
          <w:szCs w:val="36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exposed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36"/>
          <w:szCs w:val="36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comparison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groups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8" w:right="207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section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).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consequence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relatively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limited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types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invest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gated.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‘Other’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(Wing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lysed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separ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tely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insufficient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amount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lapsed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k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meaningf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observations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(see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page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information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about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nducted).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Exposed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Amberl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Cancer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incidence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39" w:lineRule="auto"/>
        <w:ind w:left="218" w:right="15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2.7);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findi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held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A2.13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A2.14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)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Mortality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riod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ost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30%;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wever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elevation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2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(Table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2.7).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against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individual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progra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  <w:position w:val="1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s,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el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vated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218" w:right="5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(by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13%);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ereas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only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slightly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(by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4%)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A2.13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A2.14).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Again,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8" w:right="406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7: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ths,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posed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nnel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Am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rley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ompa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ison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oup,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iods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1980–2004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806" w:right="-20"/>
        <w:jc w:val="left"/>
        <w:tabs>
          <w:tab w:pos="60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89pt;width:448.32pt;height:.1pt;mso-position-horizontal-relative:page;mso-position-vertical-relative:paragraph;z-index:-12183" coordorigin="1310,-78" coordsize="8966,2">
            <v:shape style="position:absolute;left:1310;top:-78;width:8966;height:2" coordorigin="1310,-78" coordsize="8966,0" path="m1310,-78l10277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Expos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Cancer/c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use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99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2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11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10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6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5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0.98–1.96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10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0.54–3.64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0.46–5.24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mphoid/h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0.40–4.59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0.77–3.36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36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7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0.47–3.82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36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right="10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left="6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left="5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left="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1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0.36–1.07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0.49–2.17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6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0.66–2.27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299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1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1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0.60–3.48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299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cludes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melanoc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nce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s.</w:t>
            </w:r>
          </w:p>
        </w:tc>
        <w:tc>
          <w:tcPr>
            <w:tcW w:w="111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3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3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1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2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81" w:after="0" w:line="240" w:lineRule="auto"/>
        <w:ind w:left="21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(b)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elate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period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982–200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</w:p>
    <w:p>
      <w:pPr>
        <w:jc w:val="left"/>
        <w:spacing w:after="0"/>
        <w:sectPr>
          <w:pgMar w:header="0" w:footer="1352" w:top="1460" w:bottom="1540" w:left="1200" w:right="1300"/>
          <w:pgSz w:w="11920" w:h="16840"/>
        </w:sectPr>
      </w:pPr>
      <w:rPr/>
    </w:p>
    <w:p>
      <w:pPr>
        <w:spacing w:before="66" w:after="0" w:line="240" w:lineRule="auto"/>
        <w:ind w:left="2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Exposed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hmond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Cancer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incidence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18" w:right="29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nearly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50%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218" w:right="68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2.8).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ndividual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types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differences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218" w:right="7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trends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total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A2.15).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group;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investigated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types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evated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group;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again,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Mortality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18" w:right="4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40%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verall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marginally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nalysis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ortality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though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twice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addition,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neoplasms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should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(tables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A2.15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A2.16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)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18" w:right="386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8: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ths,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posed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nnel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Richmond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compa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ison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group,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periods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794" w:right="-20"/>
        <w:jc w:val="left"/>
        <w:tabs>
          <w:tab w:pos="592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8pt;width:451.32pt;height:.1pt;mso-position-horizontal-relative:page;mso-position-vertical-relative:paragraph;z-index:-12182" coordorigin="1310,-78" coordsize="9026,2">
            <v:shape style="position:absolute;left:1310;top:-78;width:9026;height:2" coordorigin="1310,-78" coordsize="9026,0" path="m1310,-78l10337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Expos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Rich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Cancer/c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use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5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99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2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10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6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5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*1.48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1.03–2.06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9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0.73–5.24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0.70–9.06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mphoid/h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0.34–3.74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0.71–3.04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0.48–4.02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6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0.34–0.99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0.49–2.20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0.76–2.66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2996" w:type="dxa"/>
            <w:tcBorders>
              <w:top w:val="nil" w:sz="6" w:space="0" w:color="auto"/>
              <w:bottom w:val="single" w:sz="4.64003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0" w:type="dxa"/>
            <w:tcBorders>
              <w:top w:val="nil" w:sz="6" w:space="0" w:color="auto"/>
              <w:bottom w:val="single" w:sz="4.64003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8" w:type="dxa"/>
            <w:tcBorders>
              <w:top w:val="nil" w:sz="6" w:space="0" w:color="auto"/>
              <w:bottom w:val="single" w:sz="4.64003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" w:type="dxa"/>
            <w:tcBorders>
              <w:top w:val="nil" w:sz="6" w:space="0" w:color="auto"/>
              <w:bottom w:val="single" w:sz="4.640034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81" w:type="dxa"/>
            <w:tcBorders>
              <w:top w:val="nil" w:sz="6" w:space="0" w:color="auto"/>
              <w:bottom w:val="single" w:sz="4.64003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nil" w:sz="6" w:space="0" w:color="auto"/>
              <w:bottom w:val="single" w:sz="4.64003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98" w:type="dxa"/>
            <w:tcBorders>
              <w:top w:val="nil" w:sz="6" w:space="0" w:color="auto"/>
              <w:bottom w:val="single" w:sz="4.64003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4" w:type="dxa"/>
            <w:tcBorders>
              <w:top w:val="nil" w:sz="6" w:space="0" w:color="auto"/>
              <w:bottom w:val="single" w:sz="4.640034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0.79–4.82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Findi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lly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cludes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melanoc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nce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s.</w:t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1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(b)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elate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period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982–200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</w:p>
    <w:p>
      <w:pPr>
        <w:jc w:val="left"/>
        <w:spacing w:after="0"/>
        <w:sectPr>
          <w:pgMar w:header="0" w:footer="1352" w:top="1440" w:bottom="1540" w:left="1200" w:right="1320"/>
          <w:pgSz w:w="11920" w:h="16840"/>
        </w:sectPr>
      </w:pPr>
      <w:rPr/>
    </w:p>
    <w:p>
      <w:pPr>
        <w:spacing w:before="46" w:after="0" w:line="240" w:lineRule="auto"/>
        <w:ind w:left="118" w:right="-20"/>
        <w:jc w:val="left"/>
        <w:tabs>
          <w:tab w:pos="1300" w:val="left"/>
        </w:tabs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3</w:t>
        <w:tab/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Discussion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9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amines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-111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ovides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fol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ow-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SHOAMP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(MCIS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</w:t>
      </w:r>
      <w:r>
        <w:rPr>
          <w:rFonts w:ascii="Book Antiqua" w:hAnsi="Book Antiqua" w:cs="Book Antiqua" w:eastAsia="Book Antiqua"/>
          <w:sz w:val="14"/>
          <w:szCs w:val="14"/>
          <w:spacing w:val="-1"/>
          <w:w w:val="100"/>
          <w:position w:val="5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)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dete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patterns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chang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time.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Sources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36"/>
          <w:szCs w:val="3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bias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1" w:lineRule="auto"/>
        <w:ind w:left="118" w:right="18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documented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extensively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</w:t>
      </w:r>
      <w:r>
        <w:rPr>
          <w:rFonts w:ascii="Book Antiqua" w:hAnsi="Book Antiqua" w:cs="Book Antiqua" w:eastAsia="Book Antiqua"/>
          <w:sz w:val="14"/>
          <w:szCs w:val="14"/>
          <w:spacing w:val="-1"/>
          <w:w w:val="100"/>
          <w:position w:val="5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some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biases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discussed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briefly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here.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97" w:after="0" w:line="240" w:lineRule="auto"/>
        <w:ind w:left="118" w:right="4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Survivor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occur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participants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before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identified,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leading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falsely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estimate.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very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likely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980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does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affect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999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affected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selected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unaffected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early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17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Selection/volunteer</w:t>
      </w:r>
      <w:r>
        <w:rPr>
          <w:rFonts w:ascii="Book Antiqua" w:hAnsi="Book Antiqua" w:cs="Book Antiqua" w:eastAsia="Book Antiqua"/>
          <w:sz w:val="22"/>
          <w:szCs w:val="22"/>
          <w:spacing w:val="-1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occur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problems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likely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participate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studies,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would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affect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ossibly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39" w:lineRule="auto"/>
        <w:ind w:left="118" w:right="7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effect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(HWE)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phenomen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occupational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udies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ployed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hibit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Occupational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studies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military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pecially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affected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military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18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far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healthier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ployed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populations.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3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fitn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active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screening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chronic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illnesses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undertaken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enlis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military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ongoing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require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ent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maintain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good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physical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mental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serving.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HWE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affect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equally,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make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their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SMRs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military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other,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should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affect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SMR.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Cancer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analysis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50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</w:t>
      </w:r>
      <w:r>
        <w:rPr>
          <w:rFonts w:ascii="Book Antiqua" w:hAnsi="Book Antiqua" w:cs="Book Antiqua" w:eastAsia="Book Antiqua"/>
          <w:sz w:val="14"/>
          <w:szCs w:val="14"/>
          <w:spacing w:val="-1"/>
          <w:w w:val="100"/>
          <w:position w:val="5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investigators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concluded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‘on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lance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probab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ies,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increased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risk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associated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participation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-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111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group’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(TUNRA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118" w:right="217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: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71).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repeated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alyses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gnificant,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greater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interpreted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carefully.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33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margina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non-significant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)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arly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441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50%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marginally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specific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appeared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25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curr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found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nd,</w:t>
      </w:r>
      <w:r>
        <w:rPr>
          <w:rFonts w:ascii="Book Antiqua" w:hAnsi="Book Antiqua" w:cs="Book Antiqua" w:eastAsia="Book Antiqua"/>
          <w:sz w:val="14"/>
          <w:szCs w:val="14"/>
          <w:spacing w:val="19"/>
          <w:w w:val="100"/>
          <w:position w:val="5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showing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border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elevation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trend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may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ecome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pronounced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time,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given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creasing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age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cohort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1352" w:top="1460" w:bottom="1540" w:left="1300" w:right="1340"/>
          <w:pgSz w:w="11920" w:h="16840"/>
        </w:sectPr>
      </w:pPr>
      <w:rPr/>
    </w:p>
    <w:p>
      <w:pPr>
        <w:spacing w:before="47" w:after="0" w:line="240" w:lineRule="auto"/>
        <w:ind w:left="118" w:right="8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creased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ency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ticipation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onset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demonstrated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against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(who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1977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marginally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(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ho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worked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1990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1993)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show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atistic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non-significant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41" w:lineRule="auto"/>
        <w:ind w:left="118" w:right="19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elevation.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Increasing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crease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turn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reliable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lts.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137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vely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opulation.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reason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lieve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would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suggest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methodology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robust.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Leukaemia</w:t>
      </w:r>
      <w:r>
        <w:rPr>
          <w:rFonts w:ascii="Arial" w:hAnsi="Arial" w:cs="Arial" w:eastAsia="Arial"/>
          <w:sz w:val="28"/>
          <w:szCs w:val="28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lung</w:t>
      </w:r>
      <w:r>
        <w:rPr>
          <w:rFonts w:ascii="Arial" w:hAnsi="Arial" w:cs="Arial" w:eastAsia="Arial"/>
          <w:sz w:val="28"/>
          <w:szCs w:val="28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cancer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13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investigators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nd</w:t>
      </w:r>
      <w:r>
        <w:rPr>
          <w:rFonts w:ascii="Book Antiqua" w:hAnsi="Book Antiqua" w:cs="Book Antiqua" w:eastAsia="Book Antiqua"/>
          <w:sz w:val="14"/>
          <w:szCs w:val="14"/>
          <w:spacing w:val="19"/>
          <w:w w:val="100"/>
          <w:position w:val="5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recommended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amin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specific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linked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organic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solvents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valent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chromium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po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  <w:position w:val="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ure.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Leukaemia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conditions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identified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associated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exposure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compounds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analysed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interest.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ound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leukaemia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pulation,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inci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lung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though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level.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98" w:after="0" w:line="240" w:lineRule="auto"/>
        <w:ind w:left="118" w:right="41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difficult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make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generalisations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limited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Monitoring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improve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probab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findings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cific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Lip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can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17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evated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cases,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unexpected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occup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tional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cohort.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recommended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type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monitored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Mortality</w:t>
      </w:r>
      <w:r>
        <w:rPr>
          <w:rFonts w:ascii="Arial" w:hAnsi="Arial" w:cs="Arial" w:eastAsia="Arial"/>
          <w:sz w:val="36"/>
          <w:szCs w:val="36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analysis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17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showed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atistically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</w:t>
      </w:r>
      <w:r>
        <w:rPr>
          <w:rFonts w:ascii="Book Antiqua" w:hAnsi="Book Antiqua" w:cs="Book Antiqua" w:eastAsia="Book Antiqua"/>
          <w:sz w:val="14"/>
          <w:szCs w:val="14"/>
          <w:spacing w:val="-1"/>
          <w:w w:val="100"/>
          <w:position w:val="5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likely,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part,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survivor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(TUNRA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2004).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98" w:after="0" w:line="239" w:lineRule="auto"/>
        <w:ind w:left="118" w:right="4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order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control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survivor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examined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membership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almo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complete.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Although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ertainty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exposure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been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identified,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risks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associated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issue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forts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underway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assemble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lists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activities.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9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dertaken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amine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osed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roughly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similar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relatively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few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320"/>
          <w:pgSz w:w="11920" w:h="16840"/>
        </w:sectPr>
      </w:pPr>
      <w:rPr/>
    </w:p>
    <w:p>
      <w:pPr>
        <w:spacing w:before="47" w:after="0" w:line="240" w:lineRule="auto"/>
        <w:ind w:left="118" w:right="7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opulation,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could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effect.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25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groups;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elevat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either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Conclusion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35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Overall,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reflect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</w:t>
      </w:r>
      <w:r>
        <w:rPr>
          <w:rFonts w:ascii="Book Antiqua" w:hAnsi="Book Antiqua" w:cs="Book Antiqua" w:eastAsia="Book Antiqua"/>
          <w:sz w:val="14"/>
          <w:szCs w:val="14"/>
          <w:spacing w:val="-1"/>
          <w:w w:val="100"/>
          <w:position w:val="5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finding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higher,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atist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significant,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99" w:after="0" w:line="240" w:lineRule="auto"/>
        <w:ind w:left="118" w:right="3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HWE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distorted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direct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ll-cause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slightly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evated.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However,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4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considered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less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ings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12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likely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laten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sufficient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allow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recommended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</w:t>
      </w:r>
      <w:r>
        <w:rPr>
          <w:rFonts w:ascii="Book Antiqua" w:hAnsi="Book Antiqua" w:cs="Book Antiqua" w:eastAsia="Book Antiqua"/>
          <w:sz w:val="14"/>
          <w:szCs w:val="14"/>
          <w:spacing w:val="-1"/>
          <w:w w:val="100"/>
          <w:position w:val="5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position w:val="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dence,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monitored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time,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allow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mo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robust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results.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National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Statistics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Clearing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House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updated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annually;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2008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become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available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2011.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Future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up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enable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longer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latency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  <w:position w:val="0"/>
        </w:rPr>
        <w:t>period,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hence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better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estimate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therefore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increasing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turn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providing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relia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results.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1352" w:top="1460" w:bottom="1540" w:left="1300" w:right="1320"/>
          <w:pgSz w:w="11920" w:h="16840"/>
        </w:sectPr>
      </w:pPr>
      <w:rPr/>
    </w:p>
    <w:p>
      <w:pPr>
        <w:spacing w:before="46" w:after="0" w:line="240" w:lineRule="auto"/>
        <w:ind w:left="118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Appendix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1: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Methods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118" w:right="27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retrospective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cohort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metho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ology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SHOAMP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</w:t>
      </w:r>
      <w:r>
        <w:rPr>
          <w:rFonts w:ascii="Book Antiqua" w:hAnsi="Book Antiqua" w:cs="Book Antiqua" w:eastAsia="Book Antiqua"/>
          <w:sz w:val="14"/>
          <w:szCs w:val="14"/>
          <w:spacing w:val="-1"/>
          <w:w w:val="100"/>
          <w:position w:val="5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98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retrospec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ive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cohort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requ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several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distinct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steps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follows: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-20"/>
        <w:jc w:val="left"/>
        <w:tabs>
          <w:tab w:pos="68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Identification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group(s)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-20"/>
        <w:jc w:val="left"/>
        <w:tabs>
          <w:tab w:pos="68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Determinat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tcomes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cidences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mortality)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686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during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tions.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-20"/>
        <w:jc w:val="left"/>
        <w:tabs>
          <w:tab w:pos="68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Existing</w:t>
      </w:r>
      <w:r>
        <w:rPr>
          <w:rFonts w:ascii="Arial" w:hAnsi="Arial" w:cs="Arial" w:eastAsia="Arial"/>
          <w:sz w:val="36"/>
          <w:szCs w:val="36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data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1" w:lineRule="auto"/>
        <w:ind w:left="118" w:right="69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identified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original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referred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above.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anges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made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Exposed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9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identities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determined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fuel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tank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repair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posting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atta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ment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ractor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staff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Photographs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people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ograms.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people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able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name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co-workers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other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methods.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Depar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ment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Veterans’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Affairs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(DVA)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expand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cohort,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primarily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through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advertising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running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hotline.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thought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‘self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reporting’.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17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every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effort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made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likely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cohort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complete.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particular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concern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before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risks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known.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38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consisted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fuel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tank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programs—Program</w:t>
      </w:r>
      <w:r>
        <w:rPr>
          <w:rFonts w:ascii="Book Antiqua" w:hAnsi="Book Antiqua" w:cs="Book Antiqua" w:eastAsia="Book Antiqua"/>
          <w:sz w:val="22"/>
          <w:szCs w:val="22"/>
          <w:spacing w:val="-2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pray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together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‘Other’,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done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</w:t>
      </w:r>
      <w:r>
        <w:rPr>
          <w:rFonts w:ascii="Book Antiqua" w:hAnsi="Book Antiqua" w:cs="Book Antiqua" w:eastAsia="Book Antiqua"/>
          <w:sz w:val="14"/>
          <w:szCs w:val="14"/>
          <w:spacing w:val="-1"/>
          <w:w w:val="100"/>
          <w:position w:val="5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98" w:after="0" w:line="240" w:lineRule="auto"/>
        <w:ind w:left="118" w:right="5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899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‘potentially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exposed’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HOAMP,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22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females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excluded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because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small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four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missing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birth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information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cluded,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leaving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total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873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89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icipated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during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254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during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‘Other’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Amberl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omp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rison</w:t>
      </w:r>
      <w:r>
        <w:rPr>
          <w:rFonts w:ascii="Arial" w:hAnsi="Arial" w:cs="Arial" w:eastAsia="Arial"/>
          <w:sz w:val="28"/>
          <w:szCs w:val="28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3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cluded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nducted,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non-tec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nical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job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categories.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nerally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simil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environm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tal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exposures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duties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320"/>
          <w:pgSz w:w="11920" w:h="16840"/>
        </w:sectPr>
      </w:pPr>
      <w:rPr/>
    </w:p>
    <w:p>
      <w:pPr>
        <w:spacing w:before="47" w:after="0" w:line="241" w:lineRule="auto"/>
        <w:ind w:left="118" w:right="51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specifically.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ould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therefore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haza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inherent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1" w:lineRule="auto"/>
        <w:ind w:left="118" w:right="36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comprised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5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77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277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Richmond</w:t>
      </w:r>
      <w:r>
        <w:rPr>
          <w:rFonts w:ascii="Arial" w:hAnsi="Arial" w:cs="Arial" w:eastAsia="Arial"/>
          <w:sz w:val="28"/>
          <w:szCs w:val="28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comparison</w:t>
      </w:r>
      <w:r>
        <w:rPr>
          <w:rFonts w:ascii="Arial" w:hAnsi="Arial" w:cs="Arial" w:eastAsia="Arial"/>
          <w:sz w:val="28"/>
          <w:szCs w:val="28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group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37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onsisted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vities,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technical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jobs.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Most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would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comprised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9,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08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cluding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277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Previously</w:t>
      </w:r>
      <w:r>
        <w:rPr>
          <w:rFonts w:ascii="Arial" w:hAnsi="Arial" w:cs="Arial" w:eastAsia="Arial"/>
          <w:sz w:val="28"/>
          <w:szCs w:val="28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identified</w:t>
      </w:r>
      <w:r>
        <w:rPr>
          <w:rFonts w:ascii="Arial" w:hAnsi="Arial" w:cs="Arial" w:eastAsia="Arial"/>
          <w:sz w:val="28"/>
          <w:szCs w:val="28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cancer</w:t>
      </w:r>
      <w:r>
        <w:rPr>
          <w:rFonts w:ascii="Arial" w:hAnsi="Arial" w:cs="Arial" w:eastAsia="Arial"/>
          <w:sz w:val="28"/>
          <w:szCs w:val="28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mortality</w:t>
      </w:r>
      <w:r>
        <w:rPr>
          <w:rFonts w:ascii="Arial" w:hAnsi="Arial" w:cs="Arial" w:eastAsia="Arial"/>
          <w:sz w:val="28"/>
          <w:szCs w:val="28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incidence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cases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10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Using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information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Nation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ndex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(NDI)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National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tics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Clearing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House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(NCSCH)—see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below—the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previous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identified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cases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00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1980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cases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7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Unlike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MCIS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14"/>
          <w:szCs w:val="14"/>
          <w:spacing w:val="0"/>
          <w:w w:val="100"/>
          <w:position w:val="5"/>
        </w:rPr>
        <w:t>nd</w:t>
      </w:r>
      <w:r>
        <w:rPr>
          <w:rFonts w:ascii="Book Antiqua" w:hAnsi="Book Antiqua" w:cs="Book Antiqua" w:eastAsia="Book Antiqua"/>
          <w:sz w:val="14"/>
          <w:szCs w:val="14"/>
          <w:spacing w:val="19"/>
          <w:w w:val="100"/>
          <w:position w:val="5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research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differentiated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betwe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last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posti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g,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ined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cancers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disti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guish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la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sting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because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idered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analy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would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add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value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results,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pot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ntial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confuse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iss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  <w:t>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Missing</w:t>
      </w:r>
      <w:r>
        <w:rPr>
          <w:rFonts w:ascii="Arial" w:hAnsi="Arial" w:cs="Arial" w:eastAsia="Arial"/>
          <w:sz w:val="28"/>
          <w:szCs w:val="28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causes</w:t>
      </w:r>
      <w:r>
        <w:rPr>
          <w:rFonts w:ascii="Arial" w:hAnsi="Arial" w:cs="Arial" w:eastAsia="Arial"/>
          <w:sz w:val="28"/>
          <w:szCs w:val="28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death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6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known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died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their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(less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1%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Richmond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ths).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bearing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54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‘all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cause’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problem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cause-specific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indication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known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assigned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according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distr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bution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known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New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data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5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tched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NDI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ntify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004,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NCSCH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obtain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period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2003.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9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NDI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database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maintained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AIHW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contai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curring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since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Registrars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Births,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Marriages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tate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territory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supply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contained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NDI.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coded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complete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9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NCSCH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maintain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AIHW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contains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diagnosed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excluding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non-melanocyt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skin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(but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melano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notifiable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disease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registries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territory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collect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information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about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individuals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newly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diagnosed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provide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NCSCH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compilation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national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tics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epidemiologic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studies.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360"/>
          <w:pgSz w:w="11920" w:h="16840"/>
        </w:sectPr>
      </w:pPr>
      <w:rPr/>
    </w:p>
    <w:p>
      <w:pPr>
        <w:spacing w:before="47" w:after="0" w:line="240" w:lineRule="auto"/>
        <w:ind w:left="118" w:right="758"/>
        <w:jc w:val="both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NCSCH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HW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itories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exce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Victoria.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Victorian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Victorian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registry,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identical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gorithms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AIHW.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matching</w:t>
      </w:r>
      <w:r>
        <w:rPr>
          <w:rFonts w:ascii="Arial" w:hAnsi="Arial" w:cs="Arial" w:eastAsia="Arial"/>
          <w:sz w:val="28"/>
          <w:szCs w:val="28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process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8" w:right="24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process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probabilistic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hniques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linked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thought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individual.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cess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described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‘probabi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istic’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linkage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associat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degree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certainty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correct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paired.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gorithms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ones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original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16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(records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groups),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NDI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NCSCH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standardised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improve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likel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hood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successfully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meant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postrophes,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hyphens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other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miscellaneous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characters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removed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surnames,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birth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available,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presented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valid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ranges.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Soundex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York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Intelligence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Information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System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coded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versions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standardised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surnames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reated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allows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variations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spelling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names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5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(for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ample,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Smith,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ithe,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ythe).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versions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names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added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files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(for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ple,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Robe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Bob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Rob).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gorithms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various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combinations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dardised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(first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middle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name,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urname)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sections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birth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(day,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nth,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records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possible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irre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ulariti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missing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Statistical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analysis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methods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: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‘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ardised’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‘comparative’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method.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metho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three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basic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steps: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686" w:right="155" w:firstLine="-568"/>
        <w:jc w:val="left"/>
        <w:tabs>
          <w:tab w:pos="68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Tabulate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deaths/c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cers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three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gories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group).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refers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actual)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deaths/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ancers.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1" w:lineRule="auto"/>
        <w:ind w:left="686" w:right="164" w:firstLine="-568"/>
        <w:jc w:val="left"/>
        <w:tabs>
          <w:tab w:pos="68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Calculate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risk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80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4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five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age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dete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mine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expected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deaths/cancers.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1" w:lineRule="auto"/>
        <w:ind w:left="686" w:right="1293" w:firstLine="-568"/>
        <w:jc w:val="left"/>
        <w:tabs>
          <w:tab w:pos="680" w:val="left"/>
        </w:tabs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ab/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Divide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/cancers</w:t>
      </w:r>
      <w:r>
        <w:rPr>
          <w:rFonts w:ascii="Book Antiqua" w:hAnsi="Book Antiqua" w:cs="Book Antiqua" w:eastAsia="Book Antiqua"/>
          <w:sz w:val="22"/>
          <w:szCs w:val="22"/>
          <w:spacing w:val="-1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expected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deaths/c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cers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obtain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mortality/incidence.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‘standardised’</w:t>
      </w:r>
      <w:r>
        <w:rPr>
          <w:rFonts w:ascii="Arial" w:hAnsi="Arial" w:cs="Arial" w:eastAsia="Arial"/>
          <w:sz w:val="28"/>
          <w:szCs w:val="28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anal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8" w:right="8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Standardis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(SMR)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dised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(SIR)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obtained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combination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cohort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(all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‘Other’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program)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  <w:position w:val="1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mpari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position w:val="1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cohorts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(Richmond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Amberley).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position w:val="1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1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118" w:right="26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techni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volves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ctual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(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cancers)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expected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dividing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figure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latter.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cancers)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derived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assuming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cohort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Australian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male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population,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ntrolling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age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diagnosis).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320"/>
          <w:pgSz w:w="11920" w:h="16840"/>
        </w:sectPr>
      </w:pPr>
      <w:rPr/>
    </w:p>
    <w:p>
      <w:pPr>
        <w:spacing w:before="66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28"/>
          <w:szCs w:val="28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‘comparative’</w:t>
      </w:r>
      <w:r>
        <w:rPr>
          <w:rFonts w:ascii="Arial" w:hAnsi="Arial" w:cs="Arial" w:eastAsia="Arial"/>
          <w:sz w:val="28"/>
          <w:szCs w:val="28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anal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104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(MRR)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(IRR)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lculated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combination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(all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2)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(Ric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Amberley).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techni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involves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dividing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observed/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xpected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selected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exposed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observed/expected</w:t>
      </w:r>
      <w:r>
        <w:rPr>
          <w:rFonts w:ascii="Book Antiqua" w:hAnsi="Book Antiqua" w:cs="Book Antiqua" w:eastAsia="Book Antiqua"/>
          <w:sz w:val="22"/>
          <w:szCs w:val="22"/>
          <w:spacing w:val="-1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ratio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relative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(RR).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expec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number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derived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ssuming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cohorts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being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(or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ence)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combined,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ontrolling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age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diagnosis).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Confidence</w:t>
      </w:r>
      <w:r>
        <w:rPr>
          <w:rFonts w:ascii="Arial" w:hAnsi="Arial" w:cs="Arial" w:eastAsia="Arial"/>
          <w:sz w:val="28"/>
          <w:szCs w:val="28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intervals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4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their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own,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SMR/SIR/RR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sufficient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experienced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significantly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mortality/cancer</w:t>
      </w:r>
      <w:r>
        <w:rPr>
          <w:rFonts w:ascii="Book Antiqua" w:hAnsi="Book Antiqua" w:cs="Book Antiqua" w:eastAsia="Book Antiqua"/>
          <w:sz w:val="22"/>
          <w:szCs w:val="22"/>
          <w:spacing w:val="-1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might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pected,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because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differences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arise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chance.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SMR/SIR/RR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ual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1.0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confidence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interval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value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1.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termed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17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usual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95%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confidence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Confidence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intervals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asympt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tic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method,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except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/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less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99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ual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20,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exact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used.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Statistical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power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4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addition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SMR/SIR/RR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confidence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v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(CI),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third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factor,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power,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important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ssing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probab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detect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truly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ility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depends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size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effect,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num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observations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participants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99"/>
        </w:rPr>
        <w:t>interest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specific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mortality)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rare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even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large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sufficient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detect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especially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small.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Conversely,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event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very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common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difference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between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very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large,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smaller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give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8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Multiple</w:t>
      </w:r>
      <w:r>
        <w:rPr>
          <w:rFonts w:ascii="Arial" w:hAnsi="Arial" w:cs="Arial" w:eastAsia="Arial"/>
          <w:sz w:val="28"/>
          <w:szCs w:val="28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comparisons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178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role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chance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concept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multiple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comparisons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must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considered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when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interpreting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results.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convention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significance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95%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level,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means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nty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probability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could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chance.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50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specific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diagnoses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Thus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definition,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apparently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tatistically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significant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ociations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could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arise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up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causes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death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ance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alone.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40" w:bottom="1540" w:left="1300" w:right="1360"/>
          <w:pgSz w:w="11920" w:h="16840"/>
        </w:sectPr>
      </w:pPr>
      <w:rPr/>
    </w:p>
    <w:p>
      <w:pPr>
        <w:spacing w:before="46" w:after="0" w:line="240" w:lineRule="auto"/>
        <w:ind w:left="118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Additional</w:t>
      </w:r>
      <w:r>
        <w:rPr>
          <w:rFonts w:ascii="Arial" w:hAnsi="Arial" w:cs="Arial" w:eastAsia="Arial"/>
          <w:sz w:val="36"/>
          <w:szCs w:val="36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</w:rPr>
        <w:t>analysis</w:t>
      </w:r>
      <w:r>
        <w:rPr>
          <w:rFonts w:ascii="Arial" w:hAnsi="Arial" w:cs="Arial" w:eastAsia="Arial"/>
          <w:sz w:val="36"/>
          <w:szCs w:val="36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20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concerned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isted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sult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process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ified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personnel.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cern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those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prior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(when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concerns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raised,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less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k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been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working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therefore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included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group.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5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cohorts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identified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looking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since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99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does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bias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pected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yield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meaningful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results.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Unfortunately,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data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years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follow-up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dence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intervals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around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point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estimat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therefore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much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wider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compared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analysis.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37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Future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will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enable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monitoring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trends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effects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earlier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take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account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younger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participants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hibited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effec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ot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several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decades.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340"/>
          <w:pgSz w:w="11920" w:h="16840"/>
        </w:sectPr>
      </w:pPr>
      <w:rPr/>
    </w:p>
    <w:p>
      <w:pPr>
        <w:spacing w:before="46" w:after="0" w:line="240" w:lineRule="auto"/>
        <w:ind w:left="218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Appendix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2: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Statistical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tables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" w:right="1022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cers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posed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nel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sta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inci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8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03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3362" w:type="dxa"/>
            <w:gridSpan w:val="2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6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362" w:type="dxa"/>
            <w:gridSpan w:val="2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2"/>
                <w:w w:val="100"/>
                <w:b/>
                <w:bCs/>
                <w:position w:val="8"/>
              </w:rPr>
              <w:t>(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b/>
                <w:bCs/>
                <w:position w:val="8"/>
              </w:rPr>
              <w:t>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0.99–1.88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Brain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Breast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0.49–108.60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Connective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soft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tissue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0.19–42.46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Gastrointestinal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0.56–3.31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0.68–4.05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Stomach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0.00–5.87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0.47–2.40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Kidn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0.31–2.23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0.02–5.09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ynx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4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*4.13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1.12–10.56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0.54–5.04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0.34–3.15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0.03–6.20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eloid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0.05–11.70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0.30–4.26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3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Hodgkin's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5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23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0.38–5.36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Multiple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0.84–3.23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Pancreas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Unkn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0.32–9.67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9101" w:type="dxa"/>
            <w:gridSpan w:val="6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910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cludes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melanoc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nce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s.</w:t>
            </w:r>
          </w:p>
        </w:tc>
      </w:tr>
      <w:tr>
        <w:trPr>
          <w:trHeight w:val="291" w:hRule="exact"/>
        </w:trPr>
        <w:tc>
          <w:tcPr>
            <w:tcW w:w="910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</w:tbl>
    <w:p>
      <w:pPr>
        <w:jc w:val="left"/>
        <w:spacing w:after="0"/>
        <w:sectPr>
          <w:pgMar w:header="0" w:footer="1352" w:top="1460" w:bottom="1540" w:left="1200" w:right="1380"/>
          <w:pgSz w:w="11920" w:h="16840"/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198" w:right="1161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cers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ey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nel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sta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inci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8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03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3.199997" w:type="dxa"/>
      </w:tblPr>
      <w:tblGrid/>
      <w:tr>
        <w:trPr>
          <w:trHeight w:val="288" w:hRule="exact"/>
        </w:trPr>
        <w:tc>
          <w:tcPr>
            <w:tcW w:w="3362" w:type="dxa"/>
            <w:gridSpan w:val="2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29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SIR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5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362" w:type="dxa"/>
            <w:gridSpan w:val="2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85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2"/>
                <w:w w:val="100"/>
                <w:b/>
                <w:bCs/>
                <w:position w:val="8"/>
              </w:rPr>
              <w:t>(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b/>
                <w:bCs/>
                <w:position w:val="8"/>
              </w:rPr>
              <w:t>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11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302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6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1.01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0.89–1.12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Brain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0.19–1.40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Breast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Connective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soft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tissue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*2.52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1.12–4.97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0.02–4.42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Gastrointestinal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0.80–1.39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0.86–1.54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Stomach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0.22–1.60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0.78–1.25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0.28–1.67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Kidn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0.38–1.69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0.49–0.89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0.58–1.86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ynx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0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0.88–3.90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0.39–1.75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0.07–2.19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0.62–1.38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0.48–1.10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0.46–1.89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0.39–2.82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eloid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0.24–2.26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0.44–1.29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3" w:hRule="exact"/>
        </w:trPr>
        <w:tc>
          <w:tcPr>
            <w:tcW w:w="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Hodgkin's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0.49–3.55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5" w:hRule="exact"/>
        </w:trPr>
        <w:tc>
          <w:tcPr>
            <w:tcW w:w="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24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5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384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0.30–1.16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Multiple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0.74–1.28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Pancreas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0.22–2.09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Unkn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1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0.25–1.50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9101" w:type="dxa"/>
            <w:gridSpan w:val="6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910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cludes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melanoc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nce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s.</w:t>
            </w:r>
          </w:p>
        </w:tc>
      </w:tr>
      <w:tr>
        <w:trPr>
          <w:trHeight w:val="291" w:hRule="exact"/>
        </w:trPr>
        <w:tc>
          <w:tcPr>
            <w:tcW w:w="910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8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</w:tbl>
    <w:p>
      <w:pPr>
        <w:jc w:val="left"/>
        <w:spacing w:after="0"/>
        <w:sectPr>
          <w:pgMar w:header="0" w:footer="1352" w:top="1580" w:bottom="1540" w:left="1220" w:right="1360"/>
          <w:pgSz w:w="11920" w:h="16840"/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18" w:right="1097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Table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A2.3: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umber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cers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mond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nel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sta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inci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8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03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3362" w:type="dxa"/>
            <w:gridSpan w:val="2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28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SIR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5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362" w:type="dxa"/>
            <w:gridSpan w:val="2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2"/>
                <w:w w:val="100"/>
                <w:b/>
                <w:bCs/>
                <w:position w:val="8"/>
              </w:rPr>
              <w:t>(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b/>
                <w:bCs/>
                <w:position w:val="8"/>
              </w:rPr>
              <w:t>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290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6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0.98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0.86–1.09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Brain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0.99–2.81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Breast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0.00–6.63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Connective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soft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tissue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1" w:right="3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0.30–2.85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0.46–6.45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Gastrointestinal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0.60–1.16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0.54–1.15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Stomach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0.41–2.10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0.85–1.36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0.31–1.85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Kidn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0.45–1.86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0.42–0.82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0.35–1.46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ynx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3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0.07–2.05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4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0.22–1.31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0.36–1.07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2" w:right="3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0.62–1.27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0.30–1.53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2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0.15–2.14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eloid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2" w:right="3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0.22–2.07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0.57–1.42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3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Hodgkin's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1" w:right="3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0.67–3.45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5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23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383" w:right="35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0.45–1.38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Multiple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2" w:right="35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0.36–3.34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0.87–1.42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Pancreas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1.34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0.49–2.92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3362" w:type="dxa"/>
            <w:gridSpan w:val="2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Unkn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8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9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3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3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0.44–1.94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9101" w:type="dxa"/>
            <w:gridSpan w:val="6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910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cludes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melanoc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nce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s.</w:t>
            </w:r>
          </w:p>
        </w:tc>
      </w:tr>
      <w:tr>
        <w:trPr>
          <w:trHeight w:val="291" w:hRule="exact"/>
        </w:trPr>
        <w:tc>
          <w:tcPr>
            <w:tcW w:w="910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</w:tbl>
    <w:p>
      <w:pPr>
        <w:jc w:val="left"/>
        <w:spacing w:after="0"/>
        <w:sectPr>
          <w:pgMar w:header="0" w:footer="1352" w:top="1580" w:bottom="1540" w:left="1200" w:right="1380"/>
          <w:pgSz w:w="11920" w:h="16840"/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18" w:right="149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cers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or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og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sta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inci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8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03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3272" w:type="dxa"/>
            <w:gridSpan w:val="2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6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272" w:type="dxa"/>
            <w:gridSpan w:val="2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2"/>
                <w:w w:val="100"/>
                <w:b/>
                <w:bCs/>
                <w:position w:val="8"/>
              </w:rPr>
              <w:t>(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b/>
                <w:bCs/>
                <w:position w:val="8"/>
              </w:rPr>
              <w:t>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99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7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0.91–2.05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Brain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0.00–7.05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Breast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29.47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0.75–164.27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Connective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soft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tissue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0.00–45.71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Gastrointestinal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0.41–3.83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0.50–4.69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Stomach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0.28–2.66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Kidn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0.17–2.38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0.00–5.16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ynx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4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0.42–12.65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0.00–18.71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0.76–7.15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0.12–3.71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0.05–10.33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eloid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0.09–20.25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0.02–4.63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3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Hodgkin's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5" w:hRule="exact"/>
        </w:trPr>
        <w:tc>
          <w:tcPr>
            <w:tcW w:w="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23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0.03–5.61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Multiple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0.00–19.44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0.84–4.28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Pancreas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Unkn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0.49–14.58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8921" w:type="dxa"/>
            <w:gridSpan w:val="6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892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cludes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melanoc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nce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s.</w:t>
            </w:r>
          </w:p>
        </w:tc>
      </w:tr>
      <w:tr>
        <w:trPr>
          <w:trHeight w:val="291" w:hRule="exact"/>
        </w:trPr>
        <w:tc>
          <w:tcPr>
            <w:tcW w:w="892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</w:tbl>
    <w:p>
      <w:pPr>
        <w:jc w:val="left"/>
        <w:spacing w:after="0"/>
        <w:sectPr>
          <w:pgMar w:header="0" w:footer="1352" w:top="1580" w:bottom="1540" w:left="1200" w:right="1560"/>
          <w:pgSz w:w="11920" w:h="16840"/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18" w:right="149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5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cers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or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og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sta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inci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8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03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3272" w:type="dxa"/>
            <w:gridSpan w:val="2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6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272" w:type="dxa"/>
            <w:gridSpan w:val="2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2"/>
                <w:w w:val="100"/>
                <w:b/>
                <w:bCs/>
                <w:position w:val="8"/>
              </w:rPr>
              <w:t>(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b/>
                <w:bCs/>
                <w:position w:val="8"/>
              </w:rPr>
              <w:t>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99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0.69–2.46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Brain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Breast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Connective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soft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tissue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26.23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0.66–146.23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Gastrointestinal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0.00–4.18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Stomach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0.63–5.93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0.00–21.68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Kidn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0.17–5.10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0.08–18.33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ynx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4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0.09–19.30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0.03–5.78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0.09–20.89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eloid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0.18–38.57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3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Hodgkin's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5" w:hRule="exact"/>
        </w:trPr>
        <w:tc>
          <w:tcPr>
            <w:tcW w:w="3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23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5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Multiple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0.37–5.18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Pancreas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3272" w:type="dxa"/>
            <w:gridSpan w:val="2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Unkn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9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8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8921" w:type="dxa"/>
            <w:gridSpan w:val="6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892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cludes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melanoc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nce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s.</w:t>
            </w:r>
          </w:p>
        </w:tc>
      </w:tr>
      <w:tr>
        <w:trPr>
          <w:trHeight w:val="291" w:hRule="exact"/>
        </w:trPr>
        <w:tc>
          <w:tcPr>
            <w:tcW w:w="892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</w:tbl>
    <w:p>
      <w:pPr>
        <w:jc w:val="left"/>
        <w:spacing w:after="0"/>
        <w:sectPr>
          <w:pgMar w:header="0" w:footer="1352" w:top="1580" w:bottom="1540" w:left="1200" w:right="1560"/>
          <w:pgSz w:w="11920" w:h="16840"/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18" w:right="64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Table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A2.6: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umber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cers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‘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er’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expo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nnel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rdis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cidenc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)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03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3362" w:type="dxa"/>
            <w:gridSpan w:val="3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9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SIR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6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362" w:type="dxa"/>
            <w:gridSpan w:val="3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8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2"/>
                <w:w w:val="100"/>
                <w:b/>
                <w:bCs/>
                <w:position w:val="8"/>
              </w:rPr>
              <w:t>(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b/>
                <w:bCs/>
                <w:position w:val="8"/>
              </w:rPr>
              <w:t>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90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4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0.65–2.88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84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Brain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0.00–18.62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84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Breast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0.00–386.44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Connective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soft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tissue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0.00–46.30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84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0.00–135.91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Gastrointestinal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0.35–10.55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8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0.44–13.04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8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Stomach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0.00–33.20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0.02–4.92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8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0.00–34.01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8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Kidn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0.00–22.77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8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0.03–6.82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0.00–18.02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84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ynx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0.00–72.20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84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0.00–63.60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842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0.00–11.40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0.35–10.37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8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0.00–19.34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0.00–48.11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eloid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0.00–34.58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8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0.53–15.92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3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Hodgkin's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0.00–33.49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5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75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right="2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8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0" w:after="0" w:line="240" w:lineRule="auto"/>
              <w:ind w:left="4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0.70–21.03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833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Multiple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elo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0.00–73.94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0.19–5.80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362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Pancreas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0.00–53.00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0" w:hRule="exact"/>
        </w:trPr>
        <w:tc>
          <w:tcPr>
            <w:tcW w:w="3362" w:type="dxa"/>
            <w:gridSpan w:val="3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Unkn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0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21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2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8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1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0.00–27.21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8921" w:type="dxa"/>
            <w:gridSpan w:val="7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8921" w:type="dxa"/>
            <w:gridSpan w:val="7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x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cludes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-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melanoc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nce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s.</w:t>
            </w:r>
          </w:p>
        </w:tc>
      </w:tr>
      <w:tr>
        <w:trPr>
          <w:trHeight w:val="291" w:hRule="exact"/>
        </w:trPr>
        <w:tc>
          <w:tcPr>
            <w:tcW w:w="8921" w:type="dxa"/>
            <w:gridSpan w:val="7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</w:tbl>
    <w:p>
      <w:pPr>
        <w:jc w:val="left"/>
        <w:spacing w:after="0"/>
        <w:sectPr>
          <w:pgMar w:header="0" w:footer="1352" w:top="1580" w:bottom="1540" w:left="1200" w:right="1440"/>
          <w:pgSz w:w="11920" w:h="16840"/>
        </w:sectPr>
      </w:pPr>
      <w:rPr/>
    </w:p>
    <w:p>
      <w:pPr>
        <w:spacing w:before="66" w:after="0" w:line="240" w:lineRule="auto"/>
        <w:ind w:left="218" w:right="79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7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eaths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all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exposed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nel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mor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ty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SMR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93" w:right="-20"/>
        <w:jc w:val="left"/>
        <w:tabs>
          <w:tab w:pos="70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84pt;width:437.04pt;height:.1pt;mso-position-horizontal-relative:page;mso-position-vertical-relative:paragraph;z-index:-12181" coordorigin="1310,-78" coordsize="8741,2">
            <v:shape style="position:absolute;left:1310;top:-78;width:8741;height:2" coordorigin="1310,-78" coordsize="8741,0" path="m1310,-78l10051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1980–2004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1999–2004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65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0.24–0.69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0.49–1.56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Infectious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rasitic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0.04–7.84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0.08–18.52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0.44–1.82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0.61–3.12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0.22–6.45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0.05–9.99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0.35–4.92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0.25–7.55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0.45–13.58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*9.67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1.17–34.92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organs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47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Endocrine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nutritional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metabolic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disorders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0.02–4.59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0.09–19.73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Nervous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0.00–4.35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Circulato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0.03–0.92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Ischaemic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heart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Cere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rovascular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0.00–8.29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Respirato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0.00–7.06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COP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Digestive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0.16–4.74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0.36–10.78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Liver,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bladder,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bile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ducts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0.02–4.74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0.05–10.77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Alcoholic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0.03–6.70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0.07–15.51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External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causes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0.00–0.43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Assault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Motor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vehicle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accidents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0.00–0.93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0.00–5.66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1" w:hRule="exact"/>
        </w:trPr>
        <w:tc>
          <w:tcPr>
            <w:tcW w:w="265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Suicide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3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0.02–4.13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8741" w:type="dxa"/>
            <w:gridSpan w:val="10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  <w:tr>
        <w:trPr>
          <w:trHeight w:val="291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Chron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bst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ucti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pulmonary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e.</w:t>
            </w:r>
          </w:p>
        </w:tc>
      </w:tr>
    </w:tbl>
    <w:p>
      <w:pPr>
        <w:jc w:val="left"/>
        <w:spacing w:after="0"/>
        <w:sectPr>
          <w:pgMar w:header="0" w:footer="1352" w:top="1440" w:bottom="1540" w:left="1200" w:right="1680"/>
          <w:pgSz w:w="11920" w:h="16840"/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18" w:right="907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8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deaths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Amberley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rsonn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mor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ty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SMR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78" w:right="-20"/>
        <w:jc w:val="left"/>
        <w:tabs>
          <w:tab w:pos="70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76pt;width:437.04pt;height:.1pt;mso-position-horizontal-relative:page;mso-position-vertical-relative:paragraph;z-index:-12180" coordorigin="1310,-78" coordsize="8741,2">
            <v:shape style="position:absolute;left:1310;top:-78;width:8741;height:2" coordorigin="1310,-78" coordsize="8741,0" path="m1310,-78l10051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1980–2004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1999–2004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62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0.62–0.79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0.62–0.90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Infectious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rasitic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0.04–1.20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0.01–2.13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0.69–1.04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0.69–1.21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0.76–2.02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0.54–2.40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0.06–1.80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0.01–3.17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0.47–2.76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0.01–2.87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0.51–1.29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0.59–1.89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0.17–1.62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0.24–3.39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0.04–1.30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0.01–2.49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0.88–3.89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*2.68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1.08–5.52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organs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0.03–6.18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171" w:lineRule="exact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Endocrine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nutritional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60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metabolic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0.51–1.94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0.33–2.36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disorders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0.03–0.78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Nervous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0.28–1.65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0.07–1.99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Circulato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0.56–0.91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0.53–1.10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Ischaemic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heart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0.53–0.96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0.39–1.07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Cere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rovascular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0.29–1.30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0.43–2.56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Respirato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0.50–1.60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0.43–2.21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7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COP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0.35–2.07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0.32–2.99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Digestive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0.26–1.07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0.17–1.57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Liver,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bladder,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bile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ducts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0.13–0.96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Alcoholic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0.13–1.21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0.01–2.99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0.03–6.01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External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causes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0.42–0.72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0.23–0.77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Assault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Motor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vehicle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accidents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0.38–1.02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0.19–1.78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1" w:hRule="exact"/>
        </w:trPr>
        <w:tc>
          <w:tcPr>
            <w:tcW w:w="26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Suicide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8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0.14–1.04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8741" w:type="dxa"/>
            <w:gridSpan w:val="10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  <w:tr>
        <w:trPr>
          <w:trHeight w:val="291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Chron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bst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ucti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pulmonary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e.</w:t>
            </w:r>
          </w:p>
        </w:tc>
      </w:tr>
    </w:tbl>
    <w:p>
      <w:pPr>
        <w:jc w:val="left"/>
        <w:spacing w:after="0"/>
        <w:sectPr>
          <w:pgMar w:header="0" w:footer="1352" w:top="1580" w:bottom="1540" w:left="1200" w:right="1680"/>
          <w:pgSz w:w="11920" w:h="16840"/>
        </w:sectPr>
      </w:pPr>
      <w:rPr/>
    </w:p>
    <w:p>
      <w:pPr>
        <w:spacing w:before="66" w:after="0" w:line="241" w:lineRule="auto"/>
        <w:ind w:left="218" w:right="863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/>
        <w:pict>
          <v:group style="position:absolute;margin-left:65.519997pt;margin-top:29.68457pt;width:437.04pt;height:.1pt;mso-position-horizontal-relative:page;mso-position-vertical-relative:paragraph;z-index:-12179" coordorigin="1310,594" coordsize="8741,2">
            <v:shape style="position:absolute;left:1310;top:594;width:8741;height:2" coordorigin="1310,594" coordsize="8741,0" path="m1310,594l10051,594e" filled="f" stroked="t" strokeweight=".580pt" strokecolor="#000000">
              <v:path arrowok="t"/>
            </v:shape>
          </v:group>
          <w10:wrap type="none"/>
        </w:pic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Table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A2.9: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umber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eaths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Ric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mond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nel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mor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ty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SMR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779" w:right="-20"/>
        <w:jc w:val="left"/>
        <w:tabs>
          <w:tab w:pos="700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1980–2004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1999–2004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62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0.62–0.79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*0.61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0.48–0.73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Infectious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rasitic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0.00–0.52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0.69–1.06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0.49–0.97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0.38–1.48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0.10–1.46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0.07–1.95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0.00–2.16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0.22–2.07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0.38–1.15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0.16–1.12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0.42–2.14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0.23–3.20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9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0.19–1.82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0.11–3.27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0.68–4.02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0.11–3.40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organs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0.03–5.73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0.05–11.79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174" w:lineRule="exact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Endocrine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nutritional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60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metabolic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7" w:lineRule="exact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7" w:lineRule="exact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7" w:lineRule="exact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7" w:lineRule="exact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0.12–1.11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7" w:lineRule="exact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7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7" w:lineRule="exact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7" w:lineRule="exact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7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disorders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0.02–0.60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Nervous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0.12–1.17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0.06–1.88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Circulato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0.49–0.83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0.35–0.85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Ischaemic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heart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0.39–0.79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0.22–0.80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Cere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rovascular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0.42–1.60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0.22–2.10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Respirato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0.13–0.91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0.11–1.49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COP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0.05–1.41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Digestive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0.14–0.81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Liver,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bladder,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bile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ducts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0.05–0.71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Alcoholic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0.07–1.01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0.01–3.09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0.03–6.28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External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causes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0.70–1.02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0.42–0.98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Assault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0.00–0.67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Motor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vehicle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accidents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0.69–1.35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0.39–2.01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1" w:hRule="exact"/>
        </w:trPr>
        <w:tc>
          <w:tcPr>
            <w:tcW w:w="26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Suicide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3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0.66–1.20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0.48–1.54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8741" w:type="dxa"/>
            <w:gridSpan w:val="10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  <w:tr>
        <w:trPr>
          <w:trHeight w:val="291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Chron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bst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ucti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pulmonary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e.</w:t>
            </w:r>
          </w:p>
        </w:tc>
      </w:tr>
    </w:tbl>
    <w:p>
      <w:pPr>
        <w:jc w:val="left"/>
        <w:spacing w:after="0"/>
        <w:sectPr>
          <w:pgMar w:header="0" w:footer="1352" w:top="1440" w:bottom="1540" w:left="1200" w:right="1680"/>
          <w:pgSz w:w="11920" w:h="16840"/>
        </w:sectPr>
      </w:pPr>
      <w:rPr/>
    </w:p>
    <w:p>
      <w:pPr>
        <w:spacing w:before="66" w:after="0" w:line="240" w:lineRule="auto"/>
        <w:ind w:left="218" w:right="246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0: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aths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g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ram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rdis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mort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ity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tio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SMR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9–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79" w:right="-20"/>
        <w:jc w:val="left"/>
        <w:tabs>
          <w:tab w:pos="70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84pt;width:437.04pt;height:.1pt;mso-position-horizontal-relative:page;mso-position-vertical-relative:paragraph;z-index:-12178" coordorigin="1310,-78" coordsize="8741,2">
            <v:shape style="position:absolute;left:1310;top:-78;width:8741;height:2" coordorigin="1310,-78" coordsize="8741,0" path="m1310,-78l10051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1980–2004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1999–2004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tabs>
                <w:tab w:pos="274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318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0.18–0.75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0.34–1.75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Infectious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rasitic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0.06–14.31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0.16–34.58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0.26–1.86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0.36–3.40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0.00–9.91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0.00–15.94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0.00–34.62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0.00–12.74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0.00–35.47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0.49–6.94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0.37–10.99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6" w:after="0" w:line="240" w:lineRule="auto"/>
              <w:ind w:left="237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ab/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0.07–16.50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0.20–43.47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0.00–18.68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0.00–27.64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organs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0.00–67.59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0.0–148.67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47" w:hRule="exact"/>
        </w:trPr>
        <w:tc>
          <w:tcPr>
            <w:tcW w:w="8741" w:type="dxa"/>
            <w:gridSpan w:val="9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Endocrine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nutritional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metabolic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0.00–6.73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84" w:lineRule="exact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0.00–13.26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disorders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1.66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0.04–9.28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0.20–43.05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Nervous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0.00–7.49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0.00–18.29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Circulato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0.05–1.38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0.01–2.54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Ischaemic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heart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Cere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rovascular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0.00–12.92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Respirato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0.00–10.78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COP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ab/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0.00–12.10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0.00–21.32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Digestive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0.00–3.70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0.00–9.00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Liver,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bladder,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bile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ducts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0.00–4.80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0.00–11.72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Alcoholic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0.00–17.01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0.00–34.60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0.00–73.02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External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causes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*0.00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0.00–0.56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Assault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0.00–12.85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0.00–71.38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1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Motor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vehicle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accidents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0.00–14.45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1" w:hRule="exact"/>
        </w:trPr>
        <w:tc>
          <w:tcPr>
            <w:tcW w:w="318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tabs>
                <w:tab w:pos="2960" w:val="left"/>
              </w:tabs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Suicide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8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8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7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0.00–6.69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8741" w:type="dxa"/>
            <w:gridSpan w:val="9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Findi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lly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t.</w:t>
            </w:r>
          </w:p>
        </w:tc>
      </w:tr>
      <w:tr>
        <w:trPr>
          <w:trHeight w:val="321" w:hRule="exact"/>
        </w:trPr>
        <w:tc>
          <w:tcPr>
            <w:tcW w:w="8741" w:type="dxa"/>
            <w:gridSpan w:val="9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Non-Hod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mphoma.</w:t>
            </w:r>
          </w:p>
        </w:tc>
      </w:tr>
      <w:tr>
        <w:trPr>
          <w:trHeight w:val="291" w:hRule="exact"/>
        </w:trPr>
        <w:tc>
          <w:tcPr>
            <w:tcW w:w="8741" w:type="dxa"/>
            <w:gridSpan w:val="9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08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Chron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bst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ucti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pulmonary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e.</w:t>
            </w:r>
          </w:p>
        </w:tc>
      </w:tr>
    </w:tbl>
    <w:p>
      <w:pPr>
        <w:jc w:val="left"/>
        <w:spacing w:after="0"/>
        <w:sectPr>
          <w:pgMar w:header="0" w:footer="1352" w:top="1440" w:bottom="1540" w:left="1200" w:right="1680"/>
          <w:pgSz w:w="11920" w:h="16840"/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18" w:right="246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1: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aths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g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ram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rdis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mort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ity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tio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SMR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9–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004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779" w:right="-20"/>
        <w:jc w:val="left"/>
        <w:tabs>
          <w:tab w:pos="70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76pt;width:437.04pt;height:.1pt;mso-position-horizontal-relative:page;mso-position-vertical-relative:paragraph;z-index:-12177" coordorigin="1310,-78" coordsize="8741,2">
            <v:shape style="position:absolute;left:1310;top:-78;width:8741;height:2" coordorigin="1310,-78" coordsize="8741,0" path="m1310,-78l10051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1980–2004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1999–2004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8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62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6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*0.06–0.79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0.14–2.03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Infectious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rasitic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0.12–25.46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0.27–59.58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0.00–2.84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organs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171" w:lineRule="exact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Endocrine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nutritional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60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metabolic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disorders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Nervous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Circulato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0.00–1.76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Ischaemic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heart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Cere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rovascular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Respirato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COP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Digestive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0.06–13.44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5.18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0.13–28.89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Liver,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bladder,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bile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ducts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Alcoholic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External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causes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0.01–1.35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0.02–4.83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Assault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Motor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vehicle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accidents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0.00–2.96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1" w:hRule="exact"/>
        </w:trPr>
        <w:tc>
          <w:tcPr>
            <w:tcW w:w="26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Suicide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9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0.02–3.52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0.05–11.44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477" w:lineRule="auto"/>
        <w:ind w:left="218" w:right="672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Findi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lly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Non-Hod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mphoma.</w:t>
      </w:r>
    </w:p>
    <w:p>
      <w:pPr>
        <w:spacing w:before="6" w:after="0" w:line="240" w:lineRule="auto"/>
        <w:ind w:left="21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(b)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Chron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bst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ucti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v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pulmonary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e.</w:t>
      </w:r>
    </w:p>
    <w:p>
      <w:pPr>
        <w:jc w:val="left"/>
        <w:spacing w:after="0"/>
        <w:sectPr>
          <w:pgMar w:header="0" w:footer="1352" w:top="1580" w:bottom="1540" w:left="1200" w:right="1680"/>
          <w:pgSz w:w="11920" w:h="16840"/>
        </w:sectPr>
      </w:pPr>
      <w:rPr/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5" w:after="0" w:line="240" w:lineRule="auto"/>
        <w:ind w:left="269" w:right="96" w:firstLine="-5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2: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aths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‘Ot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er’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expo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nnel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sed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morta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y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ra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980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20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99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9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–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779" w:right="-20"/>
        <w:jc w:val="left"/>
        <w:tabs>
          <w:tab w:pos="70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76pt;width:437.04pt;height:.1pt;mso-position-horizontal-relative:page;mso-position-vertical-relative:paragraph;z-index:-12176" coordorigin="1310,-78" coordsize="8741,2">
            <v:shape style="position:absolute;left:1310;top:-78;width:8741;height:2" coordorigin="1310,-78" coordsize="8741,0" path="m1310,-78l10051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1980–2004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1999–2004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4" w:type="dxa"/>
      </w:tblPr>
      <w:tblGrid/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Cause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0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SMR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62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0.14–1.27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0.19–2.75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Infectious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rasitic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0.37–5.22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0.28–8.39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10.69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1.29–38.62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0.26–56.41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neck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Leukaemia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8"/>
              </w:rPr>
              <w:t>NH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position w:val="-8"/>
              </w:rPr>
              <w:t>L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  <w:t>(a)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0.24–53.35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23.78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0.6–132.58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blood</w:t>
            </w:r>
            <w:r>
              <w:rPr>
                <w:rFonts w:ascii="Arial" w:hAnsi="Arial" w:cs="Arial" w:eastAsia="Arial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organs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5" w:hRule="exact"/>
        </w:trPr>
        <w:tc>
          <w:tcPr>
            <w:tcW w:w="8741" w:type="dxa"/>
            <w:gridSpan w:val="10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171" w:lineRule="exact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Endocrine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nutritional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  <w:position w:val="-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-1"/>
              </w:rPr>
              <w:t>and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60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metabolic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54" w:lineRule="exact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Mental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disorders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Nervous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Circulato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0.00–5.45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Ischaemic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heart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Cere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rovascular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2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Respirato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04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5" w:after="0" w:line="240" w:lineRule="auto"/>
              <w:ind w:left="23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COP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</w:rPr>
              <w:t>D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left="4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9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Digestive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0.09–19.24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0.18–39.60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Liver,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bladder,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bile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ducts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0.11–24.99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0.23–50.74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Alcoholic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liver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disease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0.16–35.10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12.95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0.33–72.18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Genitourin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ystem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External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causes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0.00–1.12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0.00–3.74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Assault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6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Motor</w:t>
            </w:r>
            <w:r>
              <w:rPr>
                <w:rFonts w:ascii="Arial" w:hAnsi="Arial" w:cs="Arial" w:eastAsia="Arial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vehicle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accidents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0.00–3.68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71" w:hRule="exact"/>
        </w:trPr>
        <w:tc>
          <w:tcPr>
            <w:tcW w:w="262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Suicide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0.00–2.93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6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56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57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0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477" w:lineRule="auto"/>
        <w:ind w:left="218" w:right="672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*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Findi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lly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Non-Hod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mphoma.</w:t>
      </w:r>
    </w:p>
    <w:p>
      <w:pPr>
        <w:spacing w:before="6" w:after="0" w:line="240" w:lineRule="auto"/>
        <w:ind w:left="21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(b)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Chron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bst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ucti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v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pulmonary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e.</w:t>
      </w:r>
    </w:p>
    <w:p>
      <w:pPr>
        <w:jc w:val="left"/>
        <w:spacing w:after="0"/>
        <w:sectPr>
          <w:pgMar w:header="0" w:footer="1352" w:top="1580" w:bottom="1540" w:left="1200" w:right="1680"/>
          <w:pgSz w:w="11920" w:h="16840"/>
        </w:sectPr>
      </w:pPr>
      <w:rPr/>
    </w:p>
    <w:p>
      <w:pPr>
        <w:spacing w:before="66" w:after="0" w:line="240" w:lineRule="auto"/>
        <w:ind w:left="238" w:right="-2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3: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ncers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ath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v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)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,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38" w:right="-2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Progr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pos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rsonn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Amb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y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2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ison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group,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periods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8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0–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172" w:right="-20"/>
        <w:jc w:val="left"/>
        <w:tabs>
          <w:tab w:pos="57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84pt;width:429.84pt;height:.1pt;mso-position-horizontal-relative:page;mso-position-vertical-relative:paragraph;z-index:-12175" coordorigin="1310,-78" coordsize="8597,2">
            <v:shape style="position:absolute;left:1310;top:-78;width:8597;height:2" coordorigin="1310,-78" coordsize="8597,0" path="m1310,-78l9907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Program</w:t>
      </w:r>
      <w:r>
        <w:rPr>
          <w:rFonts w:ascii="Arial" w:hAnsi="Arial" w:cs="Arial" w:eastAsia="Arial"/>
          <w:sz w:val="16"/>
          <w:szCs w:val="16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ex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sed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0.4" w:type="dxa"/>
      </w:tblPr>
      <w:tblGrid/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Cancer/c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use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4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1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2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  <w:b/>
                <w:bCs/>
              </w:rPr>
              <w:t>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6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5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310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1.47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0.94–2.19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0.39–4.13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0.65–7.37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0.16–5.75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0.83–4.77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24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4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0.26–4.02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000004" w:type="dxa"/>
      </w:tblPr>
      <w:tblGrid/>
      <w:tr>
        <w:trPr>
          <w:trHeight w:val="324" w:hRule="exact"/>
        </w:trPr>
        <w:tc>
          <w:tcPr>
            <w:tcW w:w="3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02" w:right="3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56" w:right="4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0.26–1.10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2" w:right="3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44" w:right="4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0.31–2.37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2" w:right="3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44" w:right="4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0.44–2.41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307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1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2" w:right="3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44" w:right="4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5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9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3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0.39–4.07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3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cludes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melanoc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nce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s.</w:t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(b)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elate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period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982–200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38" w:right="-2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4: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hs,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38" w:right="-2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Progr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pos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rsonn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Amb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y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2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ison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group,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periods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19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8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0–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172" w:right="-20"/>
        <w:jc w:val="left"/>
        <w:tabs>
          <w:tab w:pos="570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95pt;width:431.94pt;height:.1pt;mso-position-horizontal-relative:page;mso-position-vertical-relative:paragraph;z-index:-12174" coordorigin="1310,-78" coordsize="8639,2">
            <v:shape style="position:absolute;left:1310;top:-78;width:8639;height:2" coordorigin="1310,-78" coordsize="8639,0" path="m1310,-78l9949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Program</w:t>
      </w:r>
      <w:r>
        <w:rPr>
          <w:rFonts w:ascii="Arial" w:hAnsi="Arial" w:cs="Arial" w:eastAsia="Arial"/>
          <w:sz w:val="16"/>
          <w:szCs w:val="16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ex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sed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er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0.4" w:type="dxa"/>
      </w:tblPr>
      <w:tblGrid/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Cancer/c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use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3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1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2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6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5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0.67–2.48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0.03–7.75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0.31–4.85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24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0.29–9.42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000004" w:type="dxa"/>
      </w:tblPr>
      <w:tblGrid/>
      <w:tr>
        <w:trPr>
          <w:trHeight w:val="324" w:hRule="exact"/>
        </w:trPr>
        <w:tc>
          <w:tcPr>
            <w:tcW w:w="3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02" w:right="3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0" w:right="4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0.09–1.30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2" w:right="3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4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0.01–2.56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2" w:right="3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4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113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0.21–3.11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307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5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2" w:right="3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4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0.80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0.02–4.67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3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cludes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melanoc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nce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s.</w:t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(b)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elate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period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982–200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</w:p>
    <w:p>
      <w:pPr>
        <w:jc w:val="left"/>
        <w:spacing w:after="0"/>
        <w:sectPr>
          <w:pgMar w:header="0" w:footer="1352" w:top="1440" w:bottom="1540" w:left="1180" w:right="1680"/>
          <w:pgSz w:w="11920" w:h="16840"/>
        </w:sectPr>
      </w:pPr>
      <w:rPr/>
    </w:p>
    <w:p>
      <w:pPr>
        <w:spacing w:before="66" w:after="0" w:line="240" w:lineRule="auto"/>
        <w:ind w:left="238" w:right="-2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5: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hs,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38" w:right="-2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Prog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am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exposed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nel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Ric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mond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comparison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group,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periods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164" w:right="-20"/>
        <w:jc w:val="left"/>
        <w:tabs>
          <w:tab w:pos="566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84pt;width:425.52pt;height:.1pt;mso-position-horizontal-relative:page;mso-position-vertical-relative:paragraph;z-index:-12173" coordorigin="1310,-78" coordsize="8510,2">
            <v:shape style="position:absolute;left:1310;top:-78;width:8510;height:2" coordorigin="1310,-78" coordsize="8510,0" path="m1310,-78l9821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Program</w:t>
      </w:r>
      <w:r>
        <w:rPr>
          <w:rFonts w:ascii="Arial" w:hAnsi="Arial" w:cs="Arial" w:eastAsia="Arial"/>
          <w:sz w:val="16"/>
          <w:szCs w:val="16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ex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sed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Rich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0.4" w:type="dxa"/>
      </w:tblPr>
      <w:tblGrid/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Cancer/c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use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1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1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0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36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0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1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2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96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8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1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59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55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2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0.99–2.30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10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2.12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0.54–6.00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3.82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0.92–12.0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0.13–4.30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1.98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0.77–4.31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24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5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8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0.26–4.19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000004" w:type="dxa"/>
      </w:tblPr>
      <w:tblGrid/>
      <w:tr>
        <w:trPr>
          <w:trHeight w:val="324" w:hRule="exact"/>
        </w:trPr>
        <w:tc>
          <w:tcPr>
            <w:tcW w:w="3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9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42" w:right="4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3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0.54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0.24–1.04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6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1" w:right="4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0.91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0.29–2.21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6" w:right="32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2" w:right="43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0.49–2.68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3067" w:type="dxa"/>
            <w:tcBorders>
              <w:top w:val="nil" w:sz="6" w:space="0" w:color="auto"/>
              <w:bottom w:val="single" w:sz="4.64005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1" w:type="dxa"/>
            <w:tcBorders>
              <w:top w:val="nil" w:sz="6" w:space="0" w:color="auto"/>
              <w:bottom w:val="single" w:sz="4.64005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95" w:right="3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36" w:type="dxa"/>
            <w:tcBorders>
              <w:top w:val="nil" w:sz="6" w:space="0" w:color="auto"/>
              <w:bottom w:val="single" w:sz="4.64005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31" w:right="43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2" w:type="dxa"/>
            <w:tcBorders>
              <w:top w:val="nil" w:sz="6" w:space="0" w:color="auto"/>
              <w:bottom w:val="single" w:sz="4.64005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7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91" w:type="dxa"/>
            <w:tcBorders>
              <w:top w:val="nil" w:sz="6" w:space="0" w:color="auto"/>
              <w:bottom w:val="single" w:sz="4.64005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1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25" w:type="dxa"/>
            <w:tcBorders>
              <w:top w:val="nil" w:sz="6" w:space="0" w:color="auto"/>
              <w:bottom w:val="single" w:sz="4.64005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1.85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40" w:type="dxa"/>
            <w:tcBorders>
              <w:top w:val="nil" w:sz="6" w:space="0" w:color="auto"/>
              <w:bottom w:val="single" w:sz="4.640058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0.48–5.15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3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cludes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melanoc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nce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s.</w:t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(b)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elate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period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982–200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38" w:right="-2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6: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Obse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x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m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ber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hs,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ve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(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),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for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38" w:right="-20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Prog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r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am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exposed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p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rso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nel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Ric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mond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comparison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group,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periods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98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–2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04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left="3172" w:right="-20"/>
        <w:jc w:val="left"/>
        <w:tabs>
          <w:tab w:pos="56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91pt;width:432.12pt;height:.1pt;mso-position-horizontal-relative:page;mso-position-vertical-relative:paragraph;z-index:-12172" coordorigin="1310,-78" coordsize="8642,2">
            <v:shape style="position:absolute;left:1310;top:-78;width:8642;height:2" coordorigin="1310,-78" coordsize="8642,0" path="m1310,-78l9953,-7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Program</w:t>
      </w:r>
      <w:r>
        <w:rPr>
          <w:rFonts w:ascii="Arial" w:hAnsi="Arial" w:cs="Arial" w:eastAsia="Arial"/>
          <w:sz w:val="16"/>
          <w:szCs w:val="16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ex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sed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Rich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6" w:after="0" w:line="30" w:lineRule="exact"/>
        <w:jc w:val="left"/>
        <w:rPr>
          <w:sz w:val="3"/>
          <w:szCs w:val="3"/>
        </w:rPr>
      </w:pPr>
      <w:rPr/>
      <w:r>
        <w:rPr>
          <w:sz w:val="3"/>
          <w:szCs w:val="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0.4" w:type="dxa"/>
      </w:tblPr>
      <w:tblGrid/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10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Cancer/c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use</w:t>
            </w:r>
            <w:r>
              <w:rPr>
                <w:rFonts w:ascii="Arial" w:hAnsi="Arial" w:cs="Arial" w:eastAsia="Arial"/>
                <w:sz w:val="16"/>
                <w:szCs w:val="16"/>
                <w:spacing w:val="-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3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2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4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Obse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1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Expect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2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38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72" w:after="0" w:line="240" w:lineRule="auto"/>
              <w:ind w:left="2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%</w:t>
            </w:r>
            <w:r>
              <w:rPr>
                <w:rFonts w:ascii="Arial" w:hAnsi="Arial" w:cs="Arial" w:eastAsia="Arial"/>
                <w:sz w:val="16"/>
                <w:szCs w:val="16"/>
                <w:spacing w:val="-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2" w:hRule="exact"/>
        </w:trPr>
        <w:tc>
          <w:tcPr>
            <w:tcW w:w="281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2" w:after="0" w:line="240" w:lineRule="auto"/>
              <w:ind w:left="108" w:right="-2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cancers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8"/>
              </w:rPr>
              <w:t>(a)(b)</w:t>
            </w:r>
            <w:r>
              <w:rPr>
                <w:rFonts w:ascii="Arial" w:hAnsi="Arial" w:cs="Arial" w:eastAsia="Arial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989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10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61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56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2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3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1.41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single" w:sz="4.640" w:space="0" w:color="000000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0.69–2.55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Colorectal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45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Lung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5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—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4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mphoid/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matopoietic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0.03–6.65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Melanoma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68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1.52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0.31–4.63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24" w:hRule="exact"/>
        </w:trPr>
        <w:tc>
          <w:tcPr>
            <w:tcW w:w="281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Prostate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10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3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9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right="8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3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0.28–9.31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000004" w:type="dxa"/>
      </w:tblPr>
      <w:tblGrid/>
      <w:tr>
        <w:trPr>
          <w:trHeight w:val="324" w:hRule="exact"/>
        </w:trPr>
        <w:tc>
          <w:tcPr>
            <w:tcW w:w="3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02" w:right="3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0" w:right="4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275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0.08–1.17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1980–20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2" w:right="3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4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0.47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0.01–2.71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8" w:hRule="exact"/>
        </w:trPr>
        <w:tc>
          <w:tcPr>
            <w:tcW w:w="30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2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1999–2004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3" w:right="3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1" w:right="42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0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0.25–3.72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3074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2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Arial" w:hAnsi="Arial" w:cs="Arial" w:eastAsia="Arial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neoplasm</w:t>
            </w:r>
            <w:r>
              <w:rPr>
                <w:rFonts w:ascii="Arial" w:hAnsi="Arial" w:cs="Arial" w:eastAsia="Arial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deaths</w:t>
            </w:r>
            <w:r>
              <w:rPr>
                <w:rFonts w:ascii="Arial" w:hAnsi="Arial" w:cs="Arial" w:eastAsia="Arial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1999–20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5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02" w:right="3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96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00" w:right="4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56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5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42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73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9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1.20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81" w:type="dxa"/>
            <w:tcBorders>
              <w:top w:val="nil" w:sz="6" w:space="0" w:color="auto"/>
              <w:bottom w:val="single" w:sz="4.640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43" w:after="0" w:line="240" w:lineRule="auto"/>
              <w:ind w:left="1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0.03–7.11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23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cludes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melanoc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nce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s.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8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(b)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elate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period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982–200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</w:p>
    <w:p>
      <w:pPr>
        <w:jc w:val="left"/>
        <w:spacing w:after="0"/>
        <w:sectPr>
          <w:pgMar w:header="0" w:footer="1352" w:top="1440" w:bottom="1540" w:left="1180" w:right="1680"/>
          <w:pgSz w:w="11920" w:h="16840"/>
        </w:sectPr>
      </w:pPr>
      <w:rPr/>
    </w:p>
    <w:p>
      <w:pPr>
        <w:spacing w:before="66" w:after="0" w:line="240" w:lineRule="auto"/>
        <w:ind w:left="118" w:right="3419"/>
        <w:jc w:val="left"/>
        <w:rPr>
          <w:rFonts w:ascii="Book Antiqua" w:hAnsi="Book Antiqua" w:cs="Book Antiqua" w:eastAsia="Book Antiqua"/>
          <w:sz w:val="20"/>
          <w:szCs w:val="20"/>
        </w:rPr>
      </w:pPr>
      <w:rPr/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b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l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.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7:</w:t>
      </w:r>
      <w:r>
        <w:rPr>
          <w:rFonts w:ascii="Book Antiqua" w:hAnsi="Book Antiqua" w:cs="Book Antiqua" w:eastAsia="Book Antiqua"/>
          <w:sz w:val="20"/>
          <w:szCs w:val="20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Inve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can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ers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and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c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u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es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of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a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t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h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w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th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corre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pon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n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g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ICD-10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co</w:t>
      </w:r>
      <w:r>
        <w:rPr>
          <w:rFonts w:ascii="Book Antiqua" w:hAnsi="Book Antiqua" w:cs="Book Antiqua" w:eastAsia="Book Antiqua"/>
          <w:sz w:val="20"/>
          <w:szCs w:val="20"/>
          <w:spacing w:val="-1"/>
          <w:w w:val="100"/>
          <w:b/>
          <w:bCs/>
        </w:rPr>
        <w:t>d</w:t>
      </w:r>
      <w:r>
        <w:rPr>
          <w:rFonts w:ascii="Book Antiqua" w:hAnsi="Book Antiqua" w:cs="Book Antiqua" w:eastAsia="Book Antiqua"/>
          <w:sz w:val="20"/>
          <w:szCs w:val="20"/>
          <w:spacing w:val="1"/>
          <w:w w:val="100"/>
          <w:b/>
          <w:bCs/>
        </w:rPr>
        <w:t>e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  <w:b/>
          <w:bCs/>
        </w:rPr>
        <w:t>s</w:t>
      </w:r>
      <w:r>
        <w:rPr>
          <w:rFonts w:ascii="Book Antiqua" w:hAnsi="Book Antiqua" w:cs="Book Antiqua" w:eastAsia="Book Antiqua"/>
          <w:sz w:val="20"/>
          <w:szCs w:val="2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5" w:right="3672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5.519997pt;margin-top:-3.895784pt;width:294.660pt;height:.1pt;mso-position-horizontal-relative:page;mso-position-vertical-relative:paragraph;z-index:-12171" coordorigin="1310,-78" coordsize="5893,2">
            <v:shape style="position:absolute;left:1310;top:-78;width:5893;height:2" coordorigin="1310,-78" coordsize="5893,0" path="m1310,-78l7204,-78e" filled="f" stroked="t" strokeweight=".580pt" strokecolor="#000000">
              <v:path arrowok="t"/>
            </v:shape>
          </v:group>
          <w10:wrap type="none"/>
        </w:pict>
      </w:r>
      <w:r>
        <w:rPr/>
        <w:pict>
          <v:group style="position:absolute;margin-left:65.519997pt;margin-top:10.504216pt;width:294.660pt;height:.1pt;mso-position-horizontal-relative:page;mso-position-vertical-relative:paragraph;z-index:-12170" coordorigin="1310,210" coordsize="5893,2">
            <v:shape style="position:absolute;left:1310;top:210;width:5893;height:2" coordorigin="1310,210" coordsize="5893,0" path="m1310,210l7204,210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Cancer</w:t>
      </w:r>
      <w:r>
        <w:rPr>
          <w:rFonts w:ascii="Arial" w:hAnsi="Arial" w:cs="Arial" w:eastAsia="Arial"/>
          <w:sz w:val="16"/>
          <w:szCs w:val="16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pe/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use</w:t>
      </w:r>
      <w:r>
        <w:rPr>
          <w:rFonts w:ascii="Arial" w:hAnsi="Arial" w:cs="Arial" w:eastAsia="Arial"/>
          <w:sz w:val="16"/>
          <w:szCs w:val="16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ICD-10</w:t>
      </w:r>
      <w:r>
        <w:rPr>
          <w:rFonts w:ascii="Arial" w:hAnsi="Arial" w:cs="Arial" w:eastAsia="Arial"/>
          <w:sz w:val="16"/>
          <w:szCs w:val="16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99"/>
          <w:b/>
          <w:bCs/>
        </w:rPr>
        <w:t>co</w:t>
      </w:r>
      <w:r>
        <w:rPr>
          <w:rFonts w:ascii="Arial" w:hAnsi="Arial" w:cs="Arial" w:eastAsia="Arial"/>
          <w:sz w:val="16"/>
          <w:szCs w:val="16"/>
          <w:spacing w:val="1"/>
          <w:w w:val="99"/>
          <w:b/>
          <w:bCs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99"/>
          <w:b/>
          <w:bCs/>
        </w:rPr>
        <w:t>es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6" w:right="4011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neoplasms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C00–D48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0" w:after="0" w:line="240" w:lineRule="auto"/>
        <w:ind w:left="118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cancers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8"/>
        </w:rPr>
        <w:t>(a)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8"/>
        </w:rPr>
        <w:tab/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8"/>
        </w:rPr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C00–C43,</w:t>
      </w:r>
      <w:r>
        <w:rPr>
          <w:rFonts w:ascii="Arial" w:hAnsi="Arial" w:cs="Arial" w:eastAsia="Arial"/>
          <w:sz w:val="16"/>
          <w:szCs w:val="16"/>
          <w:spacing w:val="-6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C45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C97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66" w:right="4012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Brain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C70–C72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8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Breast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C50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66" w:right="4012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Connective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soft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tissue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C47–C49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8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2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C69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66" w:right="4012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Gastrointestinal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C16–C21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68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Colorectal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C18–C21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36" w:right="4393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Stomach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C16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66" w:right="4012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Genitourin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C60–C68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36" w:right="4393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Bladder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C67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36" w:right="4394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Kidn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C64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36" w:right="4393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Prostate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C61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66" w:right="4011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Head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eck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C01–C14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8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La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ynx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C32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8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Lip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C00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8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Liver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C22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66" w:right="4012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Lung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C33–C34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66" w:right="4012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mphoid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h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ematopoietic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C81–C96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68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Leukaemia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C91–C95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97" w:right="4394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mphoid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leuka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mia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C91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97" w:right="4394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eloid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leukaemia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C92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69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mpho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C81–C85,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C96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97" w:right="4393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Hodgkin's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disease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C81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929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NHL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C82–C85,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C96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37" w:right="4393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Multiple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elo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C90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9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Melanoma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C43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9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Pancreas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C25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99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Unkn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C26,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C39,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C76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C80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7" w:right="4028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Infectious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rasitic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A00–B99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7" w:right="4012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Blood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blood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organs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D50–D59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7" w:right="4028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Endocrine,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nutritional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metabo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E00–E90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7" w:right="4046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Mental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disorders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F00–F</w:t>
      </w:r>
      <w:r>
        <w:rPr>
          <w:rFonts w:ascii="Arial" w:hAnsi="Arial" w:cs="Arial" w:eastAsia="Arial"/>
          <w:sz w:val="16"/>
          <w:szCs w:val="16"/>
          <w:spacing w:val="1"/>
          <w:w w:val="99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7" w:right="3993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Nervous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stem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G00</w:t>
      </w:r>
      <w:r>
        <w:rPr>
          <w:rFonts w:ascii="Arial" w:hAnsi="Arial" w:cs="Arial" w:eastAsia="Arial"/>
          <w:sz w:val="16"/>
          <w:szCs w:val="16"/>
          <w:spacing w:val="1"/>
          <w:w w:val="99"/>
        </w:rPr>
        <w:t>–</w:t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G99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7" w:right="4153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Circulato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I00–I99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37" w:right="4153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Ischaemic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I20–I25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37" w:right="4154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Cere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rovascular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I60–I69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7" w:right="4081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Respirato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J00–J99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69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COPD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J41–J44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7" w:right="4028"/>
        <w:jc w:val="center"/>
        <w:tabs>
          <w:tab w:pos="414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Digestive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stem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99"/>
        </w:rPr>
        <w:t>K00–K93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69" w:right="-20"/>
        <w:jc w:val="left"/>
        <w:tabs>
          <w:tab w:pos="41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64.800003pt;margin-top:11.111401pt;width:295.74pt;height:.1pt;mso-position-horizontal-relative:page;mso-position-vertical-relative:paragraph;z-index:-12169" coordorigin="1296,222" coordsize="5915,2">
            <v:shape style="position:absolute;left:1296;top:222;width:5915;height:2" coordorigin="1296,222" coordsize="5915,0" path="m1296,222l7211,222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Liver,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gall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bladder,</w:t>
      </w:r>
      <w:r>
        <w:rPr>
          <w:rFonts w:ascii="Arial" w:hAnsi="Arial" w:cs="Arial" w:eastAsia="Arial"/>
          <w:sz w:val="16"/>
          <w:szCs w:val="16"/>
          <w:spacing w:val="-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bile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ducts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K70–K83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8" w:right="-20"/>
        <w:jc w:val="left"/>
        <w:tabs>
          <w:tab w:pos="5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(a)</w:t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cludes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n-mel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skin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nce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s.</w:t>
      </w:r>
    </w:p>
    <w:p>
      <w:pPr>
        <w:jc w:val="left"/>
        <w:spacing w:after="0"/>
        <w:sectPr>
          <w:pgMar w:header="0" w:footer="1352" w:top="1440" w:bottom="1540" w:left="1300" w:right="1680"/>
          <w:pgSz w:w="11920" w:h="16840"/>
        </w:sectPr>
      </w:pPr>
      <w:rPr/>
    </w:p>
    <w:p>
      <w:pPr>
        <w:spacing w:before="46" w:after="0" w:line="240" w:lineRule="auto"/>
        <w:ind w:left="118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Glossary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36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Confidence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Interval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(C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b/>
          <w:bCs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)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statistic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term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describing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range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(interval)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values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‘confident’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true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val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lies,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usually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because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95%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or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higher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chance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ing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so.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173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Epidemiology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erns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population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application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imp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387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F-111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manufactured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namics,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purchased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by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Royal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tralian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State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crew,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l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-weather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trike,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reconnaiss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mber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0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New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i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i/>
        </w:rPr>
        <w:t>case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86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New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case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diagnosed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ime.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may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have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han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efore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counted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twice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tis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ics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decided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two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same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igin.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series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princi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called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‘multiple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rules’.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‘Other’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pr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b/>
          <w:bCs/>
        </w:rPr>
        <w:t>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grams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third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roup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amined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current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comprising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Wings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first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undertaken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decades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(1977–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1999).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uselage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berley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RAAF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Base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October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1977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December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1982.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second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undertaken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three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decades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(1977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1999).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f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selage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that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February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1990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August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8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199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3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11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undertaken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three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decades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1999).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Spray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March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1996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November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999.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9" w:after="0" w:line="240" w:lineRule="auto"/>
        <w:ind w:left="118" w:right="28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Unit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Inquiry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Now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referred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Routine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uiry,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uiry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broad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range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matters,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arise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unit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day.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inqui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conducted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with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little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formality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possible.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1" w:lineRule="auto"/>
        <w:ind w:left="118" w:right="47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Wings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Pro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  <w:b/>
          <w:bCs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  <w:b/>
          <w:bCs/>
        </w:rPr>
        <w:t>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  <w:b/>
          <w:bCs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Wings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was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part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DSRS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which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were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undertaken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over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three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decades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9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1999).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Wings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ran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from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August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1985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to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June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199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0" w:footer="1352" w:top="1460" w:bottom="1540" w:left="1300" w:right="1320"/>
          <w:pgSz w:w="11920" w:h="16840"/>
        </w:sectPr>
      </w:pPr>
      <w:rPr/>
    </w:p>
    <w:p>
      <w:pPr>
        <w:spacing w:before="46" w:after="0" w:line="240" w:lineRule="auto"/>
        <w:ind w:left="118"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spacing w:val="0"/>
          <w:w w:val="100"/>
          <w:b/>
          <w:bCs/>
        </w:rPr>
        <w:t>References</w:t>
      </w:r>
      <w:r>
        <w:rPr>
          <w:rFonts w:ascii="Arial" w:hAnsi="Arial" w:cs="Arial" w:eastAsia="Arial"/>
          <w:sz w:val="44"/>
          <w:szCs w:val="4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11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Attia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JR,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D'Este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Schofield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PW,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Brown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AM,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Gibson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Tavener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M,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Hor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K,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Harr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x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Ross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Mental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F-1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Maintenan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Workers: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rsonnel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(SHOAMP)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General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Medical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Journal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Occupational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Environmental</w:t>
      </w:r>
      <w:r>
        <w:rPr>
          <w:rFonts w:ascii="Book Antiqua" w:hAnsi="Book Antiqua" w:cs="Book Antiqua" w:eastAsia="Book Antiqua"/>
          <w:sz w:val="22"/>
          <w:szCs w:val="22"/>
          <w:spacing w:val="-1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M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edicine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48(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7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):68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691.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8" w:right="42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Defence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(Departm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Defen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e)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(Air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Force)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Board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q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uiry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F-111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(Fuel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Tank)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Deseal/Re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eal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Spr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Programs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–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Chemical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Expo</w:t>
      </w:r>
      <w:r>
        <w:rPr>
          <w:rFonts w:ascii="Book Antiqua" w:hAnsi="Book Antiqua" w:cs="Book Antiqua" w:eastAsia="Book Antiqua"/>
          <w:sz w:val="22"/>
          <w:szCs w:val="22"/>
          <w:spacing w:val="2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Force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Maintenan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c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-1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Workers.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Volumes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and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II.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July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1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Force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Headquarters,</w:t>
      </w:r>
      <w:r>
        <w:rPr>
          <w:rFonts w:ascii="Book Antiqua" w:hAnsi="Book Antiqua" w:cs="Book Antiqua" w:eastAsia="Book Antiqua"/>
          <w:sz w:val="22"/>
          <w:szCs w:val="22"/>
          <w:spacing w:val="-1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Russell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Offices,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Canberra.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Viewed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11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cember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8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,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&lt;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 </w:t>
      </w:r>
      <w:hyperlink r:id="rId17">
        <w:r>
          <w:rPr>
            <w:rFonts w:ascii="Book Antiqua" w:hAnsi="Book Antiqua" w:cs="Book Antiqua" w:eastAsia="Book Antiqua"/>
            <w:sz w:val="22"/>
            <w:szCs w:val="22"/>
            <w:spacing w:val="0"/>
            <w:w w:val="100"/>
          </w:rPr>
          <w:t>http</w:t>
        </w:r>
        <w:r>
          <w:rPr>
            <w:rFonts w:ascii="Book Antiqua" w:hAnsi="Book Antiqua" w:cs="Book Antiqua" w:eastAsia="Book Antiqua"/>
            <w:sz w:val="22"/>
            <w:szCs w:val="22"/>
            <w:spacing w:val="-1"/>
            <w:w w:val="100"/>
          </w:rPr>
          <w:t>:</w:t>
        </w:r>
        <w:r>
          <w:rPr>
            <w:rFonts w:ascii="Book Antiqua" w:hAnsi="Book Antiqua" w:cs="Book Antiqua" w:eastAsia="Book Antiqua"/>
            <w:sz w:val="22"/>
            <w:szCs w:val="22"/>
            <w:spacing w:val="0"/>
            <w:w w:val="100"/>
          </w:rPr>
          <w:t>//</w:t>
        </w:r>
        <w:r>
          <w:rPr>
            <w:rFonts w:ascii="Book Antiqua" w:hAnsi="Book Antiqua" w:cs="Book Antiqua" w:eastAsia="Book Antiqua"/>
            <w:sz w:val="22"/>
            <w:szCs w:val="22"/>
            <w:spacing w:val="-1"/>
            <w:w w:val="100"/>
          </w:rPr>
          <w:t>w</w:t>
        </w:r>
        <w:r>
          <w:rPr>
            <w:rFonts w:ascii="Book Antiqua" w:hAnsi="Book Antiqua" w:cs="Book Antiqua" w:eastAsia="Book Antiqua"/>
            <w:sz w:val="22"/>
            <w:szCs w:val="22"/>
            <w:spacing w:val="0"/>
            <w:w w:val="100"/>
          </w:rPr>
          <w:t>ww.airforce.gov.au/projects/f111/</w:t>
        </w:r>
        <w:r>
          <w:rPr>
            <w:rFonts w:ascii="Book Antiqua" w:hAnsi="Book Antiqua" w:cs="Book Antiqua" w:eastAsia="Book Antiqua"/>
            <w:sz w:val="22"/>
            <w:szCs w:val="22"/>
            <w:spacing w:val="-1"/>
            <w:w w:val="100"/>
          </w:rPr>
          <w:t>i</w:t>
        </w:r>
        <w:r>
          <w:rPr>
            <w:rFonts w:ascii="Book Antiqua" w:hAnsi="Book Antiqua" w:cs="Book Antiqua" w:eastAsia="Book Antiqua"/>
            <w:sz w:val="22"/>
            <w:szCs w:val="22"/>
            <w:spacing w:val="1"/>
            <w:w w:val="100"/>
          </w:rPr>
          <w:t>n</w:t>
        </w:r>
        <w:r>
          <w:rPr>
            <w:rFonts w:ascii="Book Antiqua" w:hAnsi="Book Antiqua" w:cs="Book Antiqua" w:eastAsia="Book Antiqua"/>
            <w:sz w:val="22"/>
            <w:szCs w:val="22"/>
            <w:spacing w:val="0"/>
            <w:w w:val="100"/>
          </w:rPr>
          <w:t>de</w:t>
        </w:r>
        <w:r>
          <w:rPr>
            <w:rFonts w:ascii="Book Antiqua" w:hAnsi="Book Antiqua" w:cs="Book Antiqua" w:eastAsia="Book Antiqua"/>
            <w:sz w:val="22"/>
            <w:szCs w:val="22"/>
            <w:spacing w:val="-1"/>
            <w:w w:val="100"/>
          </w:rPr>
          <w:t>x</w:t>
        </w:r>
      </w:hyperlink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&gt;.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8" w:after="0" w:line="240" w:lineRule="auto"/>
        <w:ind w:left="119" w:right="125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(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University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Newcastle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Research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Associates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Ltd)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0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3a.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mainten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rsonnel,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ph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1,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literat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review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final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July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2003.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Newcastle,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NSW: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U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RA.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1" w:lineRule="auto"/>
        <w:ind w:left="119" w:right="41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2003b.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phase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interim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July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2003.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Newcastle,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NSW: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1" w:lineRule="auto"/>
        <w:ind w:left="119" w:right="321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2004a.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i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phase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2,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mortality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cancer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incidence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second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April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Newcas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le,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NSW: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97" w:after="0" w:line="241" w:lineRule="auto"/>
        <w:ind w:left="119" w:right="219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2004b.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of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outcomes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aircraft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maint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nce</w:t>
      </w:r>
      <w:r>
        <w:rPr>
          <w:rFonts w:ascii="Book Antiqua" w:hAnsi="Book Antiqua" w:cs="Book Antiqua" w:eastAsia="Book Antiqua"/>
          <w:sz w:val="22"/>
          <w:szCs w:val="22"/>
          <w:spacing w:val="-1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person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el,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phase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3,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eport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g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ne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r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health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d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medical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study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September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2004.</w:t>
      </w:r>
      <w:r>
        <w:rPr>
          <w:rFonts w:ascii="Book Antiqua" w:hAnsi="Book Antiqua" w:cs="Book Antiqua" w:eastAsia="Book Antiqua"/>
          <w:sz w:val="22"/>
          <w:szCs w:val="22"/>
          <w:spacing w:val="-5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e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wcastle,</w:t>
      </w:r>
      <w:r>
        <w:rPr>
          <w:rFonts w:ascii="Book Antiqua" w:hAnsi="Book Antiqua" w:cs="Book Antiqua" w:eastAsia="Book Antiqua"/>
          <w:sz w:val="22"/>
          <w:szCs w:val="22"/>
          <w:spacing w:val="-11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NSW:</w:t>
      </w:r>
      <w:r>
        <w:rPr>
          <w:rFonts w:ascii="Book Antiqua" w:hAnsi="Book Antiqua" w:cs="Book Antiqua" w:eastAsia="Book Antiqua"/>
          <w:sz w:val="22"/>
          <w:szCs w:val="22"/>
          <w:spacing w:val="-6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TUNRA.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SHOAMP</w:t>
      </w:r>
      <w:r>
        <w:rPr>
          <w:rFonts w:ascii="Book Antiqua" w:hAnsi="Book Antiqua" w:cs="Book Antiqua" w:eastAsia="Book Antiqua"/>
          <w:sz w:val="22"/>
          <w:szCs w:val="22"/>
          <w:spacing w:val="-10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reports</w:t>
      </w:r>
      <w:r>
        <w:rPr>
          <w:rFonts w:ascii="Book Antiqua" w:hAnsi="Book Antiqua" w:cs="Book Antiqua" w:eastAsia="Book Antiqua"/>
          <w:sz w:val="22"/>
          <w:szCs w:val="22"/>
          <w:spacing w:val="-7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are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also</w:t>
      </w:r>
      <w:r>
        <w:rPr>
          <w:rFonts w:ascii="Book Antiqua" w:hAnsi="Book Antiqua" w:cs="Book Antiqua" w:eastAsia="Book Antiqua"/>
          <w:sz w:val="22"/>
          <w:szCs w:val="22"/>
          <w:spacing w:val="-4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available</w:t>
      </w:r>
      <w:r>
        <w:rPr>
          <w:rFonts w:ascii="Book Antiqua" w:hAnsi="Book Antiqua" w:cs="Book Antiqua" w:eastAsia="Book Antiqua"/>
          <w:sz w:val="22"/>
          <w:szCs w:val="22"/>
          <w:spacing w:val="-9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on</w:t>
      </w:r>
      <w:r>
        <w:rPr>
          <w:rFonts w:ascii="Book Antiqua" w:hAnsi="Book Antiqua" w:cs="Book Antiqua" w:eastAsia="Book Antiqua"/>
          <w:sz w:val="22"/>
          <w:szCs w:val="22"/>
          <w:spacing w:val="-2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the</w:t>
      </w:r>
      <w:r>
        <w:rPr>
          <w:rFonts w:ascii="Book Antiqua" w:hAnsi="Book Antiqua" w:cs="Book Antiqua" w:eastAsia="Book Antiqua"/>
          <w:sz w:val="22"/>
          <w:szCs w:val="22"/>
          <w:spacing w:val="-3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in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ernet</w:t>
      </w:r>
      <w:r>
        <w:rPr>
          <w:rFonts w:ascii="Book Antiqua" w:hAnsi="Book Antiqua" w:cs="Book Antiqua" w:eastAsia="Book Antiqua"/>
          <w:sz w:val="22"/>
          <w:szCs w:val="22"/>
          <w:spacing w:val="-8"/>
          <w:w w:val="100"/>
        </w:rPr>
        <w:t> 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a</w:t>
      </w:r>
      <w:r>
        <w:rPr>
          <w:rFonts w:ascii="Book Antiqua" w:hAnsi="Book Antiqua" w:cs="Book Antiqua" w:eastAsia="Book Antiqua"/>
          <w:sz w:val="22"/>
          <w:szCs w:val="22"/>
          <w:spacing w:val="-1"/>
          <w:w w:val="100"/>
        </w:rPr>
        <w:t>t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  <w:t>:</w:t>
      </w:r>
      <w:r>
        <w:rPr>
          <w:rFonts w:ascii="Book Antiqua" w:hAnsi="Book Antiqua" w:cs="Book Antiqua" w:eastAsia="Book Antiqua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9" w:right="-20"/>
        <w:jc w:val="left"/>
        <w:rPr>
          <w:rFonts w:ascii="Book Antiqua" w:hAnsi="Book Antiqua" w:cs="Book Antiqua" w:eastAsia="Book Antiqua"/>
          <w:sz w:val="22"/>
          <w:szCs w:val="22"/>
        </w:rPr>
      </w:pPr>
      <w:rPr/>
      <w:hyperlink r:id="rId18">
        <w:r>
          <w:rPr>
            <w:rFonts w:ascii="Book Antiqua" w:hAnsi="Book Antiqua" w:cs="Book Antiqua" w:eastAsia="Book Antiqua"/>
            <w:sz w:val="22"/>
            <w:szCs w:val="22"/>
            <w:spacing w:val="0"/>
            <w:w w:val="100"/>
          </w:rPr>
          <w:t>http://www.defence.</w:t>
        </w:r>
        <w:r>
          <w:rPr>
            <w:rFonts w:ascii="Book Antiqua" w:hAnsi="Book Antiqua" w:cs="Book Antiqua" w:eastAsia="Book Antiqua"/>
            <w:sz w:val="22"/>
            <w:szCs w:val="22"/>
            <w:spacing w:val="-1"/>
            <w:w w:val="100"/>
          </w:rPr>
          <w:t>g</w:t>
        </w:r>
        <w:r>
          <w:rPr>
            <w:rFonts w:ascii="Book Antiqua" w:hAnsi="Book Antiqua" w:cs="Book Antiqua" w:eastAsia="Book Antiqua"/>
            <w:sz w:val="22"/>
            <w:szCs w:val="22"/>
            <w:spacing w:val="0"/>
            <w:w w:val="100"/>
          </w:rPr>
          <w:t>ov.au/health/research/shoamp/i-SHOAMP.htm</w:t>
        </w:r>
        <w:r>
          <w:rPr>
            <w:rFonts w:ascii="Book Antiqua" w:hAnsi="Book Antiqua" w:cs="Book Antiqua" w:eastAsia="Book Antiqua"/>
            <w:sz w:val="22"/>
            <w:szCs w:val="22"/>
            <w:spacing w:val="0"/>
            <w:w w:val="100"/>
          </w:rPr>
        </w:r>
      </w:hyperlink>
    </w:p>
    <w:sectPr>
      <w:pgMar w:header="0" w:footer="1352" w:top="1460" w:bottom="1540" w:left="1300" w:right="132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Book Antiqua"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059998pt;margin-top:763.380371pt;width:11.198369pt;height:12.02pt;mso-position-horizontal-relative:page;mso-position-vertical-relative:page;z-index:-12188" type="#_x0000_t202" filled="f" stroked="f">
          <v:textbox inset="0,0,0,0">
            <w:txbxContent>
              <w:p>
                <w:pPr>
                  <w:spacing w:before="0" w:after="0" w:line="225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iv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920013pt;margin-top:763.380371pt;width:11.426175pt;height:12.02pt;mso-position-horizontal-relative:page;mso-position-vertical-relative:page;z-index:-12187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t>vii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079987pt;margin-top:763.380371pt;width:15.156269pt;height:12.02pt;mso-position-horizontal-relative:page;mso-position-vertical-relative:page;z-index:-12186" type="#_x0000_t202" filled="f" stroked="f">
          <v:textbox inset="0,0,0,0">
            <w:txbxContent>
              <w:p>
                <w:pPr>
                  <w:spacing w:before="0" w:after="0" w:line="225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hyperlink" Target="http://www.aihw.gov.au/" TargetMode="External"/><Relationship Id="rId9" Type="http://schemas.openxmlformats.org/officeDocument/2006/relationships/hyperlink" Target="mailto:ilona.brockway@aihw.gov.au" TargetMode="External"/><Relationship Id="rId10" Type="http://schemas.openxmlformats.org/officeDocument/2006/relationships/hyperlink" Target="mailto:research@dva.gov.au" TargetMode="External"/><Relationship Id="rId11" Type="http://schemas.openxmlformats.org/officeDocument/2006/relationships/hyperlink" Target="http://www.aihw.gov.au/" TargetMode="External"/><Relationship Id="rId12" Type="http://schemas.openxmlformats.org/officeDocument/2006/relationships/hyperlink" Target="http://www.aihw.gov.au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yperlink" Target="http://www.airforce.gov.au/projects/f111/index" TargetMode="External"/><Relationship Id="rId18" Type="http://schemas.openxmlformats.org/officeDocument/2006/relationships/hyperlink" Target="http://www.defence.gov.au/health/research/shoamp/i-SHOAMP.ht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 continuing study of F-111 Deseal/Reseal personnel 2009 - Published February 2009</dc:subject>
  <dc:title>Third study of mortality and cancer incidence in aircraft maintenance personnel</dc:title>
  <dcterms:created xsi:type="dcterms:W3CDTF">2014-11-17T12:26:23Z</dcterms:created>
  <dcterms:modified xsi:type="dcterms:W3CDTF">2014-11-17T12:26:23Z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2008-12-19T00:00:00Z</vt:filetime>
  </property>
  <property fmtid="{D5CDD505-2E9C-101B-9397-08002B2CF9AE}" pid="3" name="LastSaved">
    <vt:filetime>2014-11-17T00:00:00Z</vt:filetime>
  </property>
</Properties>
</file>