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4A4D" w14:textId="77777777" w:rsidR="0055692E" w:rsidRDefault="0055692E"/>
    <w:tbl>
      <w:tblPr>
        <w:tblW w:w="4912" w:type="pct"/>
        <w:tblInd w:w="165" w:type="dxa"/>
        <w:tblLook w:val="01E0" w:firstRow="1" w:lastRow="1" w:firstColumn="1" w:lastColumn="1" w:noHBand="0" w:noVBand="0"/>
      </w:tblPr>
      <w:tblGrid>
        <w:gridCol w:w="5704"/>
        <w:gridCol w:w="3419"/>
      </w:tblGrid>
      <w:tr w:rsidR="000A6F1E" w:rsidRPr="00656F32" w14:paraId="45D084DB" w14:textId="77777777" w:rsidTr="00656F32">
        <w:trPr>
          <w:trHeight w:val="313"/>
        </w:trPr>
        <w:tc>
          <w:tcPr>
            <w:tcW w:w="3126" w:type="pct"/>
            <w:shd w:val="clear" w:color="auto" w:fill="auto"/>
            <w:vAlign w:val="center"/>
          </w:tcPr>
          <w:p w14:paraId="5265504D" w14:textId="77777777" w:rsidR="000A6F1E" w:rsidRPr="00656F32" w:rsidRDefault="000A6F1E" w:rsidP="00656F32">
            <w:pPr>
              <w:tabs>
                <w:tab w:val="left" w:pos="1000"/>
              </w:tabs>
              <w:spacing w:before="80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bookmarkStart w:id="0" w:name="OLE_LINK53"/>
            <w:bookmarkStart w:id="1" w:name="OLE_LINK54"/>
            <w:r w:rsidRPr="00656F32">
              <w:rPr>
                <w:rFonts w:ascii="Arial" w:hAnsi="Arial" w:cs="Arial"/>
                <w:b/>
                <w:sz w:val="22"/>
                <w:szCs w:val="22"/>
              </w:rPr>
              <w:t>Venue:</w:t>
            </w:r>
            <w:r w:rsidRPr="00656F32">
              <w:rPr>
                <w:rFonts w:ascii="Arial" w:hAnsi="Arial" w:cs="Arial"/>
                <w:b/>
                <w:sz w:val="22"/>
                <w:szCs w:val="22"/>
              </w:rPr>
              <w:tab/>
              <w:t>Level 22 Conference Room</w:t>
            </w:r>
          </w:p>
          <w:p w14:paraId="13C67C35" w14:textId="77777777" w:rsidR="000A6F1E" w:rsidRPr="00656F32" w:rsidRDefault="000A6F1E" w:rsidP="00656F32">
            <w:pPr>
              <w:tabs>
                <w:tab w:val="left" w:pos="1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56F32">
              <w:rPr>
                <w:rFonts w:ascii="Arial" w:hAnsi="Arial" w:cs="Arial"/>
                <w:b/>
                <w:sz w:val="22"/>
                <w:szCs w:val="22"/>
              </w:rPr>
              <w:tab/>
            </w:r>
            <w:smartTag w:uri="urn:schemas-microsoft-com:office:smarttags" w:element="PlaceName">
              <w:r w:rsidRPr="00656F32">
                <w:rPr>
                  <w:rFonts w:ascii="Arial" w:hAnsi="Arial" w:cs="Arial"/>
                  <w:b/>
                  <w:sz w:val="22"/>
                  <w:szCs w:val="22"/>
                </w:rPr>
                <w:t>Lovett</w:t>
              </w:r>
            </w:smartTag>
            <w:r w:rsidRPr="00656F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656F32">
                <w:rPr>
                  <w:rFonts w:ascii="Arial" w:hAnsi="Arial" w:cs="Arial"/>
                  <w:b/>
                  <w:sz w:val="22"/>
                  <w:szCs w:val="22"/>
                </w:rPr>
                <w:t>Tower</w:t>
              </w:r>
            </w:smartTag>
            <w:r w:rsidRPr="00656F32">
              <w:rPr>
                <w:rFonts w:ascii="Arial" w:hAnsi="Arial" w:cs="Arial"/>
                <w:b/>
                <w:sz w:val="22"/>
                <w:szCs w:val="22"/>
              </w:rPr>
              <w:t>, Canberra</w:t>
            </w:r>
          </w:p>
          <w:p w14:paraId="4097B5C0" w14:textId="77777777" w:rsidR="00921277" w:rsidRPr="00656F32" w:rsidRDefault="00921277" w:rsidP="00656F32">
            <w:pPr>
              <w:tabs>
                <w:tab w:val="left" w:pos="1000"/>
              </w:tabs>
              <w:ind w:left="1000"/>
              <w:rPr>
                <w:rFonts w:ascii="Arial" w:hAnsi="Arial" w:cs="Arial"/>
                <w:b/>
                <w:sz w:val="22"/>
                <w:szCs w:val="22"/>
              </w:rPr>
            </w:pPr>
            <w:r w:rsidRPr="00656F32">
              <w:rPr>
                <w:rFonts w:ascii="Arial" w:hAnsi="Arial" w:cs="Arial"/>
                <w:b/>
                <w:sz w:val="22"/>
                <w:szCs w:val="22"/>
              </w:rPr>
              <w:t>Various DVA video-conference facilities</w:t>
            </w:r>
          </w:p>
          <w:p w14:paraId="17245EF2" w14:textId="77777777" w:rsidR="000A6F1E" w:rsidRPr="00656F32" w:rsidRDefault="008652DA" w:rsidP="00656F32">
            <w:pPr>
              <w:tabs>
                <w:tab w:val="left" w:pos="1000"/>
              </w:tabs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656F32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  <w:r w:rsidRPr="00656F32">
              <w:rPr>
                <w:rFonts w:ascii="Arial" w:hAnsi="Arial" w:cs="Arial"/>
                <w:b/>
                <w:sz w:val="22"/>
                <w:szCs w:val="22"/>
              </w:rPr>
              <w:tab/>
              <w:t>Tuesday 13 May 2014</w:t>
            </w:r>
          </w:p>
          <w:p w14:paraId="695B155F" w14:textId="77777777" w:rsidR="000A6F1E" w:rsidRPr="00656F32" w:rsidRDefault="000A6F1E" w:rsidP="00656F32">
            <w:pPr>
              <w:tabs>
                <w:tab w:val="left" w:pos="1000"/>
              </w:tabs>
              <w:spacing w:before="80" w:after="80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656F32">
              <w:rPr>
                <w:rFonts w:ascii="Arial" w:hAnsi="Arial" w:cs="Arial"/>
                <w:b/>
                <w:sz w:val="22"/>
                <w:szCs w:val="22"/>
              </w:rPr>
              <w:t>Time:       6:</w:t>
            </w:r>
            <w:r w:rsidR="001A4280" w:rsidRPr="00656F32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656F32">
              <w:rPr>
                <w:rFonts w:ascii="Arial" w:hAnsi="Arial" w:cs="Arial"/>
                <w:b/>
                <w:sz w:val="22"/>
                <w:szCs w:val="22"/>
              </w:rPr>
              <w:t>0pm – 7:40pm</w:t>
            </w:r>
          </w:p>
        </w:tc>
        <w:tc>
          <w:tcPr>
            <w:tcW w:w="1874" w:type="pct"/>
            <w:shd w:val="clear" w:color="auto" w:fill="auto"/>
            <w:vAlign w:val="center"/>
          </w:tcPr>
          <w:p w14:paraId="664FC4D6" w14:textId="77777777" w:rsidR="000A6F1E" w:rsidRPr="00656F32" w:rsidRDefault="000A6F1E" w:rsidP="00656F32">
            <w:pPr>
              <w:spacing w:before="120" w:after="60"/>
              <w:jc w:val="right"/>
              <w:rPr>
                <w:rFonts w:ascii="Arial" w:hAnsi="Arial" w:cs="Arial"/>
                <w:b/>
                <w:lang w:eastAsia="zh-CN"/>
              </w:rPr>
            </w:pPr>
          </w:p>
          <w:p w14:paraId="1D3F3217" w14:textId="77777777" w:rsidR="000A6F1E" w:rsidRPr="00656F32" w:rsidRDefault="000A6F1E" w:rsidP="00656F32">
            <w:pPr>
              <w:spacing w:before="120" w:after="60"/>
              <w:jc w:val="right"/>
              <w:rPr>
                <w:rFonts w:ascii="Arial" w:hAnsi="Arial" w:cs="Arial"/>
                <w:b/>
              </w:rPr>
            </w:pPr>
            <w:r w:rsidRPr="00656F32">
              <w:rPr>
                <w:rFonts w:ascii="Arial" w:hAnsi="Arial" w:cs="Arial"/>
                <w:b/>
              </w:rPr>
              <w:t>Meeting No: 2</w:t>
            </w:r>
            <w:r w:rsidR="001A4280" w:rsidRPr="00656F32">
              <w:rPr>
                <w:rFonts w:ascii="Arial" w:hAnsi="Arial" w:cs="Arial"/>
                <w:b/>
              </w:rPr>
              <w:t>6</w:t>
            </w:r>
          </w:p>
          <w:p w14:paraId="1C7168DC" w14:textId="77777777" w:rsidR="000A6F1E" w:rsidRPr="00656F32" w:rsidRDefault="000A6F1E" w:rsidP="00656F32">
            <w:pPr>
              <w:spacing w:before="120" w:after="60"/>
              <w:jc w:val="right"/>
              <w:rPr>
                <w:rFonts w:ascii="Arial" w:hAnsi="Arial" w:cs="Arial"/>
                <w:b/>
                <w:lang w:eastAsia="zh-CN"/>
              </w:rPr>
            </w:pPr>
          </w:p>
        </w:tc>
      </w:tr>
    </w:tbl>
    <w:p w14:paraId="6B85A397" w14:textId="77777777" w:rsidR="00196D96" w:rsidRDefault="00196D96" w:rsidP="000A6F1E">
      <w:pPr>
        <w:jc w:val="center"/>
        <w:outlineLvl w:val="0"/>
        <w:rPr>
          <w:rFonts w:ascii="Arial" w:hAnsi="Arial"/>
          <w:b/>
          <w:sz w:val="28"/>
          <w:szCs w:val="28"/>
        </w:rPr>
      </w:pPr>
    </w:p>
    <w:p w14:paraId="00E1D67D" w14:textId="77777777" w:rsidR="00BB58BB" w:rsidRDefault="000A6F1E" w:rsidP="000A6F1E">
      <w:pPr>
        <w:jc w:val="center"/>
        <w:outlineLvl w:val="0"/>
        <w:rPr>
          <w:rFonts w:ascii="Arial" w:hAnsi="Arial"/>
          <w:b/>
          <w:sz w:val="28"/>
          <w:szCs w:val="28"/>
        </w:rPr>
      </w:pPr>
      <w:smartTag w:uri="urn:schemas-microsoft-com:office:smarttags" w:element="PersonName">
        <w:r>
          <w:rPr>
            <w:rFonts w:ascii="Arial" w:hAnsi="Arial"/>
            <w:b/>
            <w:sz w:val="28"/>
            <w:szCs w:val="28"/>
          </w:rPr>
          <w:t>ESO Round Table</w:t>
        </w:r>
      </w:smartTag>
      <w:r>
        <w:rPr>
          <w:rFonts w:ascii="Arial" w:hAnsi="Arial"/>
          <w:b/>
          <w:sz w:val="28"/>
          <w:szCs w:val="28"/>
        </w:rPr>
        <w:t xml:space="preserve"> Budget Briefing</w:t>
      </w:r>
    </w:p>
    <w:p w14:paraId="72EE2BFC" w14:textId="77777777" w:rsidR="00196D96" w:rsidRDefault="00196D96" w:rsidP="000A6F1E">
      <w:pPr>
        <w:jc w:val="center"/>
        <w:outlineLvl w:val="0"/>
        <w:rPr>
          <w:rFonts w:ascii="Arial" w:hAnsi="Arial"/>
          <w:b/>
          <w:sz w:val="28"/>
          <w:szCs w:val="28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3052"/>
        <w:gridCol w:w="4498"/>
      </w:tblGrid>
      <w:tr w:rsidR="00BB58BB" w:rsidRPr="00656F32" w14:paraId="2587E3C2" w14:textId="77777777" w:rsidTr="00656F32">
        <w:trPr>
          <w:trHeight w:val="69"/>
        </w:trPr>
        <w:tc>
          <w:tcPr>
            <w:tcW w:w="1628" w:type="dxa"/>
            <w:shd w:val="clear" w:color="auto" w:fill="C0C0C0"/>
          </w:tcPr>
          <w:p w14:paraId="361A53B1" w14:textId="77777777" w:rsidR="00BB58BB" w:rsidRPr="00656F32" w:rsidRDefault="00F31A6D" w:rsidP="00656F32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56F32">
              <w:rPr>
                <w:rFonts w:ascii="Arial" w:hAnsi="Arial" w:cs="Arial"/>
                <w:b/>
                <w:sz w:val="22"/>
                <w:szCs w:val="22"/>
              </w:rPr>
              <w:t xml:space="preserve">Location </w:t>
            </w:r>
          </w:p>
        </w:tc>
        <w:tc>
          <w:tcPr>
            <w:tcW w:w="3052" w:type="dxa"/>
            <w:shd w:val="clear" w:color="auto" w:fill="C0C0C0"/>
          </w:tcPr>
          <w:p w14:paraId="2B0976F5" w14:textId="77777777" w:rsidR="00BB58BB" w:rsidRPr="00656F32" w:rsidRDefault="00BB58BB" w:rsidP="00656F32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56F32">
              <w:rPr>
                <w:rFonts w:ascii="Arial" w:hAnsi="Arial" w:cs="Arial"/>
                <w:b/>
                <w:sz w:val="22"/>
                <w:szCs w:val="22"/>
              </w:rPr>
              <w:t>Attendees</w:t>
            </w:r>
          </w:p>
        </w:tc>
        <w:tc>
          <w:tcPr>
            <w:tcW w:w="4498" w:type="dxa"/>
            <w:shd w:val="clear" w:color="auto" w:fill="C0C0C0"/>
          </w:tcPr>
          <w:p w14:paraId="25255DB0" w14:textId="77777777" w:rsidR="00BB58BB" w:rsidRPr="00656F32" w:rsidRDefault="00BB58BB" w:rsidP="00656F32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56F32"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</w:p>
        </w:tc>
      </w:tr>
      <w:tr w:rsidR="00B74F60" w:rsidRPr="00656F32" w14:paraId="48862B06" w14:textId="77777777" w:rsidTr="00656F32">
        <w:trPr>
          <w:trHeight w:val="95"/>
        </w:trPr>
        <w:tc>
          <w:tcPr>
            <w:tcW w:w="1628" w:type="dxa"/>
            <w:vMerge w:val="restart"/>
            <w:shd w:val="clear" w:color="auto" w:fill="auto"/>
          </w:tcPr>
          <w:p w14:paraId="69395381" w14:textId="77777777" w:rsidR="00B74F60" w:rsidRPr="00656F32" w:rsidRDefault="00B74F60" w:rsidP="00177C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6F32">
              <w:rPr>
                <w:rFonts w:ascii="Arial" w:hAnsi="Arial" w:cs="Arial"/>
                <w:b/>
                <w:sz w:val="22"/>
                <w:szCs w:val="22"/>
              </w:rPr>
              <w:t>ACT</w:t>
            </w:r>
            <w:r w:rsidRPr="00656F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6F32">
              <w:rPr>
                <w:rFonts w:ascii="Arial" w:hAnsi="Arial" w:cs="Arial"/>
                <w:sz w:val="22"/>
                <w:szCs w:val="22"/>
              </w:rPr>
              <w:br/>
              <w:t xml:space="preserve">Lovett Tower </w:t>
            </w:r>
          </w:p>
          <w:p w14:paraId="57456762" w14:textId="77777777" w:rsidR="00B74F60" w:rsidRPr="00656F32" w:rsidRDefault="00B74F60" w:rsidP="00177C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9C0D8B" w14:textId="77777777" w:rsidR="00B74F60" w:rsidRPr="00656F32" w:rsidRDefault="00B74F60" w:rsidP="00177CF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52" w:type="dxa"/>
            <w:shd w:val="clear" w:color="auto" w:fill="auto"/>
          </w:tcPr>
          <w:p w14:paraId="29C05966" w14:textId="77777777" w:rsidR="00B74F60" w:rsidRPr="00656F32" w:rsidRDefault="00B74F60" w:rsidP="00177CF7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Mr Simon Lewis PSM</w:t>
            </w:r>
          </w:p>
          <w:p w14:paraId="533277F8" w14:textId="77777777" w:rsidR="00B74F60" w:rsidRPr="00656F32" w:rsidRDefault="00B74F60" w:rsidP="00177C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8" w:type="dxa"/>
            <w:shd w:val="clear" w:color="auto" w:fill="auto"/>
          </w:tcPr>
          <w:p w14:paraId="52313DBC" w14:textId="77777777" w:rsidR="00B74F60" w:rsidRPr="00656F32" w:rsidRDefault="00B74F60" w:rsidP="009338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6F32">
              <w:rPr>
                <w:rFonts w:ascii="Arial" w:hAnsi="Arial" w:cs="Arial"/>
                <w:color w:val="000000"/>
                <w:sz w:val="22"/>
                <w:szCs w:val="22"/>
              </w:rPr>
              <w:t>Secretary, Department of Veterans’ Affairs</w:t>
            </w:r>
          </w:p>
          <w:p w14:paraId="461A2A91" w14:textId="77777777" w:rsidR="00B74F60" w:rsidRPr="00656F32" w:rsidRDefault="00B74F60" w:rsidP="009338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6F32">
              <w:rPr>
                <w:rFonts w:ascii="Arial" w:hAnsi="Arial" w:cs="Arial"/>
                <w:color w:val="000000"/>
                <w:sz w:val="22"/>
                <w:szCs w:val="22"/>
              </w:rPr>
              <w:t>President, Repatriation Commission</w:t>
            </w:r>
          </w:p>
          <w:p w14:paraId="74DFCB46" w14:textId="77777777" w:rsidR="00B74F60" w:rsidRPr="00656F32" w:rsidRDefault="00B74F60" w:rsidP="00933819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color w:val="000000"/>
                <w:sz w:val="22"/>
                <w:szCs w:val="22"/>
              </w:rPr>
              <w:t>Chairman, Military Rehabilitation and Compensation Commission</w:t>
            </w:r>
            <w:r w:rsidRPr="00656F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4F60" w:rsidRPr="00656F32" w14:paraId="6E502FC4" w14:textId="77777777" w:rsidTr="00656F32">
        <w:trPr>
          <w:trHeight w:val="95"/>
        </w:trPr>
        <w:tc>
          <w:tcPr>
            <w:tcW w:w="1628" w:type="dxa"/>
            <w:vMerge/>
            <w:shd w:val="clear" w:color="auto" w:fill="auto"/>
          </w:tcPr>
          <w:p w14:paraId="5E2D62EA" w14:textId="77777777" w:rsidR="00B74F60" w:rsidRPr="00656F32" w:rsidRDefault="00B74F60" w:rsidP="00177C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0E388DC4" w14:textId="77777777" w:rsidR="00B74F60" w:rsidRPr="00656F32" w:rsidRDefault="00B74F60" w:rsidP="00933819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Mr Shane Carmody</w:t>
            </w:r>
          </w:p>
          <w:p w14:paraId="2AA35B1E" w14:textId="77777777" w:rsidR="00B74F60" w:rsidRPr="00656F32" w:rsidRDefault="00B74F60" w:rsidP="009338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8" w:type="dxa"/>
            <w:shd w:val="clear" w:color="auto" w:fill="auto"/>
          </w:tcPr>
          <w:p w14:paraId="57EB493E" w14:textId="77777777" w:rsidR="00B74F60" w:rsidRPr="00656F32" w:rsidRDefault="00B74F60" w:rsidP="00B86B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6F32">
              <w:rPr>
                <w:rFonts w:ascii="Arial" w:hAnsi="Arial" w:cs="Arial"/>
                <w:color w:val="000000"/>
                <w:sz w:val="22"/>
                <w:szCs w:val="22"/>
              </w:rPr>
              <w:t>Deputy President, Repatriation Commission</w:t>
            </w:r>
          </w:p>
          <w:p w14:paraId="7865A3F7" w14:textId="77777777" w:rsidR="00B74F60" w:rsidRPr="00656F32" w:rsidRDefault="00B74F60" w:rsidP="00B86B35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color w:val="000000"/>
                <w:sz w:val="22"/>
                <w:szCs w:val="22"/>
              </w:rPr>
              <w:t>Member, Military Rehabilitation and Compensation Commission</w:t>
            </w:r>
          </w:p>
        </w:tc>
      </w:tr>
      <w:tr w:rsidR="00B74F60" w:rsidRPr="00656F32" w14:paraId="280F7FC1" w14:textId="77777777" w:rsidTr="00656F32">
        <w:trPr>
          <w:trHeight w:val="95"/>
        </w:trPr>
        <w:tc>
          <w:tcPr>
            <w:tcW w:w="1628" w:type="dxa"/>
            <w:vMerge/>
            <w:shd w:val="clear" w:color="auto" w:fill="auto"/>
          </w:tcPr>
          <w:p w14:paraId="154567EB" w14:textId="77777777" w:rsidR="00B74F60" w:rsidRPr="00656F32" w:rsidRDefault="00B74F60" w:rsidP="00177C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22B063A3" w14:textId="77777777" w:rsidR="00B74F60" w:rsidRPr="00656F32" w:rsidRDefault="00B74F60" w:rsidP="00933819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Major General Mark Kelly AO DSC</w:t>
            </w:r>
          </w:p>
          <w:p w14:paraId="63EB1FB5" w14:textId="77777777" w:rsidR="00B74F60" w:rsidRPr="00656F32" w:rsidRDefault="00B74F60" w:rsidP="00177C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8" w:type="dxa"/>
            <w:shd w:val="clear" w:color="auto" w:fill="auto"/>
          </w:tcPr>
          <w:p w14:paraId="4E2C4522" w14:textId="77777777" w:rsidR="00B74F60" w:rsidRPr="00656F32" w:rsidRDefault="00B74F60" w:rsidP="00B86B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6F32">
              <w:rPr>
                <w:rFonts w:ascii="Arial" w:hAnsi="Arial" w:cs="Arial"/>
                <w:color w:val="000000"/>
                <w:sz w:val="22"/>
                <w:szCs w:val="22"/>
              </w:rPr>
              <w:t>Commissioner, Repatriation Commission</w:t>
            </w:r>
          </w:p>
          <w:p w14:paraId="13651627" w14:textId="77777777" w:rsidR="00B74F60" w:rsidRPr="00656F32" w:rsidRDefault="00B74F60" w:rsidP="00B86B35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color w:val="000000"/>
                <w:sz w:val="22"/>
                <w:szCs w:val="22"/>
              </w:rPr>
              <w:t>Member, Military Rehabilitation and Compensation Commission</w:t>
            </w:r>
          </w:p>
        </w:tc>
      </w:tr>
      <w:tr w:rsidR="00B74F60" w:rsidRPr="00656F32" w14:paraId="698578FF" w14:textId="77777777" w:rsidTr="00656F32">
        <w:trPr>
          <w:trHeight w:val="95"/>
        </w:trPr>
        <w:tc>
          <w:tcPr>
            <w:tcW w:w="1628" w:type="dxa"/>
            <w:vMerge/>
            <w:shd w:val="clear" w:color="auto" w:fill="auto"/>
          </w:tcPr>
          <w:p w14:paraId="75A4E1AE" w14:textId="77777777" w:rsidR="00B74F60" w:rsidRPr="00656F32" w:rsidRDefault="00B74F60" w:rsidP="00177C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5172D6DB" w14:textId="77777777" w:rsidR="00B74F60" w:rsidRPr="00656F32" w:rsidRDefault="00B74F60" w:rsidP="00177CF7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Ms Judy Daniel</w:t>
            </w:r>
          </w:p>
        </w:tc>
        <w:tc>
          <w:tcPr>
            <w:tcW w:w="4498" w:type="dxa"/>
            <w:shd w:val="clear" w:color="auto" w:fill="auto"/>
          </w:tcPr>
          <w:p w14:paraId="3DA97922" w14:textId="77777777" w:rsidR="00B74F60" w:rsidRPr="00656F32" w:rsidRDefault="00B74F60" w:rsidP="00177CF7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 xml:space="preserve">First Assistant Secretary, </w:t>
            </w:r>
          </w:p>
          <w:p w14:paraId="2998E492" w14:textId="77777777" w:rsidR="00B74F60" w:rsidRPr="00656F32" w:rsidRDefault="00B74F60" w:rsidP="00177CF7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Health and Community Services</w:t>
            </w:r>
          </w:p>
        </w:tc>
      </w:tr>
      <w:tr w:rsidR="00B74F60" w:rsidRPr="00656F32" w14:paraId="4C383217" w14:textId="77777777" w:rsidTr="00656F32">
        <w:trPr>
          <w:trHeight w:val="95"/>
        </w:trPr>
        <w:tc>
          <w:tcPr>
            <w:tcW w:w="1628" w:type="dxa"/>
            <w:vMerge/>
            <w:shd w:val="clear" w:color="auto" w:fill="auto"/>
          </w:tcPr>
          <w:p w14:paraId="407FC52C" w14:textId="77777777" w:rsidR="00B74F60" w:rsidRPr="00656F32" w:rsidRDefault="00B74F60" w:rsidP="00177C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00BC1077" w14:textId="77777777" w:rsidR="00B74F60" w:rsidRPr="00656F32" w:rsidRDefault="00B74F60" w:rsidP="00177CF7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Ms Narelle Dotta</w:t>
            </w:r>
          </w:p>
        </w:tc>
        <w:tc>
          <w:tcPr>
            <w:tcW w:w="4498" w:type="dxa"/>
            <w:shd w:val="clear" w:color="auto" w:fill="auto"/>
          </w:tcPr>
          <w:p w14:paraId="49D052C9" w14:textId="77777777" w:rsidR="00B74F60" w:rsidRPr="00656F32" w:rsidRDefault="00B74F60" w:rsidP="00177CF7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 xml:space="preserve">First Assistant Secretary, </w:t>
            </w:r>
          </w:p>
          <w:p w14:paraId="5804D3A4" w14:textId="77777777" w:rsidR="00B74F60" w:rsidRPr="00656F32" w:rsidRDefault="00B74F60" w:rsidP="00177CF7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 xml:space="preserve">Corporate </w:t>
            </w:r>
          </w:p>
        </w:tc>
      </w:tr>
      <w:tr w:rsidR="00B74F60" w:rsidRPr="00656F32" w14:paraId="262EEF04" w14:textId="77777777" w:rsidTr="00656F32">
        <w:trPr>
          <w:trHeight w:val="95"/>
        </w:trPr>
        <w:tc>
          <w:tcPr>
            <w:tcW w:w="1628" w:type="dxa"/>
            <w:vMerge/>
            <w:shd w:val="clear" w:color="auto" w:fill="auto"/>
          </w:tcPr>
          <w:p w14:paraId="22E66B55" w14:textId="77777777" w:rsidR="00B74F60" w:rsidRPr="00656F32" w:rsidRDefault="00B74F60" w:rsidP="00177C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7CB06096" w14:textId="77777777" w:rsidR="00B74F60" w:rsidRPr="00656F32" w:rsidRDefault="00B74F60" w:rsidP="00177CF7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Ms Lisa Foreman</w:t>
            </w:r>
          </w:p>
        </w:tc>
        <w:tc>
          <w:tcPr>
            <w:tcW w:w="4498" w:type="dxa"/>
            <w:shd w:val="clear" w:color="auto" w:fill="auto"/>
          </w:tcPr>
          <w:p w14:paraId="157649FD" w14:textId="77777777" w:rsidR="00B74F60" w:rsidRPr="00656F32" w:rsidRDefault="00B74F60" w:rsidP="00177CF7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 xml:space="preserve">First Assistant Secretary, </w:t>
            </w:r>
          </w:p>
          <w:p w14:paraId="76012D2C" w14:textId="77777777" w:rsidR="00B74F60" w:rsidRPr="00656F32" w:rsidRDefault="00B74F60" w:rsidP="00177CF7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Rehabilitation and Support</w:t>
            </w:r>
          </w:p>
        </w:tc>
      </w:tr>
      <w:tr w:rsidR="00B74F60" w:rsidRPr="00656F32" w14:paraId="34178155" w14:textId="77777777" w:rsidTr="00656F32">
        <w:trPr>
          <w:trHeight w:val="95"/>
        </w:trPr>
        <w:tc>
          <w:tcPr>
            <w:tcW w:w="1628" w:type="dxa"/>
            <w:vMerge/>
            <w:shd w:val="clear" w:color="auto" w:fill="auto"/>
          </w:tcPr>
          <w:p w14:paraId="71943402" w14:textId="77777777" w:rsidR="00B74F60" w:rsidRPr="00656F32" w:rsidRDefault="00B74F60" w:rsidP="00177C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5D9C1C79" w14:textId="77777777" w:rsidR="00B74F60" w:rsidRPr="00656F32" w:rsidRDefault="00B74F60" w:rsidP="00177CF7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Mr Mark Harrigan</w:t>
            </w:r>
          </w:p>
        </w:tc>
        <w:tc>
          <w:tcPr>
            <w:tcW w:w="4498" w:type="dxa"/>
            <w:shd w:val="clear" w:color="auto" w:fill="auto"/>
          </w:tcPr>
          <w:p w14:paraId="48FD2F97" w14:textId="77777777" w:rsidR="00B74F60" w:rsidRPr="00656F32" w:rsidRDefault="00B74F60" w:rsidP="00177CF7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 xml:space="preserve">Assistant Secretary, Rehabilitation and Entitlements Policy </w:t>
            </w:r>
          </w:p>
        </w:tc>
      </w:tr>
      <w:tr w:rsidR="005771FC" w:rsidRPr="00656F32" w14:paraId="1B26CB23" w14:textId="77777777" w:rsidTr="00656F32">
        <w:trPr>
          <w:trHeight w:val="95"/>
        </w:trPr>
        <w:tc>
          <w:tcPr>
            <w:tcW w:w="1628" w:type="dxa"/>
            <w:vMerge/>
            <w:shd w:val="clear" w:color="auto" w:fill="auto"/>
          </w:tcPr>
          <w:p w14:paraId="04C96CAE" w14:textId="77777777" w:rsidR="005771FC" w:rsidRPr="00656F32" w:rsidRDefault="005771FC" w:rsidP="00177C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3E5AF7AC" w14:textId="77777777" w:rsidR="005771FC" w:rsidRPr="00656F32" w:rsidRDefault="005771FC" w:rsidP="002B1128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Rear Admiral Ken Doolan AO RAN (Retd)</w:t>
            </w:r>
          </w:p>
        </w:tc>
        <w:tc>
          <w:tcPr>
            <w:tcW w:w="4498" w:type="dxa"/>
            <w:shd w:val="clear" w:color="auto" w:fill="auto"/>
          </w:tcPr>
          <w:p w14:paraId="42DC5E9F" w14:textId="77777777" w:rsidR="005771FC" w:rsidRPr="00656F32" w:rsidRDefault="005771FC" w:rsidP="002B1128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Returned and Services League of Australia</w:t>
            </w:r>
          </w:p>
        </w:tc>
      </w:tr>
      <w:tr w:rsidR="005771FC" w:rsidRPr="00656F32" w14:paraId="2D6AF4BB" w14:textId="77777777" w:rsidTr="00656F32">
        <w:trPr>
          <w:trHeight w:val="95"/>
        </w:trPr>
        <w:tc>
          <w:tcPr>
            <w:tcW w:w="1628" w:type="dxa"/>
            <w:vMerge/>
            <w:shd w:val="clear" w:color="auto" w:fill="auto"/>
          </w:tcPr>
          <w:p w14:paraId="3A4BBB3B" w14:textId="77777777" w:rsidR="005771FC" w:rsidRPr="00656F32" w:rsidRDefault="005771FC" w:rsidP="00177C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065AA526" w14:textId="77777777" w:rsidR="005771FC" w:rsidRPr="00656F32" w:rsidRDefault="005771FC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 xml:space="preserve">Mr Tim McCombe OAM </w:t>
            </w:r>
          </w:p>
        </w:tc>
        <w:tc>
          <w:tcPr>
            <w:tcW w:w="4498" w:type="dxa"/>
            <w:shd w:val="clear" w:color="auto" w:fill="auto"/>
          </w:tcPr>
          <w:p w14:paraId="5E7E46B2" w14:textId="77777777" w:rsidR="005771FC" w:rsidRPr="00656F32" w:rsidRDefault="005771FC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Vietnam Veterans' Federation of Australia</w:t>
            </w:r>
          </w:p>
        </w:tc>
      </w:tr>
      <w:tr w:rsidR="005771FC" w:rsidRPr="00656F32" w14:paraId="3988591F" w14:textId="77777777" w:rsidTr="00656F32">
        <w:trPr>
          <w:trHeight w:val="95"/>
        </w:trPr>
        <w:tc>
          <w:tcPr>
            <w:tcW w:w="1628" w:type="dxa"/>
            <w:vMerge/>
            <w:shd w:val="clear" w:color="auto" w:fill="auto"/>
          </w:tcPr>
          <w:p w14:paraId="7B3B6A25" w14:textId="77777777" w:rsidR="005771FC" w:rsidRPr="00656F32" w:rsidRDefault="005771FC" w:rsidP="00177C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316400D5" w14:textId="77777777" w:rsidR="005771FC" w:rsidRPr="00656F32" w:rsidRDefault="005771FC" w:rsidP="002B1128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Wing Commander Lance Halverson (Retd)</w:t>
            </w:r>
          </w:p>
        </w:tc>
        <w:tc>
          <w:tcPr>
            <w:tcW w:w="4498" w:type="dxa"/>
            <w:shd w:val="clear" w:color="auto" w:fill="auto"/>
          </w:tcPr>
          <w:p w14:paraId="6480BABA" w14:textId="77777777" w:rsidR="005771FC" w:rsidRPr="00656F32" w:rsidRDefault="005771FC" w:rsidP="002B1128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RAAF Association (ACT)</w:t>
            </w:r>
          </w:p>
        </w:tc>
      </w:tr>
      <w:tr w:rsidR="005771FC" w:rsidRPr="00656F32" w14:paraId="258B12F3" w14:textId="77777777" w:rsidTr="00656F32">
        <w:trPr>
          <w:trHeight w:val="95"/>
        </w:trPr>
        <w:tc>
          <w:tcPr>
            <w:tcW w:w="1628" w:type="dxa"/>
            <w:vMerge/>
            <w:shd w:val="clear" w:color="auto" w:fill="auto"/>
          </w:tcPr>
          <w:p w14:paraId="3ECFD526" w14:textId="77777777" w:rsidR="005771FC" w:rsidRPr="00656F32" w:rsidRDefault="005771FC" w:rsidP="00177C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4630F94E" w14:textId="77777777" w:rsidR="005771FC" w:rsidRPr="00656F32" w:rsidRDefault="005771FC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Ms Patricia McCabe</w:t>
            </w:r>
          </w:p>
        </w:tc>
        <w:tc>
          <w:tcPr>
            <w:tcW w:w="4498" w:type="dxa"/>
            <w:shd w:val="clear" w:color="auto" w:fill="auto"/>
          </w:tcPr>
          <w:p w14:paraId="5FD911C1" w14:textId="77777777" w:rsidR="005771FC" w:rsidRPr="00656F32" w:rsidRDefault="005771FC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Australian Federation of Totally and Permanently Incapacitated Ex-Servicemen and Women (ACT)</w:t>
            </w:r>
          </w:p>
        </w:tc>
      </w:tr>
      <w:tr w:rsidR="005771FC" w:rsidRPr="00656F32" w14:paraId="754C0E76" w14:textId="77777777" w:rsidTr="00656F32">
        <w:trPr>
          <w:trHeight w:val="79"/>
        </w:trPr>
        <w:tc>
          <w:tcPr>
            <w:tcW w:w="1628" w:type="dxa"/>
            <w:vMerge/>
            <w:shd w:val="clear" w:color="auto" w:fill="auto"/>
          </w:tcPr>
          <w:p w14:paraId="6362B517" w14:textId="77777777" w:rsidR="005771FC" w:rsidRPr="00656F32" w:rsidRDefault="005771FC" w:rsidP="00177C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2" w:type="dxa"/>
            <w:tcBorders>
              <w:bottom w:val="single" w:sz="2" w:space="0" w:color="auto"/>
            </w:tcBorders>
            <w:shd w:val="clear" w:color="auto" w:fill="auto"/>
          </w:tcPr>
          <w:p w14:paraId="5CCA11C4" w14:textId="77777777" w:rsidR="005771FC" w:rsidRPr="00656F32" w:rsidRDefault="005771FC" w:rsidP="00177CF7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Mr David Hollaway</w:t>
            </w:r>
          </w:p>
        </w:tc>
        <w:tc>
          <w:tcPr>
            <w:tcW w:w="4498" w:type="dxa"/>
            <w:tcBorders>
              <w:bottom w:val="single" w:sz="2" w:space="0" w:color="auto"/>
            </w:tcBorders>
            <w:shd w:val="clear" w:color="auto" w:fill="auto"/>
          </w:tcPr>
          <w:p w14:paraId="4F1860F2" w14:textId="77777777" w:rsidR="005771FC" w:rsidRPr="00656F32" w:rsidRDefault="005771FC" w:rsidP="00177CF7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Director, Commissions and Senior Committees Secretariat</w:t>
            </w:r>
          </w:p>
        </w:tc>
      </w:tr>
      <w:tr w:rsidR="005771FC" w:rsidRPr="00656F32" w14:paraId="5B793C71" w14:textId="77777777" w:rsidTr="00656F32">
        <w:trPr>
          <w:trHeight w:val="79"/>
        </w:trPr>
        <w:tc>
          <w:tcPr>
            <w:tcW w:w="1628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01D3A9F3" w14:textId="77777777" w:rsidR="005771FC" w:rsidRPr="00656F32" w:rsidRDefault="005771FC" w:rsidP="00177C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02B841A" w14:textId="77777777" w:rsidR="005771FC" w:rsidRPr="00656F32" w:rsidRDefault="005771FC" w:rsidP="00177CF7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Mrs Jennifer Avery</w:t>
            </w:r>
          </w:p>
        </w:tc>
        <w:tc>
          <w:tcPr>
            <w:tcW w:w="44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077B576" w14:textId="77777777" w:rsidR="005771FC" w:rsidRPr="00656F32" w:rsidRDefault="005771FC" w:rsidP="00177CF7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Senior Secretariat Officer, Commissions and Senior Committees Secretariat</w:t>
            </w:r>
          </w:p>
        </w:tc>
      </w:tr>
      <w:tr w:rsidR="005771FC" w:rsidRPr="00656F32" w14:paraId="0EEC663C" w14:textId="77777777" w:rsidTr="00656F32">
        <w:trPr>
          <w:trHeight w:val="77"/>
        </w:trPr>
        <w:tc>
          <w:tcPr>
            <w:tcW w:w="1628" w:type="dxa"/>
            <w:shd w:val="clear" w:color="auto" w:fill="auto"/>
          </w:tcPr>
          <w:p w14:paraId="5510AD51" w14:textId="77777777" w:rsidR="005771FC" w:rsidRPr="00656F32" w:rsidRDefault="005771FC" w:rsidP="00177CF7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b/>
                <w:sz w:val="22"/>
                <w:szCs w:val="22"/>
              </w:rPr>
              <w:t>NSW</w:t>
            </w:r>
            <w:r w:rsidRPr="00656F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6F32">
              <w:rPr>
                <w:rFonts w:ascii="Arial" w:hAnsi="Arial" w:cs="Arial"/>
                <w:sz w:val="22"/>
                <w:szCs w:val="22"/>
              </w:rPr>
              <w:br/>
              <w:t xml:space="preserve">State Office </w:t>
            </w:r>
          </w:p>
        </w:tc>
        <w:tc>
          <w:tcPr>
            <w:tcW w:w="3052" w:type="dxa"/>
            <w:shd w:val="clear" w:color="auto" w:fill="auto"/>
          </w:tcPr>
          <w:p w14:paraId="7BD5D656" w14:textId="77777777" w:rsidR="005771FC" w:rsidRPr="00656F32" w:rsidRDefault="005771FC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Mr Ken Foster OAM JP</w:t>
            </w:r>
          </w:p>
        </w:tc>
        <w:tc>
          <w:tcPr>
            <w:tcW w:w="4498" w:type="dxa"/>
            <w:shd w:val="clear" w:color="auto" w:fill="auto"/>
          </w:tcPr>
          <w:p w14:paraId="558CA03F" w14:textId="77777777" w:rsidR="005771FC" w:rsidRPr="00656F32" w:rsidRDefault="005771FC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Vietnam Veterans Association of Australia</w:t>
            </w:r>
          </w:p>
        </w:tc>
      </w:tr>
      <w:tr w:rsidR="005771FC" w:rsidRPr="00656F32" w14:paraId="04D5CC6A" w14:textId="77777777" w:rsidTr="00656F32">
        <w:trPr>
          <w:trHeight w:val="77"/>
        </w:trPr>
        <w:tc>
          <w:tcPr>
            <w:tcW w:w="1628" w:type="dxa"/>
            <w:shd w:val="clear" w:color="auto" w:fill="auto"/>
          </w:tcPr>
          <w:p w14:paraId="1E1ABB01" w14:textId="77777777" w:rsidR="005771FC" w:rsidRPr="00656F32" w:rsidRDefault="005771FC" w:rsidP="00B738A3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b/>
                <w:sz w:val="22"/>
                <w:szCs w:val="22"/>
              </w:rPr>
              <w:t xml:space="preserve">NSW </w:t>
            </w:r>
            <w:r w:rsidRPr="00656F32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656F32">
              <w:rPr>
                <w:rFonts w:ascii="Arial" w:hAnsi="Arial" w:cs="Arial"/>
                <w:sz w:val="22"/>
                <w:szCs w:val="22"/>
              </w:rPr>
              <w:t>Lismore</w:t>
            </w:r>
          </w:p>
        </w:tc>
        <w:tc>
          <w:tcPr>
            <w:tcW w:w="3052" w:type="dxa"/>
            <w:shd w:val="clear" w:color="auto" w:fill="auto"/>
          </w:tcPr>
          <w:p w14:paraId="0284D97A" w14:textId="77777777" w:rsidR="005771FC" w:rsidRPr="00656F32" w:rsidRDefault="005771FC" w:rsidP="00B738A3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Mr Allan Thomas JP</w:t>
            </w:r>
          </w:p>
        </w:tc>
        <w:tc>
          <w:tcPr>
            <w:tcW w:w="4498" w:type="dxa"/>
            <w:shd w:val="clear" w:color="auto" w:fill="auto"/>
          </w:tcPr>
          <w:p w14:paraId="3D97D511" w14:textId="77777777" w:rsidR="005771FC" w:rsidRPr="00656F32" w:rsidRDefault="005771FC" w:rsidP="00B738A3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Australian Peacekeeper and Peacemaker Veterans’ Association</w:t>
            </w:r>
          </w:p>
        </w:tc>
      </w:tr>
      <w:tr w:rsidR="005771FC" w:rsidRPr="00656F32" w14:paraId="5BF2FF08" w14:textId="77777777" w:rsidTr="00656F32">
        <w:trPr>
          <w:trHeight w:val="77"/>
        </w:trPr>
        <w:tc>
          <w:tcPr>
            <w:tcW w:w="1628" w:type="dxa"/>
            <w:shd w:val="clear" w:color="auto" w:fill="auto"/>
          </w:tcPr>
          <w:p w14:paraId="190FC3D2" w14:textId="77777777" w:rsidR="005771FC" w:rsidRPr="00656F32" w:rsidRDefault="005771FC" w:rsidP="00B738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6F32">
              <w:rPr>
                <w:rFonts w:ascii="Arial" w:hAnsi="Arial" w:cs="Arial"/>
                <w:b/>
                <w:sz w:val="22"/>
                <w:szCs w:val="22"/>
              </w:rPr>
              <w:t>NSW</w:t>
            </w:r>
          </w:p>
          <w:p w14:paraId="0CD80371" w14:textId="77777777" w:rsidR="005771FC" w:rsidRPr="00656F32" w:rsidRDefault="005771FC" w:rsidP="00B738A3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Newcastle</w:t>
            </w:r>
          </w:p>
        </w:tc>
        <w:tc>
          <w:tcPr>
            <w:tcW w:w="3052" w:type="dxa"/>
            <w:shd w:val="clear" w:color="auto" w:fill="auto"/>
          </w:tcPr>
          <w:p w14:paraId="5608C9B6" w14:textId="77777777" w:rsidR="005771FC" w:rsidRPr="00656F32" w:rsidRDefault="005771FC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Narelle Bromhead</w:t>
            </w:r>
          </w:p>
          <w:p w14:paraId="2A2F25C8" w14:textId="77777777" w:rsidR="005771FC" w:rsidRPr="00656F32" w:rsidRDefault="005771FC" w:rsidP="00656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8" w:type="dxa"/>
            <w:shd w:val="clear" w:color="auto" w:fill="auto"/>
          </w:tcPr>
          <w:p w14:paraId="6DC93B40" w14:textId="77777777" w:rsidR="005771FC" w:rsidRPr="00656F32" w:rsidRDefault="005771FC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Partners of Veterans Association of Australia</w:t>
            </w:r>
          </w:p>
        </w:tc>
      </w:tr>
    </w:tbl>
    <w:p w14:paraId="142ECE9E" w14:textId="77777777" w:rsidR="00FD7A3A" w:rsidRDefault="00FD7A3A">
      <w:r>
        <w:br w:type="page"/>
      </w: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3052"/>
        <w:gridCol w:w="4498"/>
      </w:tblGrid>
      <w:tr w:rsidR="00FD7A3A" w:rsidRPr="00656F32" w14:paraId="4D0A9A48" w14:textId="77777777" w:rsidTr="00656F32">
        <w:trPr>
          <w:trHeight w:val="77"/>
        </w:trPr>
        <w:tc>
          <w:tcPr>
            <w:tcW w:w="1628" w:type="dxa"/>
            <w:vMerge w:val="restart"/>
            <w:shd w:val="clear" w:color="auto" w:fill="auto"/>
          </w:tcPr>
          <w:p w14:paraId="62B94EC6" w14:textId="77777777" w:rsidR="00FD7A3A" w:rsidRPr="00656F32" w:rsidRDefault="00FD7A3A" w:rsidP="00B738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6F32">
              <w:rPr>
                <w:rFonts w:ascii="Arial" w:hAnsi="Arial" w:cs="Arial"/>
                <w:b/>
                <w:sz w:val="22"/>
                <w:szCs w:val="22"/>
              </w:rPr>
              <w:t>SA</w:t>
            </w:r>
          </w:p>
          <w:p w14:paraId="7A0FF7CA" w14:textId="77777777" w:rsidR="00FD7A3A" w:rsidRPr="00656F32" w:rsidRDefault="00FD7A3A" w:rsidP="00B738A3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State Office</w:t>
            </w:r>
          </w:p>
        </w:tc>
        <w:tc>
          <w:tcPr>
            <w:tcW w:w="3052" w:type="dxa"/>
            <w:shd w:val="clear" w:color="auto" w:fill="auto"/>
          </w:tcPr>
          <w:p w14:paraId="51A1F5DF" w14:textId="77777777" w:rsidR="00FD7A3A" w:rsidRPr="00656F32" w:rsidRDefault="00FD7A3A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Mr David Gray</w:t>
            </w:r>
          </w:p>
        </w:tc>
        <w:tc>
          <w:tcPr>
            <w:tcW w:w="4498" w:type="dxa"/>
            <w:shd w:val="clear" w:color="auto" w:fill="auto"/>
          </w:tcPr>
          <w:p w14:paraId="4D623EA8" w14:textId="77777777" w:rsidR="00B32EC9" w:rsidRPr="00656F32" w:rsidRDefault="00FD7A3A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Legacy Australia Council</w:t>
            </w:r>
          </w:p>
        </w:tc>
      </w:tr>
      <w:tr w:rsidR="00FD7A3A" w:rsidRPr="00656F32" w14:paraId="5A75A0CE" w14:textId="77777777" w:rsidTr="00656F32">
        <w:trPr>
          <w:trHeight w:val="77"/>
        </w:trPr>
        <w:tc>
          <w:tcPr>
            <w:tcW w:w="1628" w:type="dxa"/>
            <w:vMerge/>
            <w:shd w:val="clear" w:color="auto" w:fill="auto"/>
          </w:tcPr>
          <w:p w14:paraId="2ACDA189" w14:textId="77777777" w:rsidR="00FD7A3A" w:rsidRPr="00656F32" w:rsidRDefault="00FD7A3A" w:rsidP="00B738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2DBAD565" w14:textId="77777777" w:rsidR="00FD7A3A" w:rsidRPr="00656F32" w:rsidRDefault="00FD7A3A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Brigadier Laurie Lewis AM (Retd)</w:t>
            </w:r>
          </w:p>
        </w:tc>
        <w:tc>
          <w:tcPr>
            <w:tcW w:w="4498" w:type="dxa"/>
            <w:shd w:val="clear" w:color="auto" w:fill="auto"/>
          </w:tcPr>
          <w:p w14:paraId="7399483F" w14:textId="77777777" w:rsidR="00FD7A3A" w:rsidRPr="00656F32" w:rsidRDefault="00FD7A3A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The Royal Australian Regiment Corporation</w:t>
            </w:r>
          </w:p>
        </w:tc>
      </w:tr>
      <w:tr w:rsidR="00FD7A3A" w:rsidRPr="00656F32" w14:paraId="0768E15D" w14:textId="77777777" w:rsidTr="00656F32">
        <w:trPr>
          <w:trHeight w:val="102"/>
        </w:trPr>
        <w:tc>
          <w:tcPr>
            <w:tcW w:w="1628" w:type="dxa"/>
            <w:vMerge w:val="restart"/>
            <w:shd w:val="clear" w:color="auto" w:fill="auto"/>
          </w:tcPr>
          <w:p w14:paraId="6DA6EBDB" w14:textId="77777777" w:rsidR="00FD7A3A" w:rsidRPr="00656F32" w:rsidRDefault="00FD7A3A" w:rsidP="00B63F3C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b/>
                <w:sz w:val="22"/>
                <w:szCs w:val="22"/>
              </w:rPr>
              <w:t>VIC</w:t>
            </w:r>
            <w:r w:rsidRPr="00656F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6F32">
              <w:rPr>
                <w:rFonts w:ascii="Arial" w:hAnsi="Arial" w:cs="Arial"/>
                <w:sz w:val="22"/>
                <w:szCs w:val="22"/>
              </w:rPr>
              <w:br/>
              <w:t>State Office</w:t>
            </w:r>
          </w:p>
          <w:p w14:paraId="37B3156A" w14:textId="77777777" w:rsidR="00FD7A3A" w:rsidRPr="00656F32" w:rsidRDefault="00FD7A3A" w:rsidP="00B63F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4949DD" w14:textId="77777777" w:rsidR="00FD7A3A" w:rsidRPr="00656F32" w:rsidRDefault="00FD7A3A" w:rsidP="00B63F3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52A392A1" w14:textId="77777777" w:rsidR="00FD7A3A" w:rsidRPr="00656F32" w:rsidRDefault="00FD7A3A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Wendy Charlton</w:t>
            </w:r>
          </w:p>
        </w:tc>
        <w:tc>
          <w:tcPr>
            <w:tcW w:w="4498" w:type="dxa"/>
            <w:shd w:val="clear" w:color="auto" w:fill="auto"/>
          </w:tcPr>
          <w:p w14:paraId="683D0154" w14:textId="77777777" w:rsidR="00B32EC9" w:rsidRPr="00656F32" w:rsidRDefault="00FD7A3A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War Widows’ Guild of Australia</w:t>
            </w:r>
          </w:p>
        </w:tc>
      </w:tr>
      <w:tr w:rsidR="00FD7A3A" w:rsidRPr="00656F32" w14:paraId="22243284" w14:textId="77777777" w:rsidTr="00656F32">
        <w:trPr>
          <w:trHeight w:val="77"/>
        </w:trPr>
        <w:tc>
          <w:tcPr>
            <w:tcW w:w="1628" w:type="dxa"/>
            <w:vMerge/>
            <w:shd w:val="clear" w:color="auto" w:fill="auto"/>
          </w:tcPr>
          <w:p w14:paraId="5D9A6B33" w14:textId="77777777" w:rsidR="00FD7A3A" w:rsidRPr="00656F32" w:rsidRDefault="00FD7A3A" w:rsidP="00B63F3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080F6922" w14:textId="77777777" w:rsidR="00FD7A3A" w:rsidRPr="00656F32" w:rsidRDefault="00FD7A3A" w:rsidP="002C1A5C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 xml:space="preserve">COL David Jamison AM (Retd) </w:t>
            </w:r>
          </w:p>
        </w:tc>
        <w:tc>
          <w:tcPr>
            <w:tcW w:w="4498" w:type="dxa"/>
            <w:shd w:val="clear" w:color="auto" w:fill="auto"/>
          </w:tcPr>
          <w:p w14:paraId="5240FC84" w14:textId="77777777" w:rsidR="00FD7A3A" w:rsidRPr="00656F32" w:rsidRDefault="00FD7A3A" w:rsidP="002C1A5C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Defence Force Welfare Association</w:t>
            </w:r>
          </w:p>
        </w:tc>
      </w:tr>
      <w:tr w:rsidR="00FD7A3A" w:rsidRPr="00656F32" w14:paraId="56BF5EAD" w14:textId="77777777" w:rsidTr="00656F32">
        <w:trPr>
          <w:trHeight w:val="102"/>
        </w:trPr>
        <w:tc>
          <w:tcPr>
            <w:tcW w:w="1628" w:type="dxa"/>
            <w:vMerge/>
            <w:shd w:val="clear" w:color="auto" w:fill="auto"/>
          </w:tcPr>
          <w:p w14:paraId="61B2AE45" w14:textId="77777777" w:rsidR="00FD7A3A" w:rsidRPr="00656F32" w:rsidRDefault="00FD7A3A" w:rsidP="00B63F3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1ED46F60" w14:textId="77777777" w:rsidR="00FD7A3A" w:rsidRPr="00656F32" w:rsidRDefault="00FD7A3A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Mr Terry Nolan AM</w:t>
            </w:r>
          </w:p>
        </w:tc>
        <w:tc>
          <w:tcPr>
            <w:tcW w:w="4498" w:type="dxa"/>
            <w:shd w:val="clear" w:color="auto" w:fill="auto"/>
          </w:tcPr>
          <w:p w14:paraId="56C17557" w14:textId="77777777" w:rsidR="00B32EC9" w:rsidRPr="00656F32" w:rsidRDefault="00FD7A3A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Australian Special Air Service Association</w:t>
            </w:r>
          </w:p>
        </w:tc>
      </w:tr>
      <w:tr w:rsidR="00B32EC9" w:rsidRPr="00656F32" w14:paraId="281CAB90" w14:textId="77777777" w:rsidTr="00656F32">
        <w:trPr>
          <w:trHeight w:val="77"/>
        </w:trPr>
        <w:tc>
          <w:tcPr>
            <w:tcW w:w="1628" w:type="dxa"/>
            <w:shd w:val="clear" w:color="auto" w:fill="auto"/>
          </w:tcPr>
          <w:p w14:paraId="069FE50C" w14:textId="77777777" w:rsidR="00B32EC9" w:rsidRPr="00656F32" w:rsidRDefault="00B32EC9" w:rsidP="0055692E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b/>
                <w:sz w:val="22"/>
                <w:szCs w:val="22"/>
              </w:rPr>
              <w:t>TAS</w:t>
            </w:r>
            <w:r w:rsidRPr="00656F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22BACD" w14:textId="77777777" w:rsidR="00B32EC9" w:rsidRPr="00656F32" w:rsidRDefault="00B32EC9" w:rsidP="0055692E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 xml:space="preserve">State Office </w:t>
            </w:r>
          </w:p>
          <w:p w14:paraId="32652237" w14:textId="77777777" w:rsidR="00B32EC9" w:rsidRPr="00656F32" w:rsidRDefault="00B32EC9" w:rsidP="005569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2" w:type="dxa"/>
            <w:shd w:val="clear" w:color="auto" w:fill="auto"/>
          </w:tcPr>
          <w:p w14:paraId="6CDE665A" w14:textId="77777777" w:rsidR="00B32EC9" w:rsidRPr="00656F32" w:rsidRDefault="00B32EC9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Ms Jan Hyde</w:t>
            </w:r>
          </w:p>
        </w:tc>
        <w:tc>
          <w:tcPr>
            <w:tcW w:w="4498" w:type="dxa"/>
            <w:shd w:val="clear" w:color="auto" w:fill="auto"/>
          </w:tcPr>
          <w:p w14:paraId="2B098AC0" w14:textId="77777777" w:rsidR="00B32EC9" w:rsidRPr="00656F32" w:rsidRDefault="00B32EC9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Deputy Commissioner</w:t>
            </w:r>
          </w:p>
        </w:tc>
      </w:tr>
      <w:tr w:rsidR="00B32EC9" w:rsidRPr="00656F32" w14:paraId="4D206B94" w14:textId="77777777" w:rsidTr="00656F32">
        <w:trPr>
          <w:trHeight w:val="71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6EEE758C" w14:textId="77777777" w:rsidR="00B32EC9" w:rsidRPr="00656F32" w:rsidRDefault="00B32EC9" w:rsidP="00656F32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656F32">
              <w:rPr>
                <w:rFonts w:ascii="Arial" w:hAnsi="Arial" w:cs="Arial"/>
                <w:b/>
                <w:sz w:val="22"/>
                <w:szCs w:val="22"/>
              </w:rPr>
              <w:t>Proxies</w:t>
            </w:r>
          </w:p>
        </w:tc>
      </w:tr>
      <w:tr w:rsidR="00B32EC9" w:rsidRPr="00656F32" w14:paraId="529DA558" w14:textId="77777777" w:rsidTr="00656F32">
        <w:trPr>
          <w:trHeight w:val="77"/>
        </w:trPr>
        <w:tc>
          <w:tcPr>
            <w:tcW w:w="4680" w:type="dxa"/>
            <w:gridSpan w:val="2"/>
            <w:shd w:val="clear" w:color="auto" w:fill="auto"/>
          </w:tcPr>
          <w:p w14:paraId="6FCBE002" w14:textId="77777777" w:rsidR="00B32EC9" w:rsidRPr="00656F32" w:rsidRDefault="00B32EC9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Wing Commander Lance Halverson (Retd)</w:t>
            </w:r>
          </w:p>
        </w:tc>
        <w:tc>
          <w:tcPr>
            <w:tcW w:w="4498" w:type="dxa"/>
            <w:shd w:val="clear" w:color="auto" w:fill="auto"/>
          </w:tcPr>
          <w:p w14:paraId="7B5DA55C" w14:textId="77777777" w:rsidR="00B32EC9" w:rsidRPr="00656F32" w:rsidRDefault="00B32EC9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RAAF Association (ACT)</w:t>
            </w:r>
          </w:p>
        </w:tc>
      </w:tr>
      <w:tr w:rsidR="00B32EC9" w:rsidRPr="00656F32" w14:paraId="448C5108" w14:textId="77777777" w:rsidTr="00656F32">
        <w:trPr>
          <w:trHeight w:val="77"/>
        </w:trPr>
        <w:tc>
          <w:tcPr>
            <w:tcW w:w="4680" w:type="dxa"/>
            <w:gridSpan w:val="2"/>
            <w:shd w:val="clear" w:color="auto" w:fill="auto"/>
          </w:tcPr>
          <w:p w14:paraId="04DD029B" w14:textId="77777777" w:rsidR="00B32EC9" w:rsidRPr="00656F32" w:rsidRDefault="00B32EC9" w:rsidP="00656F3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Brigadier Laurie Lewis AM (Retd)</w:t>
            </w:r>
          </w:p>
        </w:tc>
        <w:tc>
          <w:tcPr>
            <w:tcW w:w="4498" w:type="dxa"/>
            <w:shd w:val="clear" w:color="auto" w:fill="auto"/>
          </w:tcPr>
          <w:p w14:paraId="2DB99B6C" w14:textId="77777777" w:rsidR="00B32EC9" w:rsidRPr="00656F32" w:rsidRDefault="00B32EC9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The Royal Australian Regiment Corporation</w:t>
            </w:r>
          </w:p>
        </w:tc>
      </w:tr>
      <w:tr w:rsidR="00B32EC9" w:rsidRPr="00656F32" w14:paraId="175D58EA" w14:textId="77777777" w:rsidTr="00656F32">
        <w:trPr>
          <w:trHeight w:val="77"/>
        </w:trPr>
        <w:tc>
          <w:tcPr>
            <w:tcW w:w="4680" w:type="dxa"/>
            <w:gridSpan w:val="2"/>
            <w:shd w:val="clear" w:color="auto" w:fill="auto"/>
          </w:tcPr>
          <w:p w14:paraId="560D6EBB" w14:textId="77777777" w:rsidR="00B32EC9" w:rsidRPr="00656F32" w:rsidRDefault="00B32EC9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Ms Patricia McCabe</w:t>
            </w:r>
          </w:p>
        </w:tc>
        <w:tc>
          <w:tcPr>
            <w:tcW w:w="4498" w:type="dxa"/>
            <w:shd w:val="clear" w:color="auto" w:fill="auto"/>
          </w:tcPr>
          <w:p w14:paraId="5C5DD911" w14:textId="77777777" w:rsidR="00B32EC9" w:rsidRPr="00656F32" w:rsidRDefault="00B32EC9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Australian Federation of Totally and Permanently Incapacitated Ex-Servicemen and Women (ACT)</w:t>
            </w:r>
          </w:p>
        </w:tc>
      </w:tr>
      <w:tr w:rsidR="00B32EC9" w:rsidRPr="00656F32" w14:paraId="7E54E163" w14:textId="77777777" w:rsidTr="00656F32">
        <w:trPr>
          <w:trHeight w:val="71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7328C685" w14:textId="77777777" w:rsidR="00B32EC9" w:rsidRPr="00656F32" w:rsidRDefault="00B32EC9" w:rsidP="0055692E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b/>
                <w:sz w:val="22"/>
                <w:szCs w:val="22"/>
              </w:rPr>
              <w:t>Apologies</w:t>
            </w:r>
          </w:p>
        </w:tc>
      </w:tr>
      <w:tr w:rsidR="00EE32BD" w:rsidRPr="00656F32" w14:paraId="6E1FAF3F" w14:textId="77777777" w:rsidTr="00656F32">
        <w:trPr>
          <w:trHeight w:val="71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8396" w14:textId="77777777" w:rsidR="00EE32BD" w:rsidRPr="00656F32" w:rsidRDefault="00EE32BD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AVM Brent Espeland (Retd)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C544" w14:textId="77777777" w:rsidR="00EE32BD" w:rsidRPr="00656F32" w:rsidRDefault="00EE32BD" w:rsidP="0093001F">
            <w:pPr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RAAF Association</w:t>
            </w:r>
          </w:p>
        </w:tc>
      </w:tr>
      <w:tr w:rsidR="00B32EC9" w:rsidRPr="00656F32" w14:paraId="494A2283" w14:textId="77777777" w:rsidTr="00656F32">
        <w:trPr>
          <w:trHeight w:val="71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F328" w14:textId="77777777" w:rsidR="00B32EC9" w:rsidRPr="00656F32" w:rsidRDefault="00B32EC9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Mr Russell Pettis FAIM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1555" w14:textId="77777777" w:rsidR="00B32EC9" w:rsidRPr="00656F32" w:rsidRDefault="00B32EC9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Naval Association of Australia</w:t>
            </w:r>
          </w:p>
        </w:tc>
      </w:tr>
      <w:tr w:rsidR="00B32EC9" w:rsidRPr="00656F32" w14:paraId="277368D0" w14:textId="77777777" w:rsidTr="00656F32">
        <w:trPr>
          <w:trHeight w:val="71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E41E" w14:textId="77777777" w:rsidR="00B32EC9" w:rsidRPr="00656F32" w:rsidRDefault="00B32EC9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Ms Robyn Ritchie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1548" w14:textId="77777777" w:rsidR="00B32EC9" w:rsidRPr="00656F32" w:rsidRDefault="00B32EC9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Defence Families Australia</w:t>
            </w:r>
          </w:p>
        </w:tc>
      </w:tr>
      <w:tr w:rsidR="00B32EC9" w:rsidRPr="00656F32" w14:paraId="1245F766" w14:textId="77777777" w:rsidTr="00656F32">
        <w:trPr>
          <w:trHeight w:val="71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BE92" w14:textId="77777777" w:rsidR="00B32EC9" w:rsidRPr="00656F32" w:rsidRDefault="00B32EC9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Mr Michael von Berg MC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93B2" w14:textId="77777777" w:rsidR="00B32EC9" w:rsidRPr="00656F32" w:rsidRDefault="00B32EC9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The Royal Australian Regiment Corporation</w:t>
            </w:r>
          </w:p>
        </w:tc>
      </w:tr>
      <w:tr w:rsidR="00B32EC9" w:rsidRPr="00656F32" w14:paraId="53C401E2" w14:textId="77777777" w:rsidTr="00656F32">
        <w:trPr>
          <w:trHeight w:val="71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AE77" w14:textId="77777777" w:rsidR="00B32EC9" w:rsidRPr="00656F32" w:rsidRDefault="00B32EC9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Air Vice-Marshal Tony Needham AM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DDBA" w14:textId="77777777" w:rsidR="00B32EC9" w:rsidRPr="00656F32" w:rsidRDefault="00B32EC9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Military Rehabilitation Compensation Commission</w:t>
            </w:r>
          </w:p>
        </w:tc>
      </w:tr>
      <w:tr w:rsidR="00B32EC9" w:rsidRPr="00656F32" w14:paraId="6C581E3B" w14:textId="77777777" w:rsidTr="00656F32">
        <w:trPr>
          <w:trHeight w:val="71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28B9" w14:textId="77777777" w:rsidR="00B32EC9" w:rsidRPr="00656F32" w:rsidRDefault="00B32EC9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Rear Admiral Robyn Walker AM RAN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C1115" w14:textId="77777777" w:rsidR="00B32EC9" w:rsidRPr="00656F32" w:rsidRDefault="00B32EC9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Military Rehabilitation Compensation Commission</w:t>
            </w:r>
          </w:p>
        </w:tc>
      </w:tr>
      <w:tr w:rsidR="00B32EC9" w:rsidRPr="00656F32" w14:paraId="2AE8536B" w14:textId="77777777" w:rsidTr="00656F32">
        <w:trPr>
          <w:trHeight w:val="71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A1D7" w14:textId="77777777" w:rsidR="00B32EC9" w:rsidRPr="00656F32" w:rsidRDefault="00B32EC9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Ms Kylie Emery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77DE" w14:textId="77777777" w:rsidR="00B32EC9" w:rsidRPr="00656F32" w:rsidRDefault="00B32EC9" w:rsidP="00656F3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56F32">
              <w:rPr>
                <w:rFonts w:ascii="Arial" w:hAnsi="Arial" w:cs="Arial"/>
                <w:sz w:val="22"/>
                <w:szCs w:val="22"/>
              </w:rPr>
              <w:t>Military Rehabilitation Compensation Commission</w:t>
            </w:r>
          </w:p>
        </w:tc>
      </w:tr>
    </w:tbl>
    <w:p w14:paraId="2DD50C8F" w14:textId="77777777" w:rsidR="0055692E" w:rsidRDefault="0055692E" w:rsidP="00D56E73">
      <w:pPr>
        <w:ind w:right="-328"/>
        <w:rPr>
          <w:rFonts w:ascii="Arial" w:hAnsi="Arial" w:cs="Arial"/>
          <w:b/>
          <w:bCs/>
          <w:lang w:val="en-AU"/>
        </w:rPr>
      </w:pPr>
    </w:p>
    <w:p w14:paraId="614F97DF" w14:textId="77777777" w:rsidR="0061444C" w:rsidRPr="00720AC8" w:rsidRDefault="0061444C" w:rsidP="00B71710">
      <w:pPr>
        <w:spacing w:before="120" w:after="120"/>
        <w:ind w:right="-328"/>
        <w:rPr>
          <w:rFonts w:ascii="Arial" w:hAnsi="Arial" w:cs="Arial"/>
          <w:b/>
          <w:sz w:val="22"/>
          <w:szCs w:val="22"/>
        </w:rPr>
      </w:pPr>
      <w:r w:rsidRPr="00720AC8">
        <w:rPr>
          <w:rFonts w:ascii="Arial" w:hAnsi="Arial" w:cs="Arial"/>
          <w:b/>
          <w:bCs/>
          <w:sz w:val="22"/>
          <w:szCs w:val="22"/>
          <w:lang w:val="en-AU"/>
        </w:rPr>
        <w:t>Agenda Item 1.</w:t>
      </w:r>
      <w:r w:rsidRPr="00720AC8">
        <w:rPr>
          <w:rFonts w:ascii="Arial" w:hAnsi="Arial" w:cs="Arial"/>
          <w:b/>
          <w:bCs/>
          <w:sz w:val="22"/>
          <w:szCs w:val="22"/>
          <w:lang w:val="en-AU"/>
        </w:rPr>
        <w:tab/>
      </w:r>
      <w:r w:rsidR="000A6F1E" w:rsidRPr="00720AC8">
        <w:rPr>
          <w:rFonts w:ascii="Arial" w:hAnsi="Arial" w:cs="Arial"/>
          <w:b/>
          <w:sz w:val="22"/>
          <w:szCs w:val="22"/>
        </w:rPr>
        <w:t xml:space="preserve">Arrival of members at respective DVA offices </w:t>
      </w:r>
    </w:p>
    <w:p w14:paraId="4582429E" w14:textId="77777777" w:rsidR="0050236E" w:rsidRPr="00720AC8" w:rsidRDefault="00B86B35" w:rsidP="00B71710">
      <w:pPr>
        <w:spacing w:before="120" w:after="120"/>
        <w:ind w:right="-328"/>
        <w:rPr>
          <w:rFonts w:ascii="Arial" w:hAnsi="Arial" w:cs="Arial"/>
          <w:sz w:val="22"/>
          <w:szCs w:val="22"/>
        </w:rPr>
      </w:pPr>
      <w:r w:rsidRPr="00720AC8">
        <w:rPr>
          <w:rFonts w:ascii="Arial" w:hAnsi="Arial" w:cs="Arial"/>
          <w:sz w:val="22"/>
          <w:szCs w:val="22"/>
        </w:rPr>
        <w:t>Members arrived at various video conference locations</w:t>
      </w:r>
      <w:r w:rsidR="005771FC">
        <w:rPr>
          <w:rFonts w:ascii="Arial" w:hAnsi="Arial" w:cs="Arial"/>
          <w:sz w:val="22"/>
          <w:szCs w:val="22"/>
        </w:rPr>
        <w:t>.</w:t>
      </w:r>
      <w:r w:rsidR="00775C8B" w:rsidRPr="00720AC8">
        <w:rPr>
          <w:rFonts w:ascii="Arial" w:hAnsi="Arial" w:cs="Arial"/>
          <w:sz w:val="22"/>
          <w:szCs w:val="22"/>
        </w:rPr>
        <w:t xml:space="preserve"> </w:t>
      </w:r>
      <w:r w:rsidRPr="00720AC8">
        <w:rPr>
          <w:rFonts w:ascii="Arial" w:hAnsi="Arial" w:cs="Arial"/>
          <w:sz w:val="22"/>
          <w:szCs w:val="22"/>
        </w:rPr>
        <w:t xml:space="preserve"> </w:t>
      </w:r>
    </w:p>
    <w:p w14:paraId="314283DC" w14:textId="77777777" w:rsidR="0050236E" w:rsidRPr="00720AC8" w:rsidRDefault="0050236E" w:rsidP="00B71710">
      <w:pPr>
        <w:spacing w:before="120" w:after="120"/>
        <w:ind w:right="-328"/>
        <w:rPr>
          <w:rFonts w:ascii="Arial" w:hAnsi="Arial" w:cs="Arial"/>
          <w:b/>
          <w:sz w:val="22"/>
          <w:szCs w:val="22"/>
        </w:rPr>
      </w:pPr>
      <w:r w:rsidRPr="00720AC8">
        <w:rPr>
          <w:rFonts w:ascii="Arial" w:hAnsi="Arial" w:cs="Arial"/>
          <w:b/>
          <w:bCs/>
          <w:sz w:val="22"/>
          <w:szCs w:val="22"/>
          <w:lang w:val="en-AU"/>
        </w:rPr>
        <w:t>Agenda Item 2.</w:t>
      </w:r>
      <w:r w:rsidRPr="00720AC8">
        <w:rPr>
          <w:rFonts w:ascii="Arial" w:hAnsi="Arial" w:cs="Arial"/>
          <w:b/>
          <w:bCs/>
          <w:sz w:val="22"/>
          <w:szCs w:val="22"/>
          <w:lang w:val="en-AU"/>
        </w:rPr>
        <w:tab/>
      </w:r>
      <w:r w:rsidR="000A6F1E" w:rsidRPr="00720AC8">
        <w:rPr>
          <w:rFonts w:ascii="Arial" w:hAnsi="Arial" w:cs="Arial"/>
          <w:b/>
          <w:sz w:val="22"/>
          <w:szCs w:val="22"/>
        </w:rPr>
        <w:t xml:space="preserve">Opening remarks and introductions </w:t>
      </w:r>
    </w:p>
    <w:p w14:paraId="5FC96E4E" w14:textId="77777777" w:rsidR="00356126" w:rsidRPr="00720AC8" w:rsidRDefault="00356126" w:rsidP="00B71710">
      <w:pPr>
        <w:spacing w:before="120" w:after="120"/>
        <w:rPr>
          <w:rFonts w:ascii="Arial" w:hAnsi="Arial" w:cs="Arial"/>
          <w:sz w:val="22"/>
          <w:szCs w:val="22"/>
        </w:rPr>
      </w:pPr>
      <w:r w:rsidRPr="00720AC8">
        <w:rPr>
          <w:rFonts w:ascii="Arial" w:hAnsi="Arial" w:cs="Arial"/>
          <w:sz w:val="22"/>
          <w:szCs w:val="22"/>
        </w:rPr>
        <w:t>The Chair, Mr Simon Lewis PSM, welcomed members to the extraordinary meeting held for the release of the 201</w:t>
      </w:r>
      <w:r w:rsidR="00FC4F1D" w:rsidRPr="00720AC8">
        <w:rPr>
          <w:rFonts w:ascii="Arial" w:hAnsi="Arial" w:cs="Arial"/>
          <w:sz w:val="22"/>
          <w:szCs w:val="22"/>
        </w:rPr>
        <w:t>4</w:t>
      </w:r>
      <w:r w:rsidRPr="00720AC8">
        <w:rPr>
          <w:rFonts w:ascii="Arial" w:hAnsi="Arial" w:cs="Arial"/>
          <w:sz w:val="22"/>
          <w:szCs w:val="22"/>
        </w:rPr>
        <w:t>/1</w:t>
      </w:r>
      <w:r w:rsidR="00FC4F1D" w:rsidRPr="00720AC8">
        <w:rPr>
          <w:rFonts w:ascii="Arial" w:hAnsi="Arial" w:cs="Arial"/>
          <w:sz w:val="22"/>
          <w:szCs w:val="22"/>
        </w:rPr>
        <w:t>5</w:t>
      </w:r>
      <w:r w:rsidRPr="00720AC8">
        <w:rPr>
          <w:rFonts w:ascii="Arial" w:hAnsi="Arial" w:cs="Arial"/>
          <w:sz w:val="22"/>
          <w:szCs w:val="22"/>
        </w:rPr>
        <w:t xml:space="preserve"> D</w:t>
      </w:r>
      <w:r w:rsidR="00C4659C" w:rsidRPr="00720AC8">
        <w:rPr>
          <w:rFonts w:ascii="Arial" w:hAnsi="Arial" w:cs="Arial"/>
          <w:sz w:val="22"/>
          <w:szCs w:val="22"/>
        </w:rPr>
        <w:t xml:space="preserve">epartment of </w:t>
      </w:r>
      <w:r w:rsidRPr="00720AC8">
        <w:rPr>
          <w:rFonts w:ascii="Arial" w:hAnsi="Arial" w:cs="Arial"/>
          <w:sz w:val="22"/>
          <w:szCs w:val="22"/>
        </w:rPr>
        <w:t>V</w:t>
      </w:r>
      <w:r w:rsidR="00C4659C" w:rsidRPr="00720AC8">
        <w:rPr>
          <w:rFonts w:ascii="Arial" w:hAnsi="Arial" w:cs="Arial"/>
          <w:sz w:val="22"/>
          <w:szCs w:val="22"/>
        </w:rPr>
        <w:t xml:space="preserve">eterans’ </w:t>
      </w:r>
      <w:r w:rsidRPr="00720AC8">
        <w:rPr>
          <w:rFonts w:ascii="Arial" w:hAnsi="Arial" w:cs="Arial"/>
          <w:sz w:val="22"/>
          <w:szCs w:val="22"/>
        </w:rPr>
        <w:t>A</w:t>
      </w:r>
      <w:r w:rsidR="00C4659C" w:rsidRPr="00720AC8">
        <w:rPr>
          <w:rFonts w:ascii="Arial" w:hAnsi="Arial" w:cs="Arial"/>
          <w:sz w:val="22"/>
          <w:szCs w:val="22"/>
        </w:rPr>
        <w:t>ffairs (DVA)</w:t>
      </w:r>
      <w:r w:rsidRPr="00720AC8">
        <w:rPr>
          <w:rFonts w:ascii="Arial" w:hAnsi="Arial" w:cs="Arial"/>
          <w:sz w:val="22"/>
          <w:szCs w:val="22"/>
        </w:rPr>
        <w:t xml:space="preserve"> </w:t>
      </w:r>
      <w:r w:rsidR="009D5CD4" w:rsidRPr="00720AC8">
        <w:rPr>
          <w:rFonts w:ascii="Arial" w:hAnsi="Arial" w:cs="Arial"/>
          <w:sz w:val="22"/>
          <w:szCs w:val="22"/>
        </w:rPr>
        <w:t xml:space="preserve">Federal </w:t>
      </w:r>
      <w:r w:rsidRPr="00720AC8">
        <w:rPr>
          <w:rFonts w:ascii="Arial" w:hAnsi="Arial" w:cs="Arial"/>
          <w:sz w:val="22"/>
          <w:szCs w:val="22"/>
        </w:rPr>
        <w:t xml:space="preserve">Budget.  </w:t>
      </w:r>
    </w:p>
    <w:p w14:paraId="4D9988F1" w14:textId="77777777" w:rsidR="00D56E73" w:rsidRPr="00720AC8" w:rsidRDefault="00356126" w:rsidP="00B71710">
      <w:pPr>
        <w:spacing w:before="120" w:after="120"/>
        <w:rPr>
          <w:rFonts w:ascii="Arial" w:hAnsi="Arial" w:cs="Arial"/>
          <w:sz w:val="22"/>
          <w:szCs w:val="22"/>
        </w:rPr>
      </w:pPr>
      <w:r w:rsidRPr="00720AC8">
        <w:rPr>
          <w:rFonts w:ascii="Arial" w:hAnsi="Arial" w:cs="Arial"/>
          <w:sz w:val="22"/>
          <w:szCs w:val="22"/>
        </w:rPr>
        <w:t>Apologies were received from</w:t>
      </w:r>
      <w:r w:rsidR="00FC4F1D" w:rsidRPr="00720AC8">
        <w:rPr>
          <w:rFonts w:ascii="Arial" w:hAnsi="Arial" w:cs="Arial"/>
          <w:sz w:val="22"/>
          <w:szCs w:val="22"/>
        </w:rPr>
        <w:t xml:space="preserve"> </w:t>
      </w:r>
      <w:r w:rsidR="00411BBB" w:rsidRPr="00720AC8">
        <w:rPr>
          <w:rFonts w:ascii="Arial" w:hAnsi="Arial" w:cs="Arial"/>
          <w:sz w:val="22"/>
          <w:szCs w:val="22"/>
        </w:rPr>
        <w:t>A</w:t>
      </w:r>
      <w:r w:rsidR="008D2896">
        <w:rPr>
          <w:rFonts w:ascii="Arial" w:hAnsi="Arial" w:cs="Arial"/>
          <w:sz w:val="22"/>
          <w:szCs w:val="22"/>
        </w:rPr>
        <w:t>VM</w:t>
      </w:r>
      <w:r w:rsidR="00411BBB" w:rsidRPr="00720AC8">
        <w:rPr>
          <w:rFonts w:ascii="Arial" w:hAnsi="Arial" w:cs="Arial"/>
          <w:sz w:val="22"/>
          <w:szCs w:val="22"/>
        </w:rPr>
        <w:t xml:space="preserve"> Needham, R</w:t>
      </w:r>
      <w:r w:rsidR="008D2896">
        <w:rPr>
          <w:rFonts w:ascii="Arial" w:hAnsi="Arial" w:cs="Arial"/>
          <w:sz w:val="22"/>
          <w:szCs w:val="22"/>
        </w:rPr>
        <w:t>ADM</w:t>
      </w:r>
      <w:r w:rsidR="00411BBB" w:rsidRPr="00720AC8">
        <w:rPr>
          <w:rFonts w:ascii="Arial" w:hAnsi="Arial" w:cs="Arial"/>
          <w:sz w:val="22"/>
          <w:szCs w:val="22"/>
        </w:rPr>
        <w:t xml:space="preserve"> Walker and Ms Emery of the </w:t>
      </w:r>
      <w:r w:rsidR="004157CF" w:rsidRPr="00720AC8">
        <w:rPr>
          <w:rFonts w:ascii="Arial" w:hAnsi="Arial" w:cs="Arial"/>
          <w:sz w:val="22"/>
          <w:szCs w:val="22"/>
        </w:rPr>
        <w:t>Military Rehabilitation Compensation Commission, A</w:t>
      </w:r>
      <w:r w:rsidR="008D2896">
        <w:rPr>
          <w:rFonts w:ascii="Arial" w:hAnsi="Arial" w:cs="Arial"/>
          <w:sz w:val="22"/>
          <w:szCs w:val="22"/>
        </w:rPr>
        <w:t>VM</w:t>
      </w:r>
      <w:r w:rsidR="00FC4F1D" w:rsidRPr="00720AC8">
        <w:rPr>
          <w:rFonts w:ascii="Arial" w:hAnsi="Arial" w:cs="Arial"/>
          <w:sz w:val="22"/>
          <w:szCs w:val="22"/>
        </w:rPr>
        <w:t xml:space="preserve"> Espeland, RAAF Association</w:t>
      </w:r>
      <w:r w:rsidR="00411BBB" w:rsidRPr="00720AC8">
        <w:rPr>
          <w:rFonts w:ascii="Arial" w:hAnsi="Arial" w:cs="Arial"/>
          <w:sz w:val="22"/>
          <w:szCs w:val="22"/>
        </w:rPr>
        <w:t>, Mr</w:t>
      </w:r>
      <w:r w:rsidR="00FC4F1D" w:rsidRPr="00720AC8">
        <w:rPr>
          <w:rFonts w:ascii="Arial" w:hAnsi="Arial" w:cs="Arial"/>
          <w:sz w:val="22"/>
          <w:szCs w:val="22"/>
        </w:rPr>
        <w:t xml:space="preserve"> Pettis, Naval Association of Australia</w:t>
      </w:r>
      <w:r w:rsidR="00510A20" w:rsidRPr="00720AC8">
        <w:rPr>
          <w:rFonts w:ascii="Arial" w:hAnsi="Arial" w:cs="Arial"/>
          <w:sz w:val="22"/>
          <w:szCs w:val="22"/>
        </w:rPr>
        <w:t xml:space="preserve">, </w:t>
      </w:r>
      <w:r w:rsidR="00FC4F1D" w:rsidRPr="00720AC8">
        <w:rPr>
          <w:rFonts w:ascii="Arial" w:hAnsi="Arial" w:cs="Arial"/>
          <w:sz w:val="22"/>
          <w:szCs w:val="22"/>
        </w:rPr>
        <w:t xml:space="preserve">Ms Ritchie, </w:t>
      </w:r>
      <w:r w:rsidR="004157CF" w:rsidRPr="00720AC8">
        <w:rPr>
          <w:rFonts w:ascii="Arial" w:hAnsi="Arial" w:cs="Arial"/>
          <w:sz w:val="22"/>
          <w:szCs w:val="22"/>
        </w:rPr>
        <w:t>Defence Families Australia</w:t>
      </w:r>
      <w:r w:rsidR="00510A20" w:rsidRPr="00720AC8">
        <w:rPr>
          <w:rFonts w:ascii="Arial" w:hAnsi="Arial" w:cs="Arial"/>
          <w:sz w:val="22"/>
          <w:szCs w:val="22"/>
        </w:rPr>
        <w:t xml:space="preserve"> and </w:t>
      </w:r>
      <w:r w:rsidRPr="00720AC8">
        <w:rPr>
          <w:rFonts w:ascii="Arial" w:hAnsi="Arial" w:cs="Arial"/>
          <w:sz w:val="22"/>
          <w:szCs w:val="22"/>
        </w:rPr>
        <w:t>Mr</w:t>
      </w:r>
      <w:r w:rsidR="00BD50D7" w:rsidRPr="00720AC8">
        <w:rPr>
          <w:rFonts w:ascii="Arial" w:hAnsi="Arial" w:cs="Arial"/>
          <w:sz w:val="22"/>
          <w:szCs w:val="22"/>
        </w:rPr>
        <w:t> </w:t>
      </w:r>
      <w:r w:rsidRPr="00720AC8">
        <w:rPr>
          <w:rFonts w:ascii="Arial" w:hAnsi="Arial" w:cs="Arial"/>
          <w:sz w:val="22"/>
          <w:szCs w:val="22"/>
        </w:rPr>
        <w:t xml:space="preserve">von Berg, Royal Australian Regiment Corporation. </w:t>
      </w:r>
      <w:bookmarkEnd w:id="0"/>
      <w:bookmarkEnd w:id="1"/>
    </w:p>
    <w:p w14:paraId="162760E4" w14:textId="77777777" w:rsidR="00B71710" w:rsidRDefault="000A6F1E" w:rsidP="00B71710">
      <w:pPr>
        <w:spacing w:before="120" w:after="120"/>
        <w:rPr>
          <w:rFonts w:ascii="Arial" w:hAnsi="Arial" w:cs="Arial"/>
          <w:color w:val="008000"/>
          <w:sz w:val="22"/>
          <w:szCs w:val="22"/>
          <w:lang w:val="en-AU"/>
        </w:rPr>
        <w:sectPr w:rsidR="00B71710" w:rsidSect="00F31A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8" w:bottom="1077" w:left="1418" w:header="709" w:footer="709" w:gutter="0"/>
          <w:cols w:space="708"/>
          <w:docGrid w:linePitch="360"/>
        </w:sectPr>
      </w:pPr>
      <w:r w:rsidRPr="00720AC8">
        <w:rPr>
          <w:rFonts w:ascii="Arial" w:hAnsi="Arial" w:cs="Arial"/>
          <w:b/>
          <w:bCs/>
          <w:sz w:val="22"/>
          <w:szCs w:val="22"/>
          <w:lang w:val="en-AU"/>
        </w:rPr>
        <w:t xml:space="preserve">Agenda Item </w:t>
      </w:r>
      <w:r w:rsidR="008652DA" w:rsidRPr="00720AC8">
        <w:rPr>
          <w:rFonts w:ascii="Arial" w:hAnsi="Arial" w:cs="Arial"/>
          <w:b/>
          <w:bCs/>
          <w:sz w:val="22"/>
          <w:szCs w:val="22"/>
          <w:lang w:val="en-AU"/>
        </w:rPr>
        <w:t>3</w:t>
      </w:r>
      <w:r w:rsidRPr="00720AC8">
        <w:rPr>
          <w:rFonts w:ascii="Arial" w:hAnsi="Arial" w:cs="Arial"/>
          <w:b/>
          <w:bCs/>
          <w:sz w:val="22"/>
          <w:szCs w:val="22"/>
          <w:lang w:val="en-AU"/>
        </w:rPr>
        <w:t>.</w:t>
      </w:r>
      <w:r w:rsidRPr="00720AC8">
        <w:rPr>
          <w:rFonts w:ascii="Arial" w:hAnsi="Arial" w:cs="Arial"/>
          <w:b/>
          <w:bCs/>
          <w:sz w:val="22"/>
          <w:szCs w:val="22"/>
          <w:lang w:val="en-AU"/>
        </w:rPr>
        <w:tab/>
      </w:r>
      <w:r w:rsidR="00356126" w:rsidRPr="00720AC8">
        <w:rPr>
          <w:rFonts w:ascii="Arial" w:hAnsi="Arial" w:cs="Arial"/>
          <w:b/>
          <w:sz w:val="22"/>
          <w:szCs w:val="22"/>
        </w:rPr>
        <w:t>Budget Briefing – DVA Initiatives / Measures</w:t>
      </w:r>
      <w:r w:rsidR="002E46E8" w:rsidRPr="00720AC8">
        <w:rPr>
          <w:rFonts w:ascii="Arial" w:hAnsi="Arial" w:cs="Arial"/>
          <w:b/>
          <w:sz w:val="22"/>
          <w:szCs w:val="22"/>
        </w:rPr>
        <w:br/>
      </w:r>
      <w:r w:rsidR="008C46F4" w:rsidRPr="00720AC8">
        <w:rPr>
          <w:rFonts w:ascii="Arial" w:hAnsi="Arial" w:cs="Arial"/>
          <w:sz w:val="22"/>
          <w:szCs w:val="22"/>
        </w:rPr>
        <w:t>P</w:t>
      </w:r>
      <w:r w:rsidR="006E0933" w:rsidRPr="00720AC8">
        <w:rPr>
          <w:rFonts w:ascii="Arial" w:hAnsi="Arial" w:cs="Arial"/>
          <w:sz w:val="22"/>
          <w:szCs w:val="22"/>
        </w:rPr>
        <w:t xml:space="preserve">rior to the </w:t>
      </w:r>
      <w:r w:rsidR="00B2395E" w:rsidRPr="00720AC8">
        <w:rPr>
          <w:rFonts w:ascii="Arial" w:hAnsi="Arial" w:cs="Arial"/>
          <w:sz w:val="22"/>
          <w:szCs w:val="22"/>
          <w:lang w:val="en-AU"/>
        </w:rPr>
        <w:t xml:space="preserve">Budget </w:t>
      </w:r>
      <w:r w:rsidR="00861D3C" w:rsidRPr="00720AC8">
        <w:rPr>
          <w:rFonts w:ascii="Arial" w:hAnsi="Arial" w:cs="Arial"/>
          <w:sz w:val="22"/>
          <w:szCs w:val="22"/>
          <w:lang w:val="en-AU"/>
        </w:rPr>
        <w:t>announcement</w:t>
      </w:r>
      <w:r w:rsidR="00B2395E" w:rsidRPr="00720AC8">
        <w:rPr>
          <w:rFonts w:ascii="Arial" w:hAnsi="Arial" w:cs="Arial"/>
          <w:sz w:val="22"/>
          <w:szCs w:val="22"/>
          <w:lang w:val="en-AU"/>
        </w:rPr>
        <w:t xml:space="preserve"> by Treasurer </w:t>
      </w:r>
      <w:r w:rsidR="00411BBB" w:rsidRPr="00720AC8">
        <w:rPr>
          <w:rFonts w:ascii="Arial" w:hAnsi="Arial" w:cs="Arial"/>
          <w:sz w:val="22"/>
          <w:szCs w:val="22"/>
          <w:lang w:val="en-AU"/>
        </w:rPr>
        <w:t>Hockey</w:t>
      </w:r>
      <w:r w:rsidR="00B2395E" w:rsidRPr="00720AC8">
        <w:rPr>
          <w:rFonts w:ascii="Arial" w:hAnsi="Arial" w:cs="Arial"/>
          <w:sz w:val="22"/>
          <w:szCs w:val="22"/>
          <w:lang w:val="en-AU"/>
        </w:rPr>
        <w:t xml:space="preserve"> at 7</w:t>
      </w:r>
      <w:r w:rsidR="00C02DCF" w:rsidRPr="00720AC8">
        <w:rPr>
          <w:rFonts w:ascii="Arial" w:hAnsi="Arial" w:cs="Arial"/>
          <w:sz w:val="22"/>
          <w:szCs w:val="22"/>
          <w:lang w:val="en-AU"/>
        </w:rPr>
        <w:t>.3</w:t>
      </w:r>
      <w:r w:rsidR="00B2395E" w:rsidRPr="00720AC8">
        <w:rPr>
          <w:rFonts w:ascii="Arial" w:hAnsi="Arial" w:cs="Arial"/>
          <w:sz w:val="22"/>
          <w:szCs w:val="22"/>
          <w:lang w:val="en-AU"/>
        </w:rPr>
        <w:t>0pm</w:t>
      </w:r>
      <w:r w:rsidR="006E0933" w:rsidRPr="00720AC8">
        <w:rPr>
          <w:rFonts w:ascii="Arial" w:hAnsi="Arial" w:cs="Arial"/>
          <w:sz w:val="22"/>
          <w:szCs w:val="22"/>
          <w:lang w:val="en-AU"/>
        </w:rPr>
        <w:t>,</w:t>
      </w:r>
      <w:r w:rsidR="001E5ACD" w:rsidRPr="00720AC8">
        <w:rPr>
          <w:rFonts w:ascii="Arial" w:hAnsi="Arial" w:cs="Arial"/>
          <w:sz w:val="22"/>
          <w:szCs w:val="22"/>
          <w:lang w:val="en-AU"/>
        </w:rPr>
        <w:t xml:space="preserve"> </w:t>
      </w:r>
      <w:r w:rsidR="005A5710" w:rsidRPr="00720AC8">
        <w:rPr>
          <w:rFonts w:ascii="Arial" w:hAnsi="Arial" w:cs="Arial"/>
          <w:sz w:val="22"/>
          <w:szCs w:val="22"/>
          <w:lang w:val="en-AU"/>
        </w:rPr>
        <w:t>m</w:t>
      </w:r>
      <w:r w:rsidR="00B2395E" w:rsidRPr="00720AC8">
        <w:rPr>
          <w:rFonts w:ascii="Arial" w:hAnsi="Arial" w:cs="Arial"/>
          <w:sz w:val="22"/>
          <w:szCs w:val="22"/>
          <w:lang w:val="en-AU"/>
        </w:rPr>
        <w:t xml:space="preserve">embers </w:t>
      </w:r>
      <w:r w:rsidR="00C02DCF" w:rsidRPr="00720AC8">
        <w:rPr>
          <w:rFonts w:ascii="Arial" w:hAnsi="Arial" w:cs="Arial"/>
          <w:sz w:val="22"/>
          <w:szCs w:val="22"/>
          <w:lang w:val="en-AU"/>
        </w:rPr>
        <w:t xml:space="preserve">were provided with </w:t>
      </w:r>
      <w:r w:rsidR="00373E4B" w:rsidRPr="00720AC8">
        <w:rPr>
          <w:rFonts w:ascii="Arial" w:hAnsi="Arial" w:cs="Arial"/>
          <w:sz w:val="22"/>
          <w:szCs w:val="22"/>
          <w:lang w:val="en-AU"/>
        </w:rPr>
        <w:t xml:space="preserve">a comprehensive </w:t>
      </w:r>
      <w:r w:rsidR="005A5710" w:rsidRPr="00720AC8">
        <w:rPr>
          <w:rFonts w:ascii="Arial" w:hAnsi="Arial" w:cs="Arial"/>
          <w:sz w:val="22"/>
          <w:szCs w:val="22"/>
          <w:lang w:val="en-AU"/>
        </w:rPr>
        <w:t>Budget</w:t>
      </w:r>
      <w:r w:rsidR="001D5BDF" w:rsidRPr="00720AC8">
        <w:rPr>
          <w:rFonts w:ascii="Arial" w:hAnsi="Arial" w:cs="Arial"/>
          <w:sz w:val="22"/>
          <w:szCs w:val="22"/>
          <w:lang w:val="en-AU"/>
        </w:rPr>
        <w:t xml:space="preserve"> </w:t>
      </w:r>
      <w:r w:rsidR="00373E4B" w:rsidRPr="00720AC8">
        <w:rPr>
          <w:rFonts w:ascii="Arial" w:hAnsi="Arial" w:cs="Arial"/>
          <w:sz w:val="22"/>
          <w:szCs w:val="22"/>
          <w:lang w:val="en-AU"/>
        </w:rPr>
        <w:t>presentation.</w:t>
      </w:r>
      <w:r w:rsidR="00926CFC" w:rsidRPr="00720AC8">
        <w:rPr>
          <w:rFonts w:ascii="Arial" w:hAnsi="Arial" w:cs="Arial"/>
          <w:sz w:val="22"/>
          <w:szCs w:val="22"/>
          <w:lang w:val="en-AU"/>
        </w:rPr>
        <w:t xml:space="preserve">  The Chair noted that the dollar figures used in the </w:t>
      </w:r>
      <w:r w:rsidR="00B71710">
        <w:rPr>
          <w:rFonts w:ascii="Arial" w:hAnsi="Arial" w:cs="Arial"/>
          <w:sz w:val="22"/>
          <w:szCs w:val="22"/>
          <w:lang w:val="en-AU"/>
        </w:rPr>
        <w:t>B</w:t>
      </w:r>
      <w:r w:rsidR="00926CFC" w:rsidRPr="00720AC8">
        <w:rPr>
          <w:rFonts w:ascii="Arial" w:hAnsi="Arial" w:cs="Arial"/>
          <w:sz w:val="22"/>
          <w:szCs w:val="22"/>
          <w:lang w:val="en-AU"/>
        </w:rPr>
        <w:t>udget presentation are for the four year forward estimates period.</w:t>
      </w:r>
      <w:r w:rsidR="00373E4B" w:rsidRPr="00720AC8">
        <w:rPr>
          <w:rFonts w:ascii="Arial" w:hAnsi="Arial" w:cs="Arial"/>
          <w:color w:val="008000"/>
          <w:sz w:val="22"/>
          <w:szCs w:val="22"/>
          <w:lang w:val="en-AU"/>
        </w:rPr>
        <w:t xml:space="preserve"> </w:t>
      </w:r>
    </w:p>
    <w:p w14:paraId="7FBCCE69" w14:textId="77777777" w:rsidR="006E0933" w:rsidRPr="00720AC8" w:rsidRDefault="006E0933" w:rsidP="00B71710">
      <w:pPr>
        <w:spacing w:before="120" w:after="120"/>
        <w:rPr>
          <w:rFonts w:ascii="Arial" w:hAnsi="Arial" w:cs="Arial"/>
          <w:color w:val="008000"/>
          <w:sz w:val="22"/>
          <w:szCs w:val="22"/>
          <w:lang w:val="en-AU"/>
        </w:rPr>
      </w:pPr>
      <w:r w:rsidRPr="00720AC8">
        <w:rPr>
          <w:rFonts w:ascii="Arial" w:hAnsi="Arial" w:cs="Arial"/>
          <w:sz w:val="22"/>
          <w:szCs w:val="22"/>
          <w:lang w:val="en-AU"/>
        </w:rPr>
        <w:lastRenderedPageBreak/>
        <w:t>The Chair advised the Budget contains</w:t>
      </w:r>
      <w:r w:rsidRPr="00720AC8">
        <w:rPr>
          <w:rFonts w:ascii="Arial" w:hAnsi="Arial" w:cs="Arial"/>
          <w:color w:val="008000"/>
          <w:sz w:val="22"/>
          <w:szCs w:val="22"/>
          <w:lang w:val="en-AU"/>
        </w:rPr>
        <w:t xml:space="preserve"> </w:t>
      </w:r>
      <w:r w:rsidRPr="00720AC8">
        <w:rPr>
          <w:rFonts w:ascii="Arial" w:hAnsi="Arial" w:cs="Arial"/>
          <w:sz w:val="22"/>
          <w:szCs w:val="22"/>
          <w:lang w:val="en-AU"/>
        </w:rPr>
        <w:t>$12.</w:t>
      </w:r>
      <w:r w:rsidR="00994994" w:rsidRPr="00720AC8">
        <w:rPr>
          <w:rFonts w:ascii="Arial" w:hAnsi="Arial" w:cs="Arial"/>
          <w:sz w:val="22"/>
          <w:szCs w:val="22"/>
          <w:lang w:val="en-AU"/>
        </w:rPr>
        <w:t>3</w:t>
      </w:r>
      <w:r w:rsidRPr="00720AC8">
        <w:rPr>
          <w:rFonts w:ascii="Arial" w:hAnsi="Arial" w:cs="Arial"/>
          <w:sz w:val="22"/>
          <w:szCs w:val="22"/>
          <w:lang w:val="en-AU"/>
        </w:rPr>
        <w:t xml:space="preserve"> billion for the Veterans’ Affairs portfolio which includes:</w:t>
      </w:r>
      <w:r w:rsidRPr="00720AC8">
        <w:rPr>
          <w:rFonts w:ascii="Arial" w:hAnsi="Arial" w:cs="Arial"/>
          <w:color w:val="008000"/>
          <w:sz w:val="22"/>
          <w:szCs w:val="22"/>
          <w:lang w:val="en-AU"/>
        </w:rPr>
        <w:t xml:space="preserve"> </w:t>
      </w:r>
    </w:p>
    <w:p w14:paraId="09478C35" w14:textId="77777777" w:rsidR="00E03576" w:rsidRPr="00720AC8" w:rsidRDefault="005834EB" w:rsidP="00B71710">
      <w:pPr>
        <w:numPr>
          <w:ilvl w:val="0"/>
          <w:numId w:val="37"/>
          <w:numberingChange w:id="2" w:author="Jane Gellel" w:date="2014-08-05T15:16:00Z" w:original=""/>
        </w:numPr>
        <w:tabs>
          <w:tab w:val="left" w:pos="1080"/>
        </w:tabs>
        <w:spacing w:before="120" w:after="120"/>
        <w:rPr>
          <w:rFonts w:ascii="Arial" w:hAnsi="Arial" w:cs="Arial"/>
          <w:sz w:val="22"/>
          <w:szCs w:val="22"/>
          <w:lang w:val="en-AU"/>
        </w:rPr>
      </w:pPr>
      <w:r w:rsidRPr="00720AC8">
        <w:rPr>
          <w:rFonts w:ascii="Arial" w:hAnsi="Arial" w:cs="Arial"/>
          <w:sz w:val="22"/>
          <w:szCs w:val="22"/>
          <w:lang w:val="en-AU"/>
        </w:rPr>
        <w:t>$6.7</w:t>
      </w:r>
      <w:r w:rsidR="008C46F4" w:rsidRPr="00720AC8">
        <w:rPr>
          <w:rFonts w:ascii="Arial" w:hAnsi="Arial" w:cs="Arial"/>
          <w:sz w:val="22"/>
          <w:szCs w:val="22"/>
          <w:lang w:val="en-AU"/>
        </w:rPr>
        <w:t xml:space="preserve"> </w:t>
      </w:r>
      <w:r w:rsidR="00E03576" w:rsidRPr="00720AC8">
        <w:rPr>
          <w:rFonts w:ascii="Arial" w:hAnsi="Arial" w:cs="Arial"/>
          <w:sz w:val="22"/>
          <w:szCs w:val="22"/>
          <w:lang w:val="en-AU"/>
        </w:rPr>
        <w:t>b</w:t>
      </w:r>
      <w:r w:rsidR="008C46F4" w:rsidRPr="00720AC8">
        <w:rPr>
          <w:rFonts w:ascii="Arial" w:hAnsi="Arial" w:cs="Arial"/>
          <w:sz w:val="22"/>
          <w:szCs w:val="22"/>
          <w:lang w:val="en-AU"/>
        </w:rPr>
        <w:t>illion</w:t>
      </w:r>
      <w:r w:rsidR="00E03576" w:rsidRPr="00720AC8">
        <w:rPr>
          <w:rFonts w:ascii="Arial" w:hAnsi="Arial" w:cs="Arial"/>
          <w:sz w:val="22"/>
          <w:szCs w:val="22"/>
          <w:lang w:val="en-AU"/>
        </w:rPr>
        <w:t xml:space="preserve"> for income support and compensation </w:t>
      </w:r>
      <w:r w:rsidR="008C46F4" w:rsidRPr="00720AC8">
        <w:rPr>
          <w:rFonts w:ascii="Arial" w:hAnsi="Arial" w:cs="Arial"/>
          <w:sz w:val="22"/>
          <w:szCs w:val="22"/>
          <w:lang w:val="en-AU"/>
        </w:rPr>
        <w:br/>
      </w:r>
      <w:r w:rsidR="00E03576" w:rsidRPr="00720AC8">
        <w:rPr>
          <w:rFonts w:ascii="Arial" w:hAnsi="Arial" w:cs="Arial"/>
          <w:sz w:val="22"/>
          <w:szCs w:val="22"/>
          <w:lang w:val="en-AU"/>
        </w:rPr>
        <w:t>(approximately $</w:t>
      </w:r>
      <w:r w:rsidRPr="00720AC8">
        <w:rPr>
          <w:rFonts w:ascii="Arial" w:hAnsi="Arial" w:cs="Arial"/>
          <w:sz w:val="22"/>
          <w:szCs w:val="22"/>
          <w:lang w:val="en-AU"/>
        </w:rPr>
        <w:t>0.2 billion</w:t>
      </w:r>
      <w:r w:rsidR="00E03576" w:rsidRPr="00720AC8">
        <w:rPr>
          <w:rFonts w:ascii="Arial" w:hAnsi="Arial" w:cs="Arial"/>
          <w:sz w:val="22"/>
          <w:szCs w:val="22"/>
          <w:lang w:val="en-AU"/>
        </w:rPr>
        <w:t xml:space="preserve"> Departmental and $6.</w:t>
      </w:r>
      <w:r w:rsidRPr="00720AC8">
        <w:rPr>
          <w:rFonts w:ascii="Arial" w:hAnsi="Arial" w:cs="Arial"/>
          <w:sz w:val="22"/>
          <w:szCs w:val="22"/>
          <w:lang w:val="en-AU"/>
        </w:rPr>
        <w:t>5</w:t>
      </w:r>
      <w:r w:rsidR="00E03576" w:rsidRPr="00720AC8">
        <w:rPr>
          <w:rFonts w:ascii="Arial" w:hAnsi="Arial" w:cs="Arial"/>
          <w:sz w:val="22"/>
          <w:szCs w:val="22"/>
          <w:lang w:val="en-AU"/>
        </w:rPr>
        <w:t xml:space="preserve"> billion Administered);</w:t>
      </w:r>
    </w:p>
    <w:p w14:paraId="18DA7CB0" w14:textId="77777777" w:rsidR="00E03576" w:rsidRPr="00720AC8" w:rsidRDefault="00E03576" w:rsidP="00B71710">
      <w:pPr>
        <w:numPr>
          <w:ilvl w:val="0"/>
          <w:numId w:val="37"/>
          <w:numberingChange w:id="3" w:author="Jane Gellel" w:date="2014-08-05T15:16:00Z" w:original=""/>
        </w:numPr>
        <w:tabs>
          <w:tab w:val="left" w:pos="1080"/>
        </w:tabs>
        <w:spacing w:before="120" w:after="120"/>
        <w:rPr>
          <w:rFonts w:ascii="Arial" w:hAnsi="Arial" w:cs="Arial"/>
          <w:sz w:val="22"/>
          <w:szCs w:val="22"/>
          <w:lang w:val="en-AU"/>
        </w:rPr>
      </w:pPr>
      <w:r w:rsidRPr="00720AC8">
        <w:rPr>
          <w:rFonts w:ascii="Arial" w:hAnsi="Arial" w:cs="Arial"/>
          <w:sz w:val="22"/>
          <w:szCs w:val="22"/>
          <w:lang w:val="en-AU"/>
        </w:rPr>
        <w:t>$5.</w:t>
      </w:r>
      <w:r w:rsidR="005834EB" w:rsidRPr="00720AC8">
        <w:rPr>
          <w:rFonts w:ascii="Arial" w:hAnsi="Arial" w:cs="Arial"/>
          <w:sz w:val="22"/>
          <w:szCs w:val="22"/>
          <w:lang w:val="en-AU"/>
        </w:rPr>
        <w:t>5</w:t>
      </w:r>
      <w:r w:rsidR="008C46F4" w:rsidRPr="00720AC8">
        <w:rPr>
          <w:rFonts w:ascii="Arial" w:hAnsi="Arial" w:cs="Arial"/>
          <w:sz w:val="22"/>
          <w:szCs w:val="22"/>
          <w:lang w:val="en-AU"/>
        </w:rPr>
        <w:t xml:space="preserve"> </w:t>
      </w:r>
      <w:r w:rsidRPr="00720AC8">
        <w:rPr>
          <w:rFonts w:ascii="Arial" w:hAnsi="Arial" w:cs="Arial"/>
          <w:sz w:val="22"/>
          <w:szCs w:val="22"/>
          <w:lang w:val="en-AU"/>
        </w:rPr>
        <w:t>b</w:t>
      </w:r>
      <w:r w:rsidR="008C46F4" w:rsidRPr="00720AC8">
        <w:rPr>
          <w:rFonts w:ascii="Arial" w:hAnsi="Arial" w:cs="Arial"/>
          <w:sz w:val="22"/>
          <w:szCs w:val="22"/>
          <w:lang w:val="en-AU"/>
        </w:rPr>
        <w:t>illion</w:t>
      </w:r>
      <w:r w:rsidRPr="00720AC8">
        <w:rPr>
          <w:rFonts w:ascii="Arial" w:hAnsi="Arial" w:cs="Arial"/>
          <w:sz w:val="22"/>
          <w:szCs w:val="22"/>
          <w:lang w:val="en-AU"/>
        </w:rPr>
        <w:t xml:space="preserve"> for health initiatives </w:t>
      </w:r>
      <w:r w:rsidR="008C46F4" w:rsidRPr="00720AC8">
        <w:rPr>
          <w:rFonts w:ascii="Arial" w:hAnsi="Arial" w:cs="Arial"/>
          <w:sz w:val="22"/>
          <w:szCs w:val="22"/>
          <w:lang w:val="en-AU"/>
        </w:rPr>
        <w:br/>
      </w:r>
      <w:r w:rsidRPr="00720AC8">
        <w:rPr>
          <w:rFonts w:ascii="Arial" w:hAnsi="Arial" w:cs="Arial"/>
          <w:sz w:val="22"/>
          <w:szCs w:val="22"/>
          <w:lang w:val="en-AU"/>
        </w:rPr>
        <w:t>(approximately $</w:t>
      </w:r>
      <w:r w:rsidR="005834EB" w:rsidRPr="00720AC8">
        <w:rPr>
          <w:rFonts w:ascii="Arial" w:hAnsi="Arial" w:cs="Arial"/>
          <w:sz w:val="22"/>
          <w:szCs w:val="22"/>
          <w:lang w:val="en-AU"/>
        </w:rPr>
        <w:t>0.1 billion Departmental and $5.4</w:t>
      </w:r>
      <w:r w:rsidRPr="00720AC8">
        <w:rPr>
          <w:rFonts w:ascii="Arial" w:hAnsi="Arial" w:cs="Arial"/>
          <w:sz w:val="22"/>
          <w:szCs w:val="22"/>
          <w:lang w:val="en-AU"/>
        </w:rPr>
        <w:t xml:space="preserve"> billion Administered); and</w:t>
      </w:r>
    </w:p>
    <w:p w14:paraId="10EE1E98" w14:textId="77777777" w:rsidR="00E03576" w:rsidRPr="00720AC8" w:rsidRDefault="00E03576" w:rsidP="00B71710">
      <w:pPr>
        <w:numPr>
          <w:ilvl w:val="0"/>
          <w:numId w:val="37"/>
          <w:numberingChange w:id="4" w:author="Jane Gellel" w:date="2014-08-05T15:16:00Z" w:original=""/>
        </w:numPr>
        <w:tabs>
          <w:tab w:val="left" w:pos="1080"/>
        </w:tabs>
        <w:spacing w:before="120" w:after="120"/>
        <w:rPr>
          <w:rFonts w:ascii="Arial" w:hAnsi="Arial" w:cs="Arial"/>
          <w:sz w:val="22"/>
          <w:szCs w:val="22"/>
          <w:lang w:val="en-AU"/>
        </w:rPr>
      </w:pPr>
      <w:r w:rsidRPr="00720AC8">
        <w:rPr>
          <w:rFonts w:ascii="Arial" w:hAnsi="Arial" w:cs="Arial"/>
          <w:sz w:val="22"/>
          <w:szCs w:val="22"/>
          <w:lang w:val="en-AU"/>
        </w:rPr>
        <w:t>$</w:t>
      </w:r>
      <w:r w:rsidR="009E23B5" w:rsidRPr="00720AC8">
        <w:rPr>
          <w:rFonts w:ascii="Arial" w:hAnsi="Arial" w:cs="Arial"/>
          <w:sz w:val="22"/>
          <w:szCs w:val="22"/>
          <w:lang w:val="en-AU"/>
        </w:rPr>
        <w:t>0.1 b</w:t>
      </w:r>
      <w:r w:rsidR="008C46F4" w:rsidRPr="00720AC8">
        <w:rPr>
          <w:rFonts w:ascii="Arial" w:hAnsi="Arial" w:cs="Arial"/>
          <w:sz w:val="22"/>
          <w:szCs w:val="22"/>
          <w:lang w:val="en-AU"/>
        </w:rPr>
        <w:t xml:space="preserve">illion </w:t>
      </w:r>
      <w:r w:rsidR="009E23B5" w:rsidRPr="00720AC8">
        <w:rPr>
          <w:rFonts w:ascii="Arial" w:hAnsi="Arial" w:cs="Arial"/>
          <w:sz w:val="22"/>
          <w:szCs w:val="22"/>
          <w:lang w:val="en-AU"/>
        </w:rPr>
        <w:t xml:space="preserve">has been provided for </w:t>
      </w:r>
      <w:r w:rsidRPr="00720AC8">
        <w:rPr>
          <w:rFonts w:ascii="Arial" w:hAnsi="Arial" w:cs="Arial"/>
          <w:sz w:val="22"/>
          <w:szCs w:val="22"/>
          <w:lang w:val="en-AU"/>
        </w:rPr>
        <w:t>commemorative activities</w:t>
      </w:r>
      <w:r w:rsidR="009E23B5" w:rsidRPr="00720AC8">
        <w:rPr>
          <w:rFonts w:ascii="Arial" w:hAnsi="Arial" w:cs="Arial"/>
          <w:sz w:val="22"/>
          <w:szCs w:val="22"/>
          <w:lang w:val="en-AU"/>
        </w:rPr>
        <w:t xml:space="preserve"> including the Anzac Centenary</w:t>
      </w:r>
      <w:r w:rsidRPr="00720AC8">
        <w:rPr>
          <w:rFonts w:ascii="Arial" w:hAnsi="Arial" w:cs="Arial"/>
          <w:sz w:val="22"/>
          <w:szCs w:val="22"/>
          <w:lang w:val="en-AU"/>
        </w:rPr>
        <w:t>.</w:t>
      </w:r>
      <w:r w:rsidR="009E23B5" w:rsidRPr="00720AC8">
        <w:rPr>
          <w:rFonts w:ascii="Arial" w:hAnsi="Arial" w:cs="Arial"/>
          <w:sz w:val="22"/>
          <w:szCs w:val="22"/>
          <w:lang w:val="en-AU"/>
        </w:rPr>
        <w:t xml:space="preserve">  An additional $6.9 million has been allocated toward a scoping study for a Western Front Interpretive Centre.</w:t>
      </w:r>
    </w:p>
    <w:p w14:paraId="1A18589B" w14:textId="77777777" w:rsidR="00DF288D" w:rsidRPr="00720AC8" w:rsidRDefault="007C2C2E" w:rsidP="00B71710">
      <w:pPr>
        <w:spacing w:before="120" w:after="120" w:line="312" w:lineRule="atLeast"/>
        <w:rPr>
          <w:rFonts w:ascii="Arial" w:hAnsi="Arial" w:cs="Arial"/>
          <w:sz w:val="22"/>
          <w:szCs w:val="22"/>
          <w:lang w:val="en-AU"/>
        </w:rPr>
      </w:pPr>
      <w:r w:rsidRPr="00720AC8">
        <w:rPr>
          <w:rFonts w:ascii="Arial" w:hAnsi="Arial" w:cs="Arial"/>
          <w:sz w:val="22"/>
          <w:szCs w:val="22"/>
          <w:lang w:val="en-AU"/>
        </w:rPr>
        <w:t>The Chair advised members that</w:t>
      </w:r>
      <w:r w:rsidR="00AD2EBF" w:rsidRPr="00720AC8">
        <w:rPr>
          <w:rFonts w:ascii="Arial" w:hAnsi="Arial" w:cs="Arial"/>
          <w:sz w:val="22"/>
          <w:szCs w:val="22"/>
          <w:lang w:val="en-AU"/>
        </w:rPr>
        <w:t xml:space="preserve"> like all Commonwealth agencies, DVA </w:t>
      </w:r>
      <w:r w:rsidR="003160F1">
        <w:rPr>
          <w:rFonts w:ascii="Arial" w:hAnsi="Arial" w:cs="Arial"/>
          <w:sz w:val="22"/>
          <w:szCs w:val="22"/>
          <w:lang w:val="en-AU"/>
        </w:rPr>
        <w:t>will incur</w:t>
      </w:r>
      <w:r w:rsidR="00AD2EBF" w:rsidRPr="00720AC8">
        <w:rPr>
          <w:rFonts w:ascii="Arial" w:hAnsi="Arial" w:cs="Arial"/>
          <w:sz w:val="22"/>
          <w:szCs w:val="22"/>
          <w:lang w:val="en-AU"/>
        </w:rPr>
        <w:t xml:space="preserve"> the</w:t>
      </w:r>
      <w:r w:rsidR="00B71710">
        <w:rPr>
          <w:rFonts w:ascii="Arial" w:hAnsi="Arial" w:cs="Arial"/>
          <w:sz w:val="22"/>
          <w:szCs w:val="22"/>
          <w:lang w:val="en-AU"/>
        </w:rPr>
        <w:t xml:space="preserve"> </w:t>
      </w:r>
      <w:r w:rsidR="00DF288D" w:rsidRPr="00720AC8">
        <w:rPr>
          <w:rFonts w:ascii="Arial" w:hAnsi="Arial" w:cs="Arial"/>
          <w:sz w:val="22"/>
          <w:szCs w:val="22"/>
          <w:lang w:val="en-AU"/>
        </w:rPr>
        <w:t xml:space="preserve">application of </w:t>
      </w:r>
      <w:r w:rsidR="00EE32BD">
        <w:rPr>
          <w:rFonts w:ascii="Arial" w:hAnsi="Arial" w:cs="Arial"/>
          <w:sz w:val="22"/>
          <w:szCs w:val="22"/>
          <w:lang w:val="en-AU"/>
        </w:rPr>
        <w:t>a</w:t>
      </w:r>
      <w:r w:rsidR="00DF288D" w:rsidRPr="00720AC8">
        <w:rPr>
          <w:rFonts w:ascii="Arial" w:hAnsi="Arial" w:cs="Arial"/>
          <w:sz w:val="22"/>
          <w:szCs w:val="22"/>
          <w:lang w:val="en-AU"/>
        </w:rPr>
        <w:t xml:space="preserve"> 2.5% efficiency dividend on </w:t>
      </w:r>
      <w:r w:rsidR="00AD2EBF" w:rsidRPr="00720AC8">
        <w:rPr>
          <w:rFonts w:ascii="Arial" w:hAnsi="Arial" w:cs="Arial"/>
          <w:sz w:val="22"/>
          <w:szCs w:val="22"/>
          <w:lang w:val="en-AU"/>
        </w:rPr>
        <w:t>its</w:t>
      </w:r>
      <w:r w:rsidR="00DF288D" w:rsidRPr="00720AC8">
        <w:rPr>
          <w:rFonts w:ascii="Arial" w:hAnsi="Arial" w:cs="Arial"/>
          <w:sz w:val="22"/>
          <w:szCs w:val="22"/>
          <w:lang w:val="en-AU"/>
        </w:rPr>
        <w:t xml:space="preserve"> operating </w:t>
      </w:r>
      <w:r w:rsidR="00AD2EBF" w:rsidRPr="00720AC8">
        <w:rPr>
          <w:rFonts w:ascii="Arial" w:hAnsi="Arial" w:cs="Arial"/>
          <w:sz w:val="22"/>
          <w:szCs w:val="22"/>
          <w:lang w:val="en-AU"/>
        </w:rPr>
        <w:t>budget.</w:t>
      </w:r>
    </w:p>
    <w:p w14:paraId="330BEC4E" w14:textId="77777777" w:rsidR="00FF6783" w:rsidRPr="00720AC8" w:rsidRDefault="00FF6783" w:rsidP="00B71710">
      <w:pPr>
        <w:spacing w:before="120" w:after="120" w:line="312" w:lineRule="atLeast"/>
        <w:rPr>
          <w:rFonts w:ascii="Arial" w:hAnsi="Arial" w:cs="Arial"/>
          <w:sz w:val="22"/>
          <w:szCs w:val="22"/>
          <w:lang w:val="en-AU"/>
        </w:rPr>
      </w:pPr>
      <w:r w:rsidRPr="00720AC8">
        <w:rPr>
          <w:rFonts w:ascii="Arial" w:hAnsi="Arial" w:cs="Arial"/>
          <w:sz w:val="22"/>
          <w:szCs w:val="22"/>
          <w:lang w:val="en-AU"/>
        </w:rPr>
        <w:t xml:space="preserve">The </w:t>
      </w:r>
      <w:r w:rsidR="00FF141C" w:rsidRPr="00720AC8">
        <w:rPr>
          <w:rFonts w:ascii="Arial" w:hAnsi="Arial" w:cs="Arial"/>
          <w:sz w:val="22"/>
          <w:szCs w:val="22"/>
          <w:lang w:val="en-AU"/>
        </w:rPr>
        <w:t xml:space="preserve">Budget </w:t>
      </w:r>
      <w:r w:rsidRPr="00720AC8">
        <w:rPr>
          <w:rFonts w:ascii="Arial" w:hAnsi="Arial" w:cs="Arial"/>
          <w:sz w:val="22"/>
          <w:szCs w:val="22"/>
          <w:lang w:val="en-AU"/>
        </w:rPr>
        <w:t>package</w:t>
      </w:r>
      <w:r w:rsidR="00AD2EBF" w:rsidRPr="00720AC8">
        <w:rPr>
          <w:rFonts w:ascii="Arial" w:hAnsi="Arial" w:cs="Arial"/>
          <w:sz w:val="22"/>
          <w:szCs w:val="22"/>
          <w:lang w:val="en-AU"/>
        </w:rPr>
        <w:t xml:space="preserve"> initiatives</w:t>
      </w:r>
      <w:r w:rsidRPr="00720AC8">
        <w:rPr>
          <w:rFonts w:ascii="Arial" w:hAnsi="Arial" w:cs="Arial"/>
          <w:sz w:val="22"/>
          <w:szCs w:val="22"/>
          <w:lang w:val="en-AU"/>
        </w:rPr>
        <w:t xml:space="preserve"> include</w:t>
      </w:r>
      <w:r w:rsidR="00EE32BD">
        <w:rPr>
          <w:rFonts w:ascii="Arial" w:hAnsi="Arial" w:cs="Arial"/>
          <w:sz w:val="22"/>
          <w:szCs w:val="22"/>
          <w:lang w:val="en-AU"/>
        </w:rPr>
        <w:t>d</w:t>
      </w:r>
      <w:r w:rsidRPr="00720AC8">
        <w:rPr>
          <w:rFonts w:ascii="Arial" w:hAnsi="Arial" w:cs="Arial"/>
          <w:sz w:val="22"/>
          <w:szCs w:val="22"/>
          <w:lang w:val="en-AU"/>
        </w:rPr>
        <w:t xml:space="preserve">: </w:t>
      </w:r>
    </w:p>
    <w:p w14:paraId="6B753670" w14:textId="77777777" w:rsidR="00AD2EBF" w:rsidRPr="00720AC8" w:rsidRDefault="00AD2EBF" w:rsidP="00B71710">
      <w:pPr>
        <w:numPr>
          <w:ilvl w:val="0"/>
          <w:numId w:val="37"/>
          <w:numberingChange w:id="5" w:author="Jane Gellel" w:date="2014-08-05T15:16:00Z" w:original=""/>
        </w:numPr>
        <w:tabs>
          <w:tab w:val="left" w:pos="1080"/>
        </w:tabs>
        <w:spacing w:before="120" w:after="120"/>
        <w:rPr>
          <w:rFonts w:ascii="Arial" w:hAnsi="Arial" w:cs="Arial"/>
          <w:sz w:val="22"/>
          <w:szCs w:val="22"/>
          <w:lang w:val="en-AU"/>
        </w:rPr>
      </w:pPr>
      <w:r w:rsidRPr="00720AC8">
        <w:rPr>
          <w:rFonts w:ascii="Arial" w:hAnsi="Arial" w:cs="Arial"/>
          <w:sz w:val="22"/>
          <w:szCs w:val="22"/>
          <w:lang w:val="en-AU"/>
        </w:rPr>
        <w:t>$0.2 million provided in the 2014-15 Budget to undertake a scoping study on the future management and operations of the Defence Services Homes Insurance Scheme (DSHIS)</w:t>
      </w:r>
      <w:r w:rsidR="00B71710">
        <w:rPr>
          <w:rFonts w:ascii="Arial" w:hAnsi="Arial" w:cs="Arial"/>
          <w:sz w:val="22"/>
          <w:szCs w:val="22"/>
          <w:lang w:val="en-AU"/>
        </w:rPr>
        <w:t xml:space="preserve">, which </w:t>
      </w:r>
      <w:r w:rsidRPr="00720AC8">
        <w:rPr>
          <w:rFonts w:ascii="Arial" w:hAnsi="Arial" w:cs="Arial"/>
          <w:sz w:val="22"/>
          <w:szCs w:val="22"/>
          <w:lang w:val="en-AU"/>
        </w:rPr>
        <w:t>will include advice from an insurance industry expert</w:t>
      </w:r>
      <w:r w:rsidR="00B71710">
        <w:rPr>
          <w:rFonts w:ascii="Arial" w:hAnsi="Arial" w:cs="Arial"/>
          <w:sz w:val="22"/>
          <w:szCs w:val="22"/>
          <w:lang w:val="en-AU"/>
        </w:rPr>
        <w:t>;</w:t>
      </w:r>
      <w:r w:rsidRPr="00720AC8">
        <w:rPr>
          <w:rFonts w:ascii="Arial" w:hAnsi="Arial" w:cs="Arial"/>
          <w:sz w:val="22"/>
          <w:szCs w:val="22"/>
          <w:lang w:val="en-AU"/>
        </w:rPr>
        <w:t xml:space="preserve">  </w:t>
      </w:r>
    </w:p>
    <w:p w14:paraId="0AB6592E" w14:textId="77777777" w:rsidR="00291994" w:rsidRPr="00720AC8" w:rsidRDefault="001A1F1E" w:rsidP="00B71710">
      <w:pPr>
        <w:numPr>
          <w:ilvl w:val="0"/>
          <w:numId w:val="37"/>
          <w:numberingChange w:id="6" w:author="Jane Gellel" w:date="2014-08-05T15:16:00Z" w:original=""/>
        </w:numPr>
        <w:tabs>
          <w:tab w:val="left" w:pos="1080"/>
        </w:tabs>
        <w:spacing w:before="120" w:after="12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C</w:t>
      </w:r>
      <w:r w:rsidR="00AD2EBF" w:rsidRPr="00720AC8">
        <w:rPr>
          <w:rFonts w:ascii="Arial" w:hAnsi="Arial" w:cs="Arial"/>
          <w:sz w:val="22"/>
          <w:szCs w:val="22"/>
          <w:lang w:val="en-AU"/>
        </w:rPr>
        <w:t>ommencement of payments from date of claim</w:t>
      </w:r>
      <w:r w:rsidR="009003DD" w:rsidRPr="00720AC8">
        <w:rPr>
          <w:rFonts w:ascii="Arial" w:hAnsi="Arial" w:cs="Arial"/>
          <w:sz w:val="22"/>
          <w:szCs w:val="22"/>
          <w:lang w:val="en-AU"/>
        </w:rPr>
        <w:t xml:space="preserve"> for</w:t>
      </w:r>
      <w:r w:rsidR="00921277">
        <w:rPr>
          <w:rFonts w:ascii="Arial" w:hAnsi="Arial" w:cs="Arial"/>
          <w:sz w:val="22"/>
          <w:szCs w:val="22"/>
          <w:lang w:val="en-AU"/>
        </w:rPr>
        <w:t xml:space="preserve"> the</w:t>
      </w:r>
      <w:r w:rsidR="00AD2EBF" w:rsidRPr="00720AC8">
        <w:rPr>
          <w:rFonts w:ascii="Arial" w:hAnsi="Arial" w:cs="Arial"/>
          <w:sz w:val="22"/>
          <w:szCs w:val="22"/>
          <w:lang w:val="en-AU"/>
        </w:rPr>
        <w:t xml:space="preserve"> Veterans’ Disability Pension</w:t>
      </w:r>
      <w:r w:rsidR="00291994" w:rsidRPr="00720AC8">
        <w:rPr>
          <w:rFonts w:ascii="Arial" w:hAnsi="Arial" w:cs="Arial"/>
          <w:sz w:val="22"/>
          <w:szCs w:val="22"/>
          <w:lang w:val="en-AU"/>
        </w:rPr>
        <w:t xml:space="preserve">;  </w:t>
      </w:r>
    </w:p>
    <w:p w14:paraId="1088022B" w14:textId="77777777" w:rsidR="00FF6783" w:rsidRPr="00720AC8" w:rsidRDefault="001A1F1E" w:rsidP="00B71710">
      <w:pPr>
        <w:numPr>
          <w:ilvl w:val="0"/>
          <w:numId w:val="37"/>
          <w:numberingChange w:id="7" w:author="Jane Gellel" w:date="2014-08-05T15:16:00Z" w:original=""/>
        </w:numPr>
        <w:tabs>
          <w:tab w:val="left" w:pos="1080"/>
        </w:tabs>
        <w:spacing w:before="120" w:after="12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A</w:t>
      </w:r>
      <w:r w:rsidR="009003DD" w:rsidRPr="00720AC8">
        <w:rPr>
          <w:rFonts w:ascii="Arial" w:hAnsi="Arial" w:cs="Arial"/>
          <w:sz w:val="22"/>
          <w:szCs w:val="22"/>
          <w:lang w:val="en-AU"/>
        </w:rPr>
        <w:t>nnual reviews undertaken through the Enhanced Compliance Program</w:t>
      </w:r>
      <w:r w:rsidR="0065418F" w:rsidRPr="00720AC8">
        <w:rPr>
          <w:rFonts w:ascii="Arial" w:hAnsi="Arial" w:cs="Arial"/>
          <w:sz w:val="22"/>
          <w:szCs w:val="22"/>
          <w:lang w:val="en-AU"/>
        </w:rPr>
        <w:t xml:space="preserve"> will increase</w:t>
      </w:r>
      <w:r w:rsidR="009003DD" w:rsidRPr="00720AC8">
        <w:rPr>
          <w:rFonts w:ascii="Arial" w:hAnsi="Arial" w:cs="Arial"/>
          <w:sz w:val="22"/>
          <w:szCs w:val="22"/>
          <w:lang w:val="en-AU"/>
        </w:rPr>
        <w:t xml:space="preserve"> to ensure clients receive the level of income support they are entitled to;</w:t>
      </w:r>
    </w:p>
    <w:p w14:paraId="4CC7F7E6" w14:textId="77777777" w:rsidR="00B71710" w:rsidRDefault="001A1F1E" w:rsidP="00B71710">
      <w:pPr>
        <w:numPr>
          <w:ilvl w:val="0"/>
          <w:numId w:val="37"/>
          <w:numberingChange w:id="8" w:author="Jane Gellel" w:date="2014-08-05T15:16:00Z" w:original=""/>
        </w:numPr>
        <w:spacing w:before="120" w:after="12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A</w:t>
      </w:r>
      <w:r w:rsidR="00FF6783" w:rsidRPr="00720AC8">
        <w:rPr>
          <w:rFonts w:ascii="Arial" w:hAnsi="Arial" w:cs="Arial"/>
          <w:sz w:val="22"/>
          <w:szCs w:val="22"/>
          <w:lang w:val="en-AU"/>
        </w:rPr>
        <w:t xml:space="preserve"> range of cross portfolio measures</w:t>
      </w:r>
      <w:r w:rsidR="00291994" w:rsidRPr="00720AC8">
        <w:rPr>
          <w:rFonts w:ascii="Arial" w:hAnsi="Arial" w:cs="Arial"/>
          <w:sz w:val="22"/>
          <w:szCs w:val="22"/>
          <w:lang w:val="en-AU"/>
        </w:rPr>
        <w:t xml:space="preserve"> </w:t>
      </w:r>
      <w:r w:rsidR="00EE32BD">
        <w:rPr>
          <w:rFonts w:ascii="Arial" w:hAnsi="Arial" w:cs="Arial"/>
          <w:sz w:val="22"/>
          <w:szCs w:val="22"/>
          <w:lang w:val="en-AU"/>
        </w:rPr>
        <w:t xml:space="preserve">with the </w:t>
      </w:r>
      <w:r w:rsidR="00291994" w:rsidRPr="00720AC8">
        <w:rPr>
          <w:rFonts w:ascii="Arial" w:hAnsi="Arial" w:cs="Arial"/>
          <w:sz w:val="22"/>
          <w:szCs w:val="22"/>
          <w:lang w:val="en-AU"/>
        </w:rPr>
        <w:t>Department of Health of Ageing</w:t>
      </w:r>
      <w:r w:rsidR="00CD5972">
        <w:rPr>
          <w:rFonts w:ascii="Arial" w:hAnsi="Arial" w:cs="Arial"/>
          <w:sz w:val="22"/>
          <w:szCs w:val="22"/>
          <w:lang w:val="en-AU"/>
        </w:rPr>
        <w:t>;</w:t>
      </w:r>
    </w:p>
    <w:p w14:paraId="2E7E08F3" w14:textId="77777777" w:rsidR="005771FC" w:rsidRPr="00720AC8" w:rsidRDefault="005771FC" w:rsidP="005771FC">
      <w:pPr>
        <w:numPr>
          <w:ilvl w:val="0"/>
          <w:numId w:val="37"/>
          <w:numberingChange w:id="9" w:author="Jane Gellel" w:date="2014-08-05T15:16:00Z" w:original=""/>
        </w:numPr>
        <w:tabs>
          <w:tab w:val="left" w:pos="1080"/>
        </w:tabs>
        <w:spacing w:before="120" w:after="12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R</w:t>
      </w:r>
      <w:r w:rsidRPr="00720AC8">
        <w:rPr>
          <w:rFonts w:ascii="Arial" w:hAnsi="Arial" w:cs="Arial"/>
          <w:sz w:val="22"/>
          <w:szCs w:val="22"/>
          <w:lang w:val="en-AU"/>
        </w:rPr>
        <w:t>estoring funding by providing an additional $1 million per year to the Building Excellence in Support and Training (BEST) program;</w:t>
      </w:r>
    </w:p>
    <w:p w14:paraId="342A1650" w14:textId="77777777" w:rsidR="005771FC" w:rsidRPr="00720AC8" w:rsidRDefault="005771FC" w:rsidP="005771FC">
      <w:pPr>
        <w:numPr>
          <w:ilvl w:val="0"/>
          <w:numId w:val="37"/>
          <w:numberingChange w:id="10" w:author="Jane Gellel" w:date="2014-08-05T15:16:00Z" w:original=""/>
        </w:numPr>
        <w:tabs>
          <w:tab w:val="left" w:pos="1080"/>
        </w:tabs>
        <w:spacing w:before="120" w:after="12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I</w:t>
      </w:r>
      <w:r w:rsidRPr="00720AC8">
        <w:rPr>
          <w:rFonts w:ascii="Arial" w:hAnsi="Arial" w:cs="Arial"/>
          <w:sz w:val="22"/>
          <w:szCs w:val="22"/>
          <w:lang w:val="en-AU"/>
        </w:rPr>
        <w:t xml:space="preserve">mplementing a number of mental health initiatives – in response to one of the four pillars of the Government’s plan for veterans and their families – tackling mental health challenges; </w:t>
      </w:r>
    </w:p>
    <w:p w14:paraId="4DA6D234" w14:textId="77777777" w:rsidR="005771FC" w:rsidRPr="00720AC8" w:rsidRDefault="005771FC" w:rsidP="005771FC">
      <w:pPr>
        <w:numPr>
          <w:ilvl w:val="0"/>
          <w:numId w:val="37"/>
          <w:numberingChange w:id="11" w:author="Jane Gellel" w:date="2014-08-05T15:16:00Z" w:original=""/>
        </w:numPr>
        <w:tabs>
          <w:tab w:val="left" w:pos="1080"/>
        </w:tabs>
        <w:spacing w:before="120" w:after="12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I</w:t>
      </w:r>
      <w:r w:rsidRPr="00720AC8">
        <w:rPr>
          <w:rFonts w:ascii="Arial" w:hAnsi="Arial" w:cs="Arial"/>
          <w:sz w:val="22"/>
          <w:szCs w:val="22"/>
          <w:lang w:val="en-AU"/>
        </w:rPr>
        <w:t xml:space="preserve">ncreasing funding under the Anzac Centenary Local Grants Program to </w:t>
      </w:r>
      <w:r>
        <w:rPr>
          <w:rFonts w:ascii="Arial" w:hAnsi="Arial" w:cs="Arial"/>
          <w:sz w:val="22"/>
          <w:szCs w:val="22"/>
          <w:lang w:val="en-AU"/>
        </w:rPr>
        <w:br/>
      </w:r>
      <w:r w:rsidRPr="00720AC8">
        <w:rPr>
          <w:rFonts w:ascii="Arial" w:hAnsi="Arial" w:cs="Arial"/>
          <w:sz w:val="22"/>
          <w:szCs w:val="22"/>
          <w:lang w:val="en-AU"/>
        </w:rPr>
        <w:t>$0.125 million per electorate;</w:t>
      </w:r>
      <w:r>
        <w:rPr>
          <w:rFonts w:ascii="Arial" w:hAnsi="Arial" w:cs="Arial"/>
          <w:sz w:val="22"/>
          <w:szCs w:val="22"/>
          <w:lang w:val="en-AU"/>
        </w:rPr>
        <w:t xml:space="preserve"> and</w:t>
      </w:r>
    </w:p>
    <w:p w14:paraId="13DAF840" w14:textId="77777777" w:rsidR="005771FC" w:rsidRPr="00720AC8" w:rsidRDefault="005771FC" w:rsidP="005771FC">
      <w:pPr>
        <w:numPr>
          <w:ilvl w:val="0"/>
          <w:numId w:val="37"/>
          <w:numberingChange w:id="12" w:author="Jane Gellel" w:date="2014-08-05T15:16:00Z" w:original=""/>
        </w:numPr>
        <w:tabs>
          <w:tab w:val="left" w:pos="1080"/>
        </w:tabs>
        <w:spacing w:before="120" w:after="12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I</w:t>
      </w:r>
      <w:r w:rsidRPr="00720AC8">
        <w:rPr>
          <w:rFonts w:ascii="Arial" w:hAnsi="Arial" w:cs="Arial"/>
          <w:sz w:val="22"/>
          <w:szCs w:val="22"/>
          <w:lang w:val="en-AU"/>
        </w:rPr>
        <w:t>ndexation for military superannuants under the Defence Forces Retirement Benefits Scheme (DFRB), the Defence Force Retirement, Death Benefits Scheme (DF</w:t>
      </w:r>
      <w:r w:rsidR="002B1128">
        <w:rPr>
          <w:rFonts w:ascii="Arial" w:hAnsi="Arial" w:cs="Arial"/>
          <w:sz w:val="22"/>
          <w:szCs w:val="22"/>
          <w:lang w:val="en-AU"/>
        </w:rPr>
        <w:t>R</w:t>
      </w:r>
      <w:r w:rsidRPr="00720AC8">
        <w:rPr>
          <w:rFonts w:ascii="Arial" w:hAnsi="Arial" w:cs="Arial"/>
          <w:sz w:val="22"/>
          <w:szCs w:val="22"/>
          <w:lang w:val="en-AU"/>
        </w:rPr>
        <w:t>DB) and for reversionary (widow) pensioners</w:t>
      </w:r>
      <w:r>
        <w:rPr>
          <w:rFonts w:ascii="Arial" w:hAnsi="Arial" w:cs="Arial"/>
          <w:sz w:val="22"/>
          <w:szCs w:val="22"/>
          <w:lang w:val="en-AU"/>
        </w:rPr>
        <w:t xml:space="preserve">.  </w:t>
      </w:r>
      <w:r w:rsidRPr="00720AC8">
        <w:rPr>
          <w:rFonts w:ascii="Arial" w:hAnsi="Arial" w:cs="Arial"/>
          <w:sz w:val="22"/>
          <w:szCs w:val="22"/>
          <w:lang w:val="en-AU"/>
        </w:rPr>
        <w:t xml:space="preserve">The Chair noted that this particular initiative is not a DVA measure and for further information, veterans should go to </w:t>
      </w:r>
      <w:hyperlink r:id="rId13" w:history="1">
        <w:r w:rsidRPr="00720AC8">
          <w:rPr>
            <w:rStyle w:val="Hyperlink"/>
            <w:rFonts w:ascii="Arial" w:hAnsi="Arial" w:cs="Arial"/>
            <w:sz w:val="22"/>
            <w:szCs w:val="22"/>
            <w:lang w:val="en-AU"/>
          </w:rPr>
          <w:t>www.dfrdb.gov.au</w:t>
        </w:r>
      </w:hyperlink>
      <w:r w:rsidRPr="00720AC8">
        <w:rPr>
          <w:rFonts w:ascii="Arial" w:hAnsi="Arial" w:cs="Arial"/>
          <w:sz w:val="22"/>
          <w:szCs w:val="22"/>
          <w:lang w:val="en-AU"/>
        </w:rPr>
        <w:t xml:space="preserve">. </w:t>
      </w:r>
    </w:p>
    <w:p w14:paraId="52725D2E" w14:textId="77777777" w:rsidR="005771FC" w:rsidRPr="00B71710" w:rsidRDefault="005771FC" w:rsidP="00B71710">
      <w:pPr>
        <w:numPr>
          <w:ilvl w:val="0"/>
          <w:numId w:val="37"/>
          <w:numberingChange w:id="13" w:author="Jane Gellel" w:date="2014-08-05T15:16:00Z" w:original=""/>
        </w:numPr>
        <w:spacing w:before="120" w:after="120"/>
        <w:rPr>
          <w:rFonts w:ascii="Arial" w:hAnsi="Arial" w:cs="Arial"/>
          <w:sz w:val="22"/>
          <w:szCs w:val="22"/>
          <w:lang w:val="en-AU"/>
        </w:rPr>
      </w:pPr>
    </w:p>
    <w:p w14:paraId="086D94D1" w14:textId="77777777" w:rsidR="0053730A" w:rsidRPr="00720AC8" w:rsidRDefault="00861D3C" w:rsidP="00B71710">
      <w:pPr>
        <w:spacing w:before="120" w:after="120"/>
        <w:rPr>
          <w:rFonts w:ascii="Arial" w:hAnsi="Arial" w:cs="Arial"/>
          <w:sz w:val="22"/>
          <w:szCs w:val="22"/>
          <w:lang w:val="en-AU"/>
        </w:rPr>
      </w:pPr>
      <w:r w:rsidRPr="00720AC8">
        <w:rPr>
          <w:rFonts w:ascii="Arial" w:hAnsi="Arial" w:cs="Arial"/>
          <w:sz w:val="22"/>
          <w:szCs w:val="22"/>
          <w:lang w:val="en-AU"/>
        </w:rPr>
        <w:t xml:space="preserve">In response to </w:t>
      </w:r>
      <w:r w:rsidR="008F7BBD" w:rsidRPr="00720AC8">
        <w:rPr>
          <w:rFonts w:ascii="Arial" w:hAnsi="Arial" w:cs="Arial"/>
          <w:sz w:val="22"/>
          <w:szCs w:val="22"/>
          <w:lang w:val="en-AU"/>
        </w:rPr>
        <w:t>members</w:t>
      </w:r>
      <w:r w:rsidRPr="00720AC8">
        <w:rPr>
          <w:rFonts w:ascii="Arial" w:hAnsi="Arial" w:cs="Arial"/>
          <w:sz w:val="22"/>
          <w:szCs w:val="22"/>
          <w:lang w:val="en-AU"/>
        </w:rPr>
        <w:t>’ questions, the following clarifications were provided:</w:t>
      </w:r>
    </w:p>
    <w:p w14:paraId="6EF2C700" w14:textId="77777777" w:rsidR="0065418F" w:rsidRPr="00720AC8" w:rsidRDefault="001A1F1E" w:rsidP="00B71710">
      <w:pPr>
        <w:numPr>
          <w:ilvl w:val="0"/>
          <w:numId w:val="37"/>
          <w:numberingChange w:id="14" w:author="Jane Gellel" w:date="2014-08-05T15:16:00Z" w:original=""/>
        </w:numPr>
        <w:tabs>
          <w:tab w:val="num" w:pos="360"/>
          <w:tab w:val="left" w:pos="1080"/>
        </w:tabs>
        <w:spacing w:before="120" w:after="120"/>
        <w:rPr>
          <w:rFonts w:ascii="Arial" w:hAnsi="Arial" w:cs="Arial"/>
          <w:b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I</w:t>
      </w:r>
      <w:r w:rsidR="0065418F" w:rsidRPr="00720AC8">
        <w:rPr>
          <w:rFonts w:ascii="Arial" w:hAnsi="Arial" w:cs="Arial"/>
          <w:sz w:val="22"/>
          <w:szCs w:val="22"/>
          <w:lang w:val="en-AU"/>
        </w:rPr>
        <w:t>mpacts to the DFDB - The Chair noted these were outlined by the Government when in opposition with the Budget delivering this measure.</w:t>
      </w:r>
    </w:p>
    <w:p w14:paraId="72C94A3A" w14:textId="77777777" w:rsidR="0065418F" w:rsidRPr="001478E1" w:rsidRDefault="001A1F1E" w:rsidP="00B71710">
      <w:pPr>
        <w:numPr>
          <w:ilvl w:val="0"/>
          <w:numId w:val="37"/>
          <w:numberingChange w:id="15" w:author="Jane Gellel" w:date="2014-08-05T15:16:00Z" w:original=""/>
        </w:numPr>
        <w:tabs>
          <w:tab w:val="num" w:pos="360"/>
          <w:tab w:val="left" w:pos="1080"/>
        </w:tabs>
        <w:spacing w:before="120" w:after="120"/>
        <w:rPr>
          <w:rFonts w:ascii="Arial" w:hAnsi="Arial" w:cs="Arial"/>
          <w:b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T</w:t>
      </w:r>
      <w:r w:rsidR="0065418F" w:rsidRPr="00720AC8">
        <w:rPr>
          <w:rFonts w:ascii="Arial" w:hAnsi="Arial" w:cs="Arial"/>
          <w:sz w:val="22"/>
          <w:szCs w:val="22"/>
          <w:lang w:val="en-AU"/>
        </w:rPr>
        <w:t>he Medicare $7.00 co-payment impacting DVA Gold and White Card holders, noting that communication around eligibility criteria was confusing</w:t>
      </w:r>
      <w:r w:rsidR="00720AC8" w:rsidRPr="00720AC8">
        <w:rPr>
          <w:rFonts w:ascii="Arial" w:hAnsi="Arial" w:cs="Arial"/>
          <w:sz w:val="22"/>
          <w:szCs w:val="22"/>
          <w:lang w:val="en-AU"/>
        </w:rPr>
        <w:t xml:space="preserve"> - Ms Daniel</w:t>
      </w:r>
      <w:r w:rsidR="0065418F" w:rsidRPr="00720AC8">
        <w:rPr>
          <w:rFonts w:ascii="Arial" w:hAnsi="Arial" w:cs="Arial"/>
          <w:sz w:val="22"/>
          <w:szCs w:val="22"/>
          <w:lang w:val="en-AU"/>
        </w:rPr>
        <w:t xml:space="preserve"> advised that Gold and White card holders are excluded from this measure for DVA funded medical services.  For those services that are not covered under the White Card, the </w:t>
      </w:r>
      <w:r w:rsidR="001478E1">
        <w:rPr>
          <w:rFonts w:ascii="Arial" w:hAnsi="Arial" w:cs="Arial"/>
          <w:sz w:val="22"/>
          <w:szCs w:val="22"/>
          <w:lang w:val="en-AU"/>
        </w:rPr>
        <w:br/>
      </w:r>
      <w:r w:rsidR="0065418F" w:rsidRPr="00720AC8">
        <w:rPr>
          <w:rFonts w:ascii="Arial" w:hAnsi="Arial" w:cs="Arial"/>
          <w:sz w:val="22"/>
          <w:szCs w:val="22"/>
          <w:lang w:val="en-AU"/>
        </w:rPr>
        <w:t>co-payment will apply.</w:t>
      </w:r>
    </w:p>
    <w:p w14:paraId="2F317D65" w14:textId="77777777" w:rsidR="001478E1" w:rsidRDefault="001478E1" w:rsidP="00B71710">
      <w:pPr>
        <w:tabs>
          <w:tab w:val="left" w:pos="900"/>
          <w:tab w:val="left" w:pos="1080"/>
        </w:tabs>
        <w:spacing w:before="120" w:after="120"/>
        <w:ind w:left="720"/>
        <w:rPr>
          <w:rFonts w:ascii="Arial" w:hAnsi="Arial" w:cs="Arial"/>
          <w:color w:val="000000"/>
          <w:sz w:val="22"/>
          <w:szCs w:val="22"/>
          <w:lang w:val="en-AU"/>
        </w:rPr>
      </w:pPr>
      <w:r w:rsidRPr="004F4CDE">
        <w:rPr>
          <w:rFonts w:ascii="Arial" w:hAnsi="Arial" w:cs="Arial"/>
          <w:color w:val="000000"/>
          <w:sz w:val="22"/>
          <w:szCs w:val="22"/>
          <w:lang w:val="en-AU"/>
        </w:rPr>
        <w:t>D</w:t>
      </w:r>
      <w:r w:rsidR="00CD5972">
        <w:rPr>
          <w:rFonts w:ascii="Arial" w:hAnsi="Arial" w:cs="Arial"/>
          <w:color w:val="000000"/>
          <w:sz w:val="22"/>
          <w:szCs w:val="22"/>
          <w:lang w:val="en-AU"/>
        </w:rPr>
        <w:t>VA</w:t>
      </w:r>
      <w:r w:rsidRPr="004F4CDE">
        <w:rPr>
          <w:rFonts w:ascii="Arial" w:hAnsi="Arial" w:cs="Arial"/>
          <w:color w:val="000000"/>
          <w:sz w:val="22"/>
          <w:szCs w:val="22"/>
          <w:lang w:val="en-AU"/>
        </w:rPr>
        <w:t xml:space="preserve"> is currently drafting correspondence to General Practitioners</w:t>
      </w:r>
      <w:r>
        <w:rPr>
          <w:rFonts w:ascii="Arial" w:hAnsi="Arial" w:cs="Arial"/>
          <w:color w:val="000000"/>
          <w:sz w:val="22"/>
          <w:szCs w:val="22"/>
          <w:lang w:val="en-AU"/>
        </w:rPr>
        <w:t xml:space="preserve"> (GP)</w:t>
      </w:r>
      <w:r w:rsidRPr="004F4CDE">
        <w:rPr>
          <w:rFonts w:ascii="Arial" w:hAnsi="Arial" w:cs="Arial"/>
          <w:color w:val="000000"/>
          <w:sz w:val="22"/>
          <w:szCs w:val="22"/>
          <w:lang w:val="en-AU"/>
        </w:rPr>
        <w:t xml:space="preserve"> to provide this advice.  Ms Daniel </w:t>
      </w:r>
      <w:r>
        <w:rPr>
          <w:rFonts w:ascii="Arial" w:hAnsi="Arial" w:cs="Arial"/>
          <w:color w:val="000000"/>
          <w:sz w:val="22"/>
          <w:szCs w:val="22"/>
          <w:lang w:val="en-AU"/>
        </w:rPr>
        <w:t>provide</w:t>
      </w:r>
      <w:r w:rsidR="00921277">
        <w:rPr>
          <w:rFonts w:ascii="Arial" w:hAnsi="Arial" w:cs="Arial"/>
          <w:color w:val="000000"/>
          <w:sz w:val="22"/>
          <w:szCs w:val="22"/>
          <w:lang w:val="en-AU"/>
        </w:rPr>
        <w:t xml:space="preserve">d members </w:t>
      </w:r>
      <w:r>
        <w:rPr>
          <w:rFonts w:ascii="Arial" w:hAnsi="Arial" w:cs="Arial"/>
          <w:color w:val="000000"/>
          <w:sz w:val="22"/>
          <w:szCs w:val="22"/>
          <w:lang w:val="en-AU"/>
        </w:rPr>
        <w:t>further detail from the Department of Health Budget Announcement excerpt outlining the co-payment i</w:t>
      </w:r>
      <w:r w:rsidRPr="004F4CDE">
        <w:rPr>
          <w:rFonts w:ascii="Arial" w:hAnsi="Arial" w:cs="Arial"/>
          <w:color w:val="000000"/>
          <w:sz w:val="22"/>
          <w:szCs w:val="22"/>
          <w:lang w:val="en-AU"/>
        </w:rPr>
        <w:t>nformation.</w:t>
      </w:r>
      <w:r>
        <w:rPr>
          <w:rFonts w:ascii="Arial" w:hAnsi="Arial" w:cs="Arial"/>
          <w:color w:val="000000"/>
          <w:sz w:val="22"/>
          <w:szCs w:val="22"/>
          <w:lang w:val="en-AU"/>
        </w:rPr>
        <w:t xml:space="preserve">  </w:t>
      </w:r>
      <w:r w:rsidRPr="004F4CDE">
        <w:rPr>
          <w:rFonts w:ascii="Arial" w:hAnsi="Arial" w:cs="Arial"/>
          <w:color w:val="000000"/>
          <w:sz w:val="22"/>
          <w:szCs w:val="22"/>
          <w:lang w:val="en-AU"/>
        </w:rPr>
        <w:t>An article on the co-payment impacts will be published in an upcoming VetAffairs issue.</w:t>
      </w:r>
    </w:p>
    <w:p w14:paraId="18A45BF1" w14:textId="77777777" w:rsidR="0065418F" w:rsidRPr="00720AC8" w:rsidRDefault="001A1F1E" w:rsidP="00B71710">
      <w:pPr>
        <w:numPr>
          <w:ilvl w:val="0"/>
          <w:numId w:val="37"/>
          <w:numberingChange w:id="16" w:author="Jane Gellel" w:date="2014-08-05T15:16:00Z" w:original=""/>
        </w:numPr>
        <w:tabs>
          <w:tab w:val="num" w:pos="360"/>
          <w:tab w:val="left" w:pos="1080"/>
        </w:tabs>
        <w:spacing w:before="120" w:after="12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lastRenderedPageBreak/>
        <w:t>Continuation</w:t>
      </w:r>
      <w:r w:rsidR="006B4165">
        <w:rPr>
          <w:rFonts w:ascii="Arial" w:hAnsi="Arial" w:cs="Arial"/>
          <w:sz w:val="22"/>
          <w:szCs w:val="22"/>
          <w:lang w:val="en-AU"/>
        </w:rPr>
        <w:t xml:space="preserve"> of the</w:t>
      </w:r>
      <w:r w:rsidR="007D4618" w:rsidRPr="007D4618">
        <w:rPr>
          <w:rFonts w:ascii="Arial" w:hAnsi="Arial" w:cs="Arial"/>
          <w:sz w:val="22"/>
          <w:szCs w:val="22"/>
          <w:lang w:val="en-AU"/>
        </w:rPr>
        <w:t xml:space="preserve"> </w:t>
      </w:r>
      <w:r w:rsidR="007D4618">
        <w:rPr>
          <w:rFonts w:ascii="Arial" w:hAnsi="Arial" w:cs="Arial"/>
          <w:sz w:val="22"/>
          <w:szCs w:val="22"/>
          <w:lang w:val="en-AU"/>
        </w:rPr>
        <w:t>I</w:t>
      </w:r>
      <w:r w:rsidR="007D4618" w:rsidRPr="007D4618">
        <w:rPr>
          <w:rFonts w:ascii="Arial" w:hAnsi="Arial" w:cs="Arial"/>
          <w:sz w:val="22"/>
          <w:szCs w:val="22"/>
        </w:rPr>
        <w:t>ncome Support Bonus</w:t>
      </w:r>
      <w:r w:rsidR="007D4618">
        <w:rPr>
          <w:rFonts w:ascii="Arial" w:hAnsi="Arial" w:cs="Arial"/>
          <w:sz w:val="22"/>
          <w:szCs w:val="22"/>
        </w:rPr>
        <w:t xml:space="preserve"> and the</w:t>
      </w:r>
      <w:r w:rsidR="006B4165">
        <w:rPr>
          <w:rFonts w:ascii="Arial" w:hAnsi="Arial" w:cs="Arial"/>
          <w:sz w:val="22"/>
          <w:szCs w:val="22"/>
          <w:lang w:val="en-AU"/>
        </w:rPr>
        <w:t xml:space="preserve"> </w:t>
      </w:r>
      <w:r w:rsidR="007D4618">
        <w:rPr>
          <w:rFonts w:ascii="Arial" w:hAnsi="Arial" w:cs="Arial"/>
          <w:sz w:val="22"/>
          <w:szCs w:val="22"/>
          <w:lang w:val="en-AU"/>
        </w:rPr>
        <w:t>Education B</w:t>
      </w:r>
      <w:r w:rsidR="0065418F" w:rsidRPr="00720AC8">
        <w:rPr>
          <w:rFonts w:ascii="Arial" w:hAnsi="Arial" w:cs="Arial"/>
          <w:sz w:val="22"/>
          <w:szCs w:val="22"/>
          <w:lang w:val="en-AU"/>
        </w:rPr>
        <w:t>onus</w:t>
      </w:r>
      <w:r w:rsidR="007D4618">
        <w:rPr>
          <w:rFonts w:ascii="Arial" w:hAnsi="Arial" w:cs="Arial"/>
          <w:sz w:val="22"/>
          <w:szCs w:val="22"/>
          <w:lang w:val="en-AU"/>
        </w:rPr>
        <w:t xml:space="preserve"> </w:t>
      </w:r>
      <w:r w:rsidR="00720AC8" w:rsidRPr="00720AC8">
        <w:rPr>
          <w:rFonts w:ascii="Arial" w:hAnsi="Arial" w:cs="Arial"/>
          <w:sz w:val="22"/>
          <w:szCs w:val="22"/>
          <w:lang w:val="en-AU"/>
        </w:rPr>
        <w:t>for</w:t>
      </w:r>
      <w:r w:rsidR="006B4165">
        <w:rPr>
          <w:rFonts w:ascii="Arial" w:hAnsi="Arial" w:cs="Arial"/>
          <w:sz w:val="22"/>
          <w:szCs w:val="22"/>
          <w:lang w:val="en-AU"/>
        </w:rPr>
        <w:t xml:space="preserve"> </w:t>
      </w:r>
      <w:r w:rsidR="00274B4F" w:rsidRPr="00274B4F">
        <w:rPr>
          <w:rFonts w:ascii="Arial" w:hAnsi="Arial" w:cs="Arial"/>
          <w:sz w:val="22"/>
          <w:szCs w:val="22"/>
          <w:lang w:val="en-AU"/>
        </w:rPr>
        <w:t>recipients of fortnightly education allowances under the Veterans’ Children Education Scheme and the Military Rehabilitation and Compensation Act Education and Training Scheme</w:t>
      </w:r>
      <w:r w:rsidR="00151B93">
        <w:rPr>
          <w:rFonts w:ascii="Arial" w:hAnsi="Arial" w:cs="Arial"/>
          <w:sz w:val="22"/>
          <w:szCs w:val="22"/>
          <w:lang w:val="en-AU"/>
        </w:rPr>
        <w:t xml:space="preserve"> - </w:t>
      </w:r>
      <w:r w:rsidR="0065418F" w:rsidRPr="00720AC8">
        <w:rPr>
          <w:rFonts w:ascii="Arial" w:hAnsi="Arial" w:cs="Arial"/>
          <w:sz w:val="22"/>
          <w:szCs w:val="22"/>
          <w:lang w:val="en-AU"/>
        </w:rPr>
        <w:t xml:space="preserve">  Ms Foreman advised that th</w:t>
      </w:r>
      <w:r w:rsidR="00E057ED">
        <w:rPr>
          <w:rFonts w:ascii="Arial" w:hAnsi="Arial" w:cs="Arial"/>
          <w:sz w:val="22"/>
          <w:szCs w:val="22"/>
          <w:lang w:val="en-AU"/>
        </w:rPr>
        <w:t>e</w:t>
      </w:r>
      <w:r>
        <w:rPr>
          <w:rFonts w:ascii="Arial" w:hAnsi="Arial" w:cs="Arial"/>
          <w:sz w:val="22"/>
          <w:szCs w:val="22"/>
          <w:lang w:val="en-AU"/>
        </w:rPr>
        <w:t>s</w:t>
      </w:r>
      <w:r w:rsidR="00E057ED">
        <w:rPr>
          <w:rFonts w:ascii="Arial" w:hAnsi="Arial" w:cs="Arial"/>
          <w:sz w:val="22"/>
          <w:szCs w:val="22"/>
          <w:lang w:val="en-AU"/>
        </w:rPr>
        <w:t>e</w:t>
      </w:r>
      <w:r w:rsidR="0065418F" w:rsidRPr="00720AC8">
        <w:rPr>
          <w:rFonts w:ascii="Arial" w:hAnsi="Arial" w:cs="Arial"/>
          <w:sz w:val="22"/>
          <w:szCs w:val="22"/>
          <w:lang w:val="en-AU"/>
        </w:rPr>
        <w:t xml:space="preserve"> payment</w:t>
      </w:r>
      <w:r w:rsidR="00E057ED">
        <w:rPr>
          <w:rFonts w:ascii="Arial" w:hAnsi="Arial" w:cs="Arial"/>
          <w:sz w:val="22"/>
          <w:szCs w:val="22"/>
          <w:lang w:val="en-AU"/>
        </w:rPr>
        <w:t>s</w:t>
      </w:r>
      <w:r w:rsidR="0065418F" w:rsidRPr="00720AC8">
        <w:rPr>
          <w:rFonts w:ascii="Arial" w:hAnsi="Arial" w:cs="Arial"/>
          <w:sz w:val="22"/>
          <w:szCs w:val="22"/>
          <w:lang w:val="en-AU"/>
        </w:rPr>
        <w:t xml:space="preserve"> would continue.</w:t>
      </w:r>
    </w:p>
    <w:p w14:paraId="7467F4A1" w14:textId="77777777" w:rsidR="00526607" w:rsidRDefault="0065418F" w:rsidP="00B71710">
      <w:pPr>
        <w:numPr>
          <w:ilvl w:val="0"/>
          <w:numId w:val="37"/>
          <w:numberingChange w:id="17" w:author="Jane Gellel" w:date="2014-08-05T15:16:00Z" w:original=""/>
        </w:numPr>
        <w:tabs>
          <w:tab w:val="num" w:pos="360"/>
          <w:tab w:val="left" w:pos="1080"/>
        </w:tabs>
        <w:spacing w:before="120" w:after="120"/>
        <w:rPr>
          <w:rFonts w:ascii="Arial" w:hAnsi="Arial" w:cs="Arial"/>
          <w:sz w:val="22"/>
          <w:szCs w:val="22"/>
          <w:lang w:val="en-AU"/>
        </w:rPr>
      </w:pPr>
      <w:r w:rsidRPr="00720AC8">
        <w:rPr>
          <w:rFonts w:ascii="Arial" w:hAnsi="Arial" w:cs="Arial"/>
          <w:sz w:val="22"/>
          <w:szCs w:val="22"/>
          <w:lang w:val="en-AU"/>
        </w:rPr>
        <w:t>Commission of Audit (CoA) recommendations</w:t>
      </w:r>
      <w:r w:rsidR="00720AC8" w:rsidRPr="00720AC8">
        <w:rPr>
          <w:rFonts w:ascii="Arial" w:hAnsi="Arial" w:cs="Arial"/>
          <w:sz w:val="22"/>
          <w:szCs w:val="22"/>
          <w:lang w:val="en-AU"/>
        </w:rPr>
        <w:t xml:space="preserve"> - </w:t>
      </w:r>
      <w:r w:rsidR="00526607">
        <w:rPr>
          <w:rFonts w:ascii="Arial" w:hAnsi="Arial" w:cs="Arial"/>
          <w:sz w:val="22"/>
          <w:szCs w:val="22"/>
          <w:lang w:val="en-AU"/>
        </w:rPr>
        <w:t>Following the increase in</w:t>
      </w:r>
      <w:r w:rsidR="005771FC">
        <w:rPr>
          <w:rFonts w:ascii="Arial" w:hAnsi="Arial" w:cs="Arial"/>
          <w:sz w:val="22"/>
          <w:szCs w:val="22"/>
          <w:lang w:val="en-AU"/>
        </w:rPr>
        <w:t xml:space="preserve"> the</w:t>
      </w:r>
      <w:r w:rsidR="00526607">
        <w:rPr>
          <w:rFonts w:ascii="Arial" w:hAnsi="Arial" w:cs="Arial"/>
          <w:sz w:val="22"/>
          <w:szCs w:val="22"/>
          <w:lang w:val="en-AU"/>
        </w:rPr>
        <w:t xml:space="preserve"> retirement age what will be the impact on eligibility for Incapacity payments under the </w:t>
      </w:r>
      <w:r w:rsidR="00526607" w:rsidRPr="006C5FB8">
        <w:rPr>
          <w:rFonts w:ascii="Arial" w:hAnsi="Arial" w:cs="Arial"/>
          <w:i/>
          <w:sz w:val="22"/>
          <w:szCs w:val="22"/>
          <w:lang w:val="en-AU"/>
        </w:rPr>
        <w:t xml:space="preserve">Safety, Rehabilitation and Compensation Act 1988 </w:t>
      </w:r>
      <w:r w:rsidR="00526607" w:rsidRPr="006C5FB8">
        <w:rPr>
          <w:rFonts w:ascii="Arial" w:hAnsi="Arial" w:cs="Arial"/>
          <w:sz w:val="22"/>
          <w:szCs w:val="22"/>
          <w:lang w:val="en-AU"/>
        </w:rPr>
        <w:t>(SRCA)</w:t>
      </w:r>
      <w:r w:rsidR="00526607">
        <w:rPr>
          <w:rFonts w:ascii="Arial" w:hAnsi="Arial" w:cs="Arial"/>
          <w:sz w:val="22"/>
          <w:szCs w:val="22"/>
          <w:lang w:val="en-AU"/>
        </w:rPr>
        <w:t xml:space="preserve"> - Mr Harrigan advised that there was no decision as yet.  The Chair noted that these concerns relate to the CoA and this issue had not been taken up in the 2014-15 Budget. </w:t>
      </w:r>
    </w:p>
    <w:p w14:paraId="5320BAA6" w14:textId="77777777" w:rsidR="0065418F" w:rsidRPr="00720AC8" w:rsidRDefault="001478E1" w:rsidP="00B71710">
      <w:pPr>
        <w:tabs>
          <w:tab w:val="left" w:pos="1080"/>
        </w:tabs>
        <w:spacing w:before="120" w:after="120"/>
        <w:ind w:left="72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The Chair</w:t>
      </w:r>
      <w:r w:rsidR="0065418F" w:rsidRPr="00720AC8">
        <w:rPr>
          <w:rFonts w:ascii="Arial" w:hAnsi="Arial" w:cs="Arial"/>
          <w:sz w:val="22"/>
          <w:szCs w:val="22"/>
          <w:lang w:val="en-AU"/>
        </w:rPr>
        <w:t xml:space="preserve"> advised that the CoA recommendations were not Government policy.</w:t>
      </w:r>
    </w:p>
    <w:p w14:paraId="29A55D61" w14:textId="77777777" w:rsidR="001A1F1E" w:rsidRDefault="001A1F1E" w:rsidP="00B71710">
      <w:pPr>
        <w:numPr>
          <w:ilvl w:val="0"/>
          <w:numId w:val="37"/>
          <w:numberingChange w:id="18" w:author="Jane Gellel" w:date="2014-08-05T15:16:00Z" w:original=""/>
        </w:numPr>
        <w:tabs>
          <w:tab w:val="num" w:pos="360"/>
          <w:tab w:val="left" w:pos="1080"/>
        </w:tabs>
        <w:spacing w:before="120" w:after="12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W</w:t>
      </w:r>
      <w:r w:rsidR="0065418F" w:rsidRPr="00720AC8">
        <w:rPr>
          <w:rFonts w:ascii="Arial" w:hAnsi="Arial" w:cs="Arial"/>
          <w:sz w:val="22"/>
          <w:szCs w:val="22"/>
          <w:lang w:val="en-AU"/>
        </w:rPr>
        <w:t xml:space="preserve">ould </w:t>
      </w:r>
      <w:r w:rsidR="00E057ED">
        <w:rPr>
          <w:rFonts w:ascii="Arial" w:hAnsi="Arial" w:cs="Arial"/>
          <w:sz w:val="22"/>
          <w:szCs w:val="22"/>
          <w:lang w:val="en-AU"/>
        </w:rPr>
        <w:t xml:space="preserve">there </w:t>
      </w:r>
      <w:r w:rsidR="0065418F" w:rsidRPr="00720AC8">
        <w:rPr>
          <w:rFonts w:ascii="Arial" w:hAnsi="Arial" w:cs="Arial"/>
          <w:sz w:val="22"/>
          <w:szCs w:val="22"/>
          <w:lang w:val="en-AU"/>
        </w:rPr>
        <w:t xml:space="preserve">be a corresponding increase to the Pharmaceutical </w:t>
      </w:r>
      <w:r w:rsidR="001C4EC8">
        <w:rPr>
          <w:rFonts w:ascii="Arial" w:hAnsi="Arial" w:cs="Arial"/>
          <w:sz w:val="22"/>
          <w:szCs w:val="22"/>
          <w:lang w:val="en-AU"/>
        </w:rPr>
        <w:t xml:space="preserve">Allowance (PA) </w:t>
      </w:r>
      <w:r w:rsidR="0065418F" w:rsidRPr="00720AC8">
        <w:rPr>
          <w:rFonts w:ascii="Arial" w:hAnsi="Arial" w:cs="Arial"/>
          <w:sz w:val="22"/>
          <w:szCs w:val="22"/>
          <w:lang w:val="en-AU"/>
        </w:rPr>
        <w:t>in line with the $0.80 increase to the pharmaceutical co</w:t>
      </w:r>
      <w:r w:rsidR="00E057ED">
        <w:rPr>
          <w:rFonts w:ascii="Arial" w:hAnsi="Arial" w:cs="Arial"/>
          <w:sz w:val="22"/>
          <w:szCs w:val="22"/>
          <w:lang w:val="en-AU"/>
        </w:rPr>
        <w:t>-</w:t>
      </w:r>
      <w:r w:rsidR="0065418F" w:rsidRPr="00720AC8">
        <w:rPr>
          <w:rFonts w:ascii="Arial" w:hAnsi="Arial" w:cs="Arial"/>
          <w:sz w:val="22"/>
          <w:szCs w:val="22"/>
          <w:lang w:val="en-AU"/>
        </w:rPr>
        <w:t>payment</w:t>
      </w:r>
      <w:r w:rsidR="00720AC8" w:rsidRPr="00720AC8">
        <w:rPr>
          <w:rFonts w:ascii="Arial" w:hAnsi="Arial" w:cs="Arial"/>
          <w:sz w:val="22"/>
          <w:szCs w:val="22"/>
          <w:lang w:val="en-AU"/>
        </w:rPr>
        <w:t xml:space="preserve"> - </w:t>
      </w:r>
      <w:r w:rsidR="0065418F" w:rsidRPr="00720AC8">
        <w:rPr>
          <w:rFonts w:ascii="Arial" w:hAnsi="Arial" w:cs="Arial"/>
          <w:sz w:val="22"/>
          <w:szCs w:val="22"/>
          <w:lang w:val="en-AU"/>
        </w:rPr>
        <w:t xml:space="preserve">Ms Daniel advised there would </w:t>
      </w:r>
      <w:r w:rsidR="000F645C">
        <w:rPr>
          <w:rFonts w:ascii="Arial" w:hAnsi="Arial" w:cs="Arial"/>
          <w:sz w:val="22"/>
          <w:szCs w:val="22"/>
          <w:lang w:val="en-AU"/>
        </w:rPr>
        <w:t>b</w:t>
      </w:r>
      <w:r w:rsidR="0065418F" w:rsidRPr="00720AC8">
        <w:rPr>
          <w:rFonts w:ascii="Arial" w:hAnsi="Arial" w:cs="Arial"/>
          <w:sz w:val="22"/>
          <w:szCs w:val="22"/>
          <w:lang w:val="en-AU"/>
        </w:rPr>
        <w:t>e</w:t>
      </w:r>
      <w:r w:rsidR="000F645C">
        <w:rPr>
          <w:rFonts w:ascii="Arial" w:hAnsi="Arial" w:cs="Arial"/>
          <w:sz w:val="22"/>
          <w:szCs w:val="22"/>
          <w:lang w:val="en-AU"/>
        </w:rPr>
        <w:t xml:space="preserve"> no increase in the VPRS</w:t>
      </w:r>
      <w:r w:rsidR="0065418F" w:rsidRPr="00720AC8">
        <w:rPr>
          <w:rFonts w:ascii="Arial" w:hAnsi="Arial" w:cs="Arial"/>
          <w:sz w:val="22"/>
          <w:szCs w:val="22"/>
          <w:lang w:val="en-AU"/>
        </w:rPr>
        <w:t>.</w:t>
      </w:r>
    </w:p>
    <w:p w14:paraId="47FC1B5E" w14:textId="77777777" w:rsidR="006C5FB8" w:rsidRDefault="006C5FB8" w:rsidP="00B71710">
      <w:pPr>
        <w:numPr>
          <w:ilvl w:val="0"/>
          <w:numId w:val="37"/>
          <w:numberingChange w:id="19" w:author="Jane Gellel" w:date="2014-08-05T15:16:00Z" w:original=""/>
        </w:numPr>
        <w:tabs>
          <w:tab w:val="num" w:pos="360"/>
          <w:tab w:val="left" w:pos="1080"/>
        </w:tabs>
        <w:spacing w:before="120" w:after="12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Changes to services provided by Optometrists - Ms Daniel undertook to advise members of the </w:t>
      </w:r>
      <w:r w:rsidR="00B578E4">
        <w:rPr>
          <w:rFonts w:ascii="Arial" w:hAnsi="Arial" w:cs="Arial"/>
          <w:sz w:val="22"/>
          <w:szCs w:val="22"/>
          <w:lang w:val="en-AU"/>
        </w:rPr>
        <w:t xml:space="preserve">date of </w:t>
      </w:r>
      <w:r>
        <w:rPr>
          <w:rFonts w:ascii="Arial" w:hAnsi="Arial" w:cs="Arial"/>
          <w:sz w:val="22"/>
          <w:szCs w:val="22"/>
          <w:lang w:val="en-AU"/>
        </w:rPr>
        <w:t xml:space="preserve">commencement </w:t>
      </w:r>
      <w:r w:rsidR="00B578E4">
        <w:rPr>
          <w:rFonts w:ascii="Arial" w:hAnsi="Arial" w:cs="Arial"/>
          <w:sz w:val="22"/>
          <w:szCs w:val="22"/>
          <w:lang w:val="en-AU"/>
        </w:rPr>
        <w:t>for</w:t>
      </w:r>
      <w:r>
        <w:rPr>
          <w:rFonts w:ascii="Arial" w:hAnsi="Arial" w:cs="Arial"/>
          <w:sz w:val="22"/>
          <w:szCs w:val="22"/>
          <w:lang w:val="en-AU"/>
        </w:rPr>
        <w:t xml:space="preserve"> this initiative.</w:t>
      </w:r>
    </w:p>
    <w:p w14:paraId="2DB2C9C7" w14:textId="77777777" w:rsidR="006C5FB8" w:rsidRDefault="007B6F45" w:rsidP="00B71710">
      <w:pPr>
        <w:numPr>
          <w:ilvl w:val="0"/>
          <w:numId w:val="37"/>
          <w:numberingChange w:id="20" w:author="Jane Gellel" w:date="2014-08-05T15:16:00Z" w:original=""/>
        </w:numPr>
        <w:tabs>
          <w:tab w:val="num" w:pos="360"/>
          <w:tab w:val="left" w:pos="1080"/>
        </w:tabs>
        <w:spacing w:before="120" w:after="12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Management of medical reviews for recipients of Incapacity Payments - M</w:t>
      </w:r>
      <w:r w:rsidR="00EE32BD">
        <w:rPr>
          <w:rFonts w:ascii="Arial" w:hAnsi="Arial" w:cs="Arial"/>
          <w:sz w:val="22"/>
          <w:szCs w:val="22"/>
          <w:lang w:val="en-AU"/>
        </w:rPr>
        <w:t xml:space="preserve">r Harrigan </w:t>
      </w:r>
      <w:r>
        <w:rPr>
          <w:rFonts w:ascii="Arial" w:hAnsi="Arial" w:cs="Arial"/>
          <w:sz w:val="22"/>
          <w:szCs w:val="22"/>
          <w:lang w:val="en-AU"/>
        </w:rPr>
        <w:t xml:space="preserve">advised that </w:t>
      </w:r>
      <w:r w:rsidR="0093001F">
        <w:rPr>
          <w:rFonts w:ascii="Arial" w:hAnsi="Arial" w:cs="Arial"/>
          <w:sz w:val="22"/>
          <w:szCs w:val="22"/>
          <w:lang w:val="en-AU"/>
        </w:rPr>
        <w:t>c</w:t>
      </w:r>
      <w:r w:rsidR="0093001F" w:rsidRPr="008E261E">
        <w:rPr>
          <w:rFonts w:ascii="Arial" w:hAnsi="Arial" w:cs="Arial"/>
          <w:sz w:val="22"/>
          <w:szCs w:val="22"/>
          <w:lang w:val="en-AU"/>
        </w:rPr>
        <w:t xml:space="preserve">lients who have been in continuous receipt of incapacity payments for 12 months or more under the </w:t>
      </w:r>
      <w:r w:rsidR="0093001F" w:rsidRPr="008E261E">
        <w:rPr>
          <w:rFonts w:ascii="Arial" w:hAnsi="Arial" w:cs="Arial"/>
          <w:i/>
          <w:sz w:val="22"/>
          <w:szCs w:val="22"/>
          <w:lang w:val="en-AU"/>
        </w:rPr>
        <w:t>SRC</w:t>
      </w:r>
      <w:r w:rsidR="00CD5972">
        <w:rPr>
          <w:rFonts w:ascii="Arial" w:hAnsi="Arial" w:cs="Arial"/>
          <w:i/>
          <w:sz w:val="22"/>
          <w:szCs w:val="22"/>
          <w:lang w:val="en-AU"/>
        </w:rPr>
        <w:t>A</w:t>
      </w:r>
      <w:r w:rsidR="0093001F" w:rsidRPr="008E261E">
        <w:rPr>
          <w:rFonts w:ascii="Arial" w:hAnsi="Arial" w:cs="Arial"/>
          <w:i/>
          <w:sz w:val="22"/>
          <w:szCs w:val="22"/>
          <w:lang w:val="en-AU"/>
        </w:rPr>
        <w:t xml:space="preserve"> </w:t>
      </w:r>
      <w:r w:rsidR="0093001F" w:rsidRPr="008E261E">
        <w:rPr>
          <w:rFonts w:ascii="Arial" w:hAnsi="Arial" w:cs="Arial"/>
          <w:sz w:val="22"/>
          <w:szCs w:val="22"/>
          <w:lang w:val="en-AU"/>
        </w:rPr>
        <w:t xml:space="preserve">or the </w:t>
      </w:r>
      <w:r w:rsidR="0093001F" w:rsidRPr="008E261E">
        <w:rPr>
          <w:rFonts w:ascii="Arial" w:hAnsi="Arial" w:cs="Arial"/>
          <w:i/>
          <w:sz w:val="22"/>
          <w:szCs w:val="22"/>
          <w:lang w:val="en-AU"/>
        </w:rPr>
        <w:t xml:space="preserve">MRCA </w:t>
      </w:r>
      <w:r w:rsidR="0093001F" w:rsidRPr="008E261E">
        <w:rPr>
          <w:rFonts w:ascii="Arial" w:hAnsi="Arial" w:cs="Arial"/>
          <w:sz w:val="22"/>
          <w:szCs w:val="22"/>
          <w:lang w:val="en-AU"/>
        </w:rPr>
        <w:t>policies will undergo a review to confirm that their service related condition continues to match their capacity to work.  Clients will be required to provide a report from their treating medical specialist, or will be referred to a medical specialist to asses</w:t>
      </w:r>
      <w:r w:rsidR="006B1381">
        <w:rPr>
          <w:rFonts w:ascii="Arial" w:hAnsi="Arial" w:cs="Arial"/>
          <w:sz w:val="22"/>
          <w:szCs w:val="22"/>
          <w:lang w:val="en-AU"/>
        </w:rPr>
        <w:t>s</w:t>
      </w:r>
      <w:r w:rsidR="0093001F" w:rsidRPr="008E261E">
        <w:rPr>
          <w:rFonts w:ascii="Arial" w:hAnsi="Arial" w:cs="Arial"/>
          <w:sz w:val="22"/>
          <w:szCs w:val="22"/>
          <w:lang w:val="en-AU"/>
        </w:rPr>
        <w:t xml:space="preserve"> their level of incapacity.</w:t>
      </w:r>
      <w:r w:rsidR="0093001F">
        <w:rPr>
          <w:rFonts w:ascii="Arial" w:hAnsi="Arial" w:cs="Arial"/>
          <w:sz w:val="22"/>
          <w:szCs w:val="22"/>
          <w:lang w:val="en-AU"/>
        </w:rPr>
        <w:t xml:space="preserve">  </w:t>
      </w:r>
      <w:r w:rsidR="0093001F" w:rsidRPr="008E261E">
        <w:rPr>
          <w:rFonts w:ascii="Arial" w:hAnsi="Arial" w:cs="Arial"/>
          <w:sz w:val="22"/>
          <w:szCs w:val="22"/>
          <w:lang w:val="en-AU"/>
        </w:rPr>
        <w:t>Entitlements to permanent impairment payments will not be affected by the review</w:t>
      </w:r>
      <w:r w:rsidR="006B1381" w:rsidRPr="008E261E">
        <w:rPr>
          <w:rFonts w:ascii="Arial" w:hAnsi="Arial" w:cs="Arial"/>
          <w:sz w:val="22"/>
          <w:szCs w:val="22"/>
          <w:lang w:val="en-AU"/>
        </w:rPr>
        <w:t>.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</w:p>
    <w:p w14:paraId="3EF3AEF6" w14:textId="77777777" w:rsidR="001A1F1E" w:rsidRDefault="001A1F1E" w:rsidP="00B7171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Chair noted the </w:t>
      </w:r>
      <w:r w:rsidR="00F215F6">
        <w:rPr>
          <w:rFonts w:ascii="Arial" w:hAnsi="Arial" w:cs="Arial"/>
          <w:sz w:val="22"/>
          <w:szCs w:val="22"/>
        </w:rPr>
        <w:t xml:space="preserve">disappointment of the </w:t>
      </w:r>
      <w:r w:rsidRPr="001A1F1E">
        <w:rPr>
          <w:rFonts w:ascii="Arial" w:hAnsi="Arial" w:cs="Arial"/>
          <w:sz w:val="22"/>
          <w:szCs w:val="22"/>
        </w:rPr>
        <w:t>Australian Federation of Totally and Permanently Incapacitated Ex-Servicemen and Women</w:t>
      </w:r>
      <w:r>
        <w:rPr>
          <w:rFonts w:ascii="Arial" w:hAnsi="Arial" w:cs="Arial"/>
          <w:sz w:val="22"/>
          <w:szCs w:val="22"/>
        </w:rPr>
        <w:t xml:space="preserve"> regarding </w:t>
      </w:r>
      <w:r w:rsidR="00B578E4">
        <w:rPr>
          <w:rFonts w:ascii="Arial" w:hAnsi="Arial" w:cs="Arial"/>
          <w:sz w:val="22"/>
          <w:szCs w:val="22"/>
        </w:rPr>
        <w:t xml:space="preserve">the changes to the </w:t>
      </w:r>
      <w:r>
        <w:rPr>
          <w:rFonts w:ascii="Arial" w:hAnsi="Arial" w:cs="Arial"/>
          <w:sz w:val="22"/>
          <w:szCs w:val="22"/>
        </w:rPr>
        <w:t>disability pension.</w:t>
      </w:r>
    </w:p>
    <w:p w14:paraId="258BDAC7" w14:textId="77777777" w:rsidR="00F215F6" w:rsidRPr="001A1F1E" w:rsidRDefault="00F215F6" w:rsidP="00B71710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Chair requested members provide further questions for DVA to address after they ha</w:t>
      </w:r>
      <w:r w:rsidR="00B7171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</w:t>
      </w:r>
      <w:r w:rsidR="00EE32BD">
        <w:rPr>
          <w:rFonts w:ascii="Arial" w:hAnsi="Arial" w:cs="Arial"/>
          <w:sz w:val="22"/>
          <w:szCs w:val="22"/>
        </w:rPr>
        <w:t>reviewed</w:t>
      </w:r>
      <w:r>
        <w:rPr>
          <w:rFonts w:ascii="Arial" w:hAnsi="Arial" w:cs="Arial"/>
          <w:sz w:val="22"/>
          <w:szCs w:val="22"/>
        </w:rPr>
        <w:t xml:space="preserve"> the </w:t>
      </w:r>
      <w:r w:rsidR="00B71710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udget announcement </w:t>
      </w:r>
      <w:r w:rsidR="00EE32BD">
        <w:rPr>
          <w:rFonts w:ascii="Arial" w:hAnsi="Arial" w:cs="Arial"/>
          <w:sz w:val="22"/>
          <w:szCs w:val="22"/>
        </w:rPr>
        <w:t>in more detail</w:t>
      </w:r>
      <w:r>
        <w:rPr>
          <w:rFonts w:ascii="Arial" w:hAnsi="Arial" w:cs="Arial"/>
          <w:sz w:val="22"/>
          <w:szCs w:val="22"/>
        </w:rPr>
        <w:t>.</w:t>
      </w:r>
    </w:p>
    <w:p w14:paraId="0154BBBE" w14:textId="77777777" w:rsidR="00720AC8" w:rsidRPr="00720AC8" w:rsidRDefault="00720AC8" w:rsidP="00B71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20AC8">
        <w:rPr>
          <w:rFonts w:ascii="Arial" w:hAnsi="Arial" w:cs="Arial"/>
          <w:b/>
          <w:sz w:val="22"/>
          <w:szCs w:val="22"/>
          <w:u w:val="single"/>
        </w:rPr>
        <w:t>Action</w:t>
      </w:r>
    </w:p>
    <w:p w14:paraId="2AB32B63" w14:textId="77777777" w:rsidR="00720AC8" w:rsidRPr="00720AC8" w:rsidRDefault="00720AC8" w:rsidP="00B71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20" w:after="120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720AC8">
        <w:rPr>
          <w:rFonts w:ascii="Arial" w:hAnsi="Arial" w:cs="Arial"/>
          <w:sz w:val="22"/>
          <w:szCs w:val="22"/>
          <w:lang w:val="en-AU"/>
        </w:rPr>
        <w:t>Item 26/1</w:t>
      </w:r>
      <w:r w:rsidRPr="00720AC8">
        <w:rPr>
          <w:rFonts w:ascii="Arial" w:hAnsi="Arial" w:cs="Arial"/>
          <w:sz w:val="22"/>
          <w:szCs w:val="22"/>
          <w:lang w:val="en-AU"/>
        </w:rPr>
        <w:tab/>
      </w:r>
      <w:r w:rsidR="00C267B6">
        <w:rPr>
          <w:rFonts w:ascii="Arial" w:hAnsi="Arial" w:cs="Arial"/>
          <w:sz w:val="22"/>
          <w:szCs w:val="22"/>
          <w:lang w:val="en-AU"/>
        </w:rPr>
        <w:t xml:space="preserve">Ms Daniel, </w:t>
      </w:r>
      <w:r w:rsidR="00C267B6" w:rsidRPr="00C267B6">
        <w:rPr>
          <w:rFonts w:ascii="Arial" w:hAnsi="Arial" w:cs="Arial"/>
          <w:sz w:val="22"/>
          <w:szCs w:val="22"/>
          <w:lang w:val="en-AU"/>
        </w:rPr>
        <w:t>First Assistant Secretary, Health and Community Services</w:t>
      </w:r>
      <w:r w:rsidR="00CD5972">
        <w:rPr>
          <w:rFonts w:ascii="Arial" w:hAnsi="Arial" w:cs="Arial"/>
          <w:sz w:val="22"/>
          <w:szCs w:val="22"/>
          <w:lang w:val="en-AU"/>
        </w:rPr>
        <w:t>,</w:t>
      </w:r>
      <w:r w:rsidR="00C267B6" w:rsidRPr="00C267B6">
        <w:rPr>
          <w:rFonts w:ascii="Arial" w:hAnsi="Arial" w:cs="Arial"/>
          <w:sz w:val="22"/>
          <w:szCs w:val="22"/>
          <w:lang w:val="en-AU"/>
        </w:rPr>
        <w:t xml:space="preserve"> </w:t>
      </w:r>
      <w:r w:rsidR="00C267B6">
        <w:rPr>
          <w:rFonts w:ascii="Arial" w:hAnsi="Arial" w:cs="Arial"/>
          <w:sz w:val="22"/>
          <w:szCs w:val="22"/>
          <w:lang w:val="en-AU"/>
        </w:rPr>
        <w:t xml:space="preserve">will provide confirmation on </w:t>
      </w:r>
      <w:r w:rsidR="00F215F6">
        <w:rPr>
          <w:rFonts w:ascii="Arial" w:hAnsi="Arial" w:cs="Arial"/>
          <w:sz w:val="22"/>
          <w:szCs w:val="22"/>
          <w:lang w:val="en-AU"/>
        </w:rPr>
        <w:t xml:space="preserve">the </w:t>
      </w:r>
      <w:r w:rsidR="00C267B6">
        <w:rPr>
          <w:rFonts w:ascii="Arial" w:hAnsi="Arial" w:cs="Arial"/>
          <w:sz w:val="22"/>
          <w:szCs w:val="22"/>
          <w:lang w:val="en-AU"/>
        </w:rPr>
        <w:t xml:space="preserve">commencement date of </w:t>
      </w:r>
      <w:r w:rsidR="00F215F6">
        <w:rPr>
          <w:rFonts w:ascii="Arial" w:hAnsi="Arial" w:cs="Arial"/>
          <w:sz w:val="22"/>
          <w:szCs w:val="22"/>
          <w:lang w:val="en-AU"/>
        </w:rPr>
        <w:t xml:space="preserve">changes to </w:t>
      </w:r>
      <w:r w:rsidR="00C267B6">
        <w:rPr>
          <w:rFonts w:ascii="Arial" w:hAnsi="Arial" w:cs="Arial"/>
          <w:sz w:val="22"/>
          <w:szCs w:val="22"/>
          <w:lang w:val="en-AU"/>
        </w:rPr>
        <w:t>Optometry services.</w:t>
      </w:r>
    </w:p>
    <w:p w14:paraId="369433C2" w14:textId="77777777" w:rsidR="00720AC8" w:rsidRPr="00720AC8" w:rsidRDefault="00720AC8" w:rsidP="00B71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20" w:after="120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720AC8">
        <w:rPr>
          <w:rFonts w:ascii="Arial" w:hAnsi="Arial" w:cs="Arial"/>
          <w:sz w:val="22"/>
          <w:szCs w:val="22"/>
        </w:rPr>
        <w:t>Item 26/2</w:t>
      </w:r>
      <w:r w:rsidRPr="00720AC8">
        <w:rPr>
          <w:rFonts w:ascii="Arial" w:hAnsi="Arial" w:cs="Arial"/>
          <w:sz w:val="22"/>
          <w:szCs w:val="22"/>
        </w:rPr>
        <w:tab/>
      </w:r>
      <w:r w:rsidR="00F215F6">
        <w:rPr>
          <w:rFonts w:ascii="Arial" w:hAnsi="Arial" w:cs="Arial"/>
          <w:sz w:val="22"/>
          <w:szCs w:val="22"/>
        </w:rPr>
        <w:t xml:space="preserve">Members to provide any further questions on the 2014-15 Budget </w:t>
      </w:r>
      <w:r w:rsidR="007B6F45">
        <w:rPr>
          <w:rFonts w:ascii="Arial" w:hAnsi="Arial" w:cs="Arial"/>
          <w:sz w:val="22"/>
          <w:szCs w:val="22"/>
        </w:rPr>
        <w:t>announcement</w:t>
      </w:r>
      <w:r w:rsidR="00F215F6">
        <w:rPr>
          <w:rFonts w:ascii="Arial" w:hAnsi="Arial" w:cs="Arial"/>
          <w:sz w:val="22"/>
          <w:szCs w:val="22"/>
        </w:rPr>
        <w:t xml:space="preserve"> to the ESORT Secretariat.</w:t>
      </w:r>
    </w:p>
    <w:p w14:paraId="6E9260B2" w14:textId="77777777" w:rsidR="000A6F1E" w:rsidRPr="00720AC8" w:rsidRDefault="000A6F1E" w:rsidP="00B71710">
      <w:pPr>
        <w:spacing w:before="120" w:after="120"/>
        <w:ind w:right="-328"/>
        <w:rPr>
          <w:rFonts w:ascii="Arial" w:hAnsi="Arial" w:cs="Arial"/>
          <w:b/>
          <w:sz w:val="22"/>
          <w:szCs w:val="22"/>
        </w:rPr>
      </w:pPr>
      <w:r w:rsidRPr="00720AC8">
        <w:rPr>
          <w:rFonts w:ascii="Arial" w:hAnsi="Arial" w:cs="Arial"/>
          <w:b/>
          <w:bCs/>
          <w:sz w:val="22"/>
          <w:szCs w:val="22"/>
          <w:lang w:val="en-AU"/>
        </w:rPr>
        <w:t xml:space="preserve">Agenda Item </w:t>
      </w:r>
      <w:r w:rsidR="008652DA" w:rsidRPr="00720AC8">
        <w:rPr>
          <w:rFonts w:ascii="Arial" w:hAnsi="Arial" w:cs="Arial"/>
          <w:b/>
          <w:bCs/>
          <w:sz w:val="22"/>
          <w:szCs w:val="22"/>
          <w:lang w:val="en-AU"/>
        </w:rPr>
        <w:t>4</w:t>
      </w:r>
      <w:r w:rsidRPr="00720AC8">
        <w:rPr>
          <w:rFonts w:ascii="Arial" w:hAnsi="Arial" w:cs="Arial"/>
          <w:b/>
          <w:bCs/>
          <w:sz w:val="22"/>
          <w:szCs w:val="22"/>
          <w:lang w:val="en-AU"/>
        </w:rPr>
        <w:t>.</w:t>
      </w:r>
      <w:r w:rsidRPr="00720AC8">
        <w:rPr>
          <w:rFonts w:ascii="Arial" w:hAnsi="Arial" w:cs="Arial"/>
          <w:b/>
          <w:bCs/>
          <w:sz w:val="22"/>
          <w:szCs w:val="22"/>
          <w:lang w:val="en-AU"/>
        </w:rPr>
        <w:tab/>
      </w:r>
      <w:r w:rsidR="00356126" w:rsidRPr="00720AC8">
        <w:rPr>
          <w:rFonts w:ascii="Arial" w:hAnsi="Arial" w:cs="Arial"/>
          <w:b/>
          <w:sz w:val="22"/>
          <w:szCs w:val="22"/>
        </w:rPr>
        <w:t>Other business</w:t>
      </w:r>
    </w:p>
    <w:p w14:paraId="00946C47" w14:textId="77777777" w:rsidR="00720AC8" w:rsidRPr="00720AC8" w:rsidRDefault="00720AC8" w:rsidP="00B71710">
      <w:pPr>
        <w:spacing w:before="120" w:after="120"/>
        <w:rPr>
          <w:rFonts w:ascii="Arial" w:hAnsi="Arial" w:cs="Arial"/>
          <w:sz w:val="22"/>
          <w:szCs w:val="22"/>
        </w:rPr>
      </w:pPr>
      <w:r w:rsidRPr="00720AC8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Chair</w:t>
      </w:r>
      <w:r w:rsidRPr="00720AC8">
        <w:rPr>
          <w:rFonts w:ascii="Arial" w:hAnsi="Arial" w:cs="Arial"/>
          <w:sz w:val="22"/>
          <w:szCs w:val="22"/>
        </w:rPr>
        <w:t xml:space="preserve"> confirmed $49.2 billion will be allocated to the Department over the four years forward estimates period.  </w:t>
      </w:r>
    </w:p>
    <w:p w14:paraId="590A8A93" w14:textId="77777777" w:rsidR="002E46E8" w:rsidRPr="00720AC8" w:rsidRDefault="001F2824" w:rsidP="00B71710">
      <w:pPr>
        <w:spacing w:before="120" w:after="120"/>
        <w:ind w:right="-328"/>
        <w:rPr>
          <w:rFonts w:ascii="Arial" w:hAnsi="Arial" w:cs="Arial"/>
          <w:b/>
          <w:sz w:val="22"/>
          <w:szCs w:val="22"/>
        </w:rPr>
      </w:pPr>
      <w:r w:rsidRPr="00720AC8">
        <w:rPr>
          <w:rFonts w:ascii="Arial" w:hAnsi="Arial" w:cs="Arial"/>
          <w:sz w:val="22"/>
          <w:szCs w:val="22"/>
          <w:lang w:val="en-AU"/>
        </w:rPr>
        <w:t xml:space="preserve">The Chair </w:t>
      </w:r>
      <w:r w:rsidR="002E46E8" w:rsidRPr="00720AC8">
        <w:rPr>
          <w:rFonts w:ascii="Arial" w:hAnsi="Arial" w:cs="Arial"/>
          <w:sz w:val="22"/>
          <w:szCs w:val="22"/>
          <w:lang w:val="en-AU"/>
        </w:rPr>
        <w:t xml:space="preserve">advised the next </w:t>
      </w:r>
      <w:smartTag w:uri="urn:schemas-microsoft-com:office:smarttags" w:element="PersonName">
        <w:r w:rsidR="002E46E8" w:rsidRPr="00720AC8">
          <w:rPr>
            <w:rFonts w:ascii="Arial" w:hAnsi="Arial" w:cs="Arial"/>
            <w:sz w:val="22"/>
            <w:szCs w:val="22"/>
            <w:lang w:val="en-AU"/>
          </w:rPr>
          <w:t>ESO Round Table</w:t>
        </w:r>
      </w:smartTag>
      <w:r w:rsidR="002E46E8" w:rsidRPr="00720AC8">
        <w:rPr>
          <w:rFonts w:ascii="Arial" w:hAnsi="Arial" w:cs="Arial"/>
          <w:sz w:val="22"/>
          <w:szCs w:val="22"/>
          <w:lang w:val="en-AU"/>
        </w:rPr>
        <w:t xml:space="preserve"> meeting will be held 1</w:t>
      </w:r>
      <w:r w:rsidR="00720AC8">
        <w:rPr>
          <w:rFonts w:ascii="Arial" w:hAnsi="Arial" w:cs="Arial"/>
          <w:sz w:val="22"/>
          <w:szCs w:val="22"/>
          <w:lang w:val="en-AU"/>
        </w:rPr>
        <w:t>2 August 2014</w:t>
      </w:r>
      <w:r w:rsidR="008F7BBD" w:rsidRPr="00720AC8">
        <w:rPr>
          <w:rFonts w:ascii="Arial" w:hAnsi="Arial" w:cs="Arial"/>
          <w:sz w:val="22"/>
          <w:szCs w:val="22"/>
          <w:lang w:val="en-AU"/>
        </w:rPr>
        <w:t>.</w:t>
      </w:r>
      <w:r w:rsidR="00FF141C" w:rsidRPr="00720AC8">
        <w:rPr>
          <w:rFonts w:ascii="Arial" w:hAnsi="Arial" w:cs="Arial"/>
          <w:sz w:val="22"/>
          <w:szCs w:val="22"/>
          <w:lang w:val="en-AU"/>
        </w:rPr>
        <w:t xml:space="preserve">  The meeting was </w:t>
      </w:r>
      <w:r w:rsidRPr="00720AC8">
        <w:rPr>
          <w:rFonts w:ascii="Arial" w:hAnsi="Arial" w:cs="Arial"/>
          <w:sz w:val="22"/>
          <w:szCs w:val="22"/>
          <w:lang w:val="en-AU"/>
        </w:rPr>
        <w:t>closed at 7:45pm</w:t>
      </w:r>
      <w:r w:rsidR="00553ED9" w:rsidRPr="00720AC8">
        <w:rPr>
          <w:rFonts w:ascii="Arial" w:hAnsi="Arial" w:cs="Arial"/>
          <w:sz w:val="22"/>
          <w:szCs w:val="22"/>
          <w:lang w:val="en-AU"/>
        </w:rPr>
        <w:t>.</w:t>
      </w:r>
    </w:p>
    <w:sectPr w:rsidR="002E46E8" w:rsidRPr="00720AC8" w:rsidSect="00F31A6D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0E8A" w14:textId="77777777" w:rsidR="00656F32" w:rsidRDefault="00656F32">
      <w:r>
        <w:separator/>
      </w:r>
    </w:p>
  </w:endnote>
  <w:endnote w:type="continuationSeparator" w:id="0">
    <w:p w14:paraId="348237A8" w14:textId="77777777" w:rsidR="00656F32" w:rsidRDefault="0065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CBEF" w14:textId="77777777" w:rsidR="001C4EC8" w:rsidRDefault="001C4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10" w:type="dxa"/>
      <w:tblInd w:w="-34" w:type="dxa"/>
      <w:tblBorders>
        <w:top w:val="single" w:sz="4" w:space="0" w:color="auto"/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510"/>
    </w:tblGrid>
    <w:tr w:rsidR="001C4EC8" w14:paraId="5C8696F0" w14:textId="77777777" w:rsidTr="00B060B3">
      <w:tblPrEx>
        <w:tblCellMar>
          <w:top w:w="0" w:type="dxa"/>
          <w:bottom w:w="0" w:type="dxa"/>
        </w:tblCellMar>
      </w:tblPrEx>
      <w:trPr>
        <w:trHeight w:val="356"/>
      </w:trPr>
      <w:tc>
        <w:tcPr>
          <w:tcW w:w="9510" w:type="dxa"/>
          <w:tcBorders>
            <w:bottom w:val="nil"/>
          </w:tcBorders>
          <w:shd w:val="clear" w:color="auto" w:fill="FFFFFF"/>
        </w:tcPr>
        <w:p w14:paraId="6809D6E9" w14:textId="77777777" w:rsidR="001C4EC8" w:rsidRDefault="001C4EC8">
          <w:pPr>
            <w:pStyle w:val="Footer"/>
            <w:spacing w:before="6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2"/>
              <w:szCs w:val="12"/>
            </w:rPr>
            <w:t xml:space="preserve">Page </w:t>
          </w:r>
          <w:r>
            <w:rPr>
              <w:rStyle w:val="PageNumber"/>
              <w:rFonts w:ascii="Tahoma" w:hAnsi="Tahoma" w:cs="Tahoma"/>
              <w:sz w:val="12"/>
              <w:szCs w:val="12"/>
            </w:rPr>
            <w:fldChar w:fldCharType="begin"/>
          </w:r>
          <w:r>
            <w:rPr>
              <w:rStyle w:val="PageNumber"/>
              <w:rFonts w:ascii="Tahoma" w:hAnsi="Tahoma" w:cs="Tahoma"/>
              <w:sz w:val="12"/>
              <w:szCs w:val="12"/>
            </w:rPr>
            <w:instrText xml:space="preserve"> PAGE </w:instrText>
          </w:r>
          <w:r>
            <w:rPr>
              <w:rStyle w:val="PageNumber"/>
              <w:rFonts w:ascii="Tahoma" w:hAnsi="Tahoma" w:cs="Tahoma"/>
              <w:sz w:val="12"/>
              <w:szCs w:val="12"/>
            </w:rPr>
            <w:fldChar w:fldCharType="separate"/>
          </w:r>
          <w:r w:rsidR="00BF6374">
            <w:rPr>
              <w:rStyle w:val="PageNumber"/>
              <w:rFonts w:ascii="Tahoma" w:hAnsi="Tahoma" w:cs="Tahoma"/>
              <w:noProof/>
              <w:sz w:val="12"/>
              <w:szCs w:val="12"/>
            </w:rPr>
            <w:t>2</w:t>
          </w:r>
          <w:r>
            <w:rPr>
              <w:rStyle w:val="PageNumber"/>
              <w:rFonts w:ascii="Tahoma" w:hAnsi="Tahoma" w:cs="Tahoma"/>
              <w:sz w:val="12"/>
              <w:szCs w:val="12"/>
            </w:rPr>
            <w:fldChar w:fldCharType="end"/>
          </w:r>
          <w:r>
            <w:rPr>
              <w:rStyle w:val="PageNumber"/>
              <w:rFonts w:ascii="Tahoma" w:hAnsi="Tahoma" w:cs="Tahoma"/>
              <w:sz w:val="12"/>
              <w:szCs w:val="12"/>
            </w:rPr>
            <w:t xml:space="preserve"> of </w:t>
          </w:r>
          <w:r>
            <w:rPr>
              <w:rStyle w:val="PageNumber"/>
              <w:rFonts w:ascii="Tahoma" w:hAnsi="Tahoma" w:cs="Tahoma"/>
              <w:sz w:val="12"/>
              <w:szCs w:val="12"/>
            </w:rPr>
            <w:fldChar w:fldCharType="begin"/>
          </w:r>
          <w:r>
            <w:rPr>
              <w:rStyle w:val="PageNumber"/>
              <w:rFonts w:ascii="Tahoma" w:hAnsi="Tahoma" w:cs="Tahoma"/>
              <w:sz w:val="12"/>
              <w:szCs w:val="12"/>
            </w:rPr>
            <w:instrText xml:space="preserve"> NUMPAGES </w:instrText>
          </w:r>
          <w:r>
            <w:rPr>
              <w:rStyle w:val="PageNumber"/>
              <w:rFonts w:ascii="Tahoma" w:hAnsi="Tahoma" w:cs="Tahoma"/>
              <w:sz w:val="12"/>
              <w:szCs w:val="12"/>
            </w:rPr>
            <w:fldChar w:fldCharType="separate"/>
          </w:r>
          <w:r w:rsidR="00BF6374">
            <w:rPr>
              <w:rStyle w:val="PageNumber"/>
              <w:rFonts w:ascii="Tahoma" w:hAnsi="Tahoma" w:cs="Tahoma"/>
              <w:noProof/>
              <w:sz w:val="12"/>
              <w:szCs w:val="12"/>
            </w:rPr>
            <w:t>4</w:t>
          </w:r>
          <w:r>
            <w:rPr>
              <w:rStyle w:val="PageNumber"/>
              <w:rFonts w:ascii="Tahoma" w:hAnsi="Tahoma" w:cs="Tahoma"/>
              <w:sz w:val="12"/>
              <w:szCs w:val="12"/>
            </w:rPr>
            <w:fldChar w:fldCharType="end"/>
          </w:r>
        </w:p>
      </w:tc>
    </w:tr>
  </w:tbl>
  <w:p w14:paraId="32595D6A" w14:textId="77777777" w:rsidR="001C4EC8" w:rsidRDefault="001C4EC8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2B43" w14:textId="77777777" w:rsidR="001C4EC8" w:rsidRDefault="001C4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78A3" w14:textId="77777777" w:rsidR="00656F32" w:rsidRDefault="00656F32">
      <w:r>
        <w:separator/>
      </w:r>
    </w:p>
  </w:footnote>
  <w:footnote w:type="continuationSeparator" w:id="0">
    <w:p w14:paraId="587895C2" w14:textId="77777777" w:rsidR="00656F32" w:rsidRDefault="00656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8A2B" w14:textId="77777777" w:rsidR="001C4EC8" w:rsidRDefault="001C4E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643"/>
      <w:gridCol w:w="4825"/>
    </w:tblGrid>
    <w:tr w:rsidR="001C4EC8" w14:paraId="582ECC58" w14:textId="77777777">
      <w:tblPrEx>
        <w:tblCellMar>
          <w:top w:w="0" w:type="dxa"/>
          <w:bottom w:w="0" w:type="dxa"/>
        </w:tblCellMar>
      </w:tblPrEx>
      <w:tc>
        <w:tcPr>
          <w:tcW w:w="4643" w:type="dxa"/>
        </w:tcPr>
        <w:p w14:paraId="5F4C2C48" w14:textId="77777777" w:rsidR="001C4EC8" w:rsidRDefault="001C4EC8">
          <w:pPr>
            <w:pStyle w:val="Header"/>
            <w:spacing w:after="60"/>
            <w:rPr>
              <w:rFonts w:ascii="Arial" w:hAnsi="Arial"/>
            </w:rPr>
          </w:pPr>
          <w:r>
            <w:rPr>
              <w:rFonts w:ascii="Arial" w:hAnsi="Arial"/>
              <w:noProof/>
            </w:rPr>
            <w:pict w14:anchorId="78E88336">
              <v:line id="_x0000_s2050" style="position:absolute;z-index:251658240" from="195.9pt,20.9pt" to="434.7pt,20.9pt" o:allowincell="f" strokeweight=".5pt"/>
            </w:pict>
          </w:r>
          <w:r>
            <w:rPr>
              <w:rFonts w:ascii="Arial" w:hAnsi="Arial"/>
              <w:noProof/>
            </w:rPr>
            <w:pict w14:anchorId="0AFEB90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12.55pt;margin-top:-12.45pt;width:215.25pt;height:55.5pt;z-index:-251659264" o:allowincell="f" fillcolor="window">
                <v:imagedata r:id="rId1" o:title="DVA_inline"/>
                <w10:wrap type="topAndBottom"/>
              </v:shape>
            </w:pict>
          </w:r>
        </w:p>
      </w:tc>
      <w:tc>
        <w:tcPr>
          <w:tcW w:w="4825" w:type="dxa"/>
        </w:tcPr>
        <w:p w14:paraId="084B9F66" w14:textId="77777777" w:rsidR="001C4EC8" w:rsidRDefault="001C4EC8">
          <w:pPr>
            <w:pStyle w:val="Header"/>
            <w:spacing w:after="60"/>
            <w:jc w:val="right"/>
            <w:rPr>
              <w:rFonts w:ascii="Arial" w:hAnsi="Arial"/>
              <w:sz w:val="18"/>
            </w:rPr>
          </w:pPr>
        </w:p>
      </w:tc>
    </w:tr>
  </w:tbl>
  <w:p w14:paraId="16621FF7" w14:textId="77777777" w:rsidR="001C4EC8" w:rsidRDefault="001C4EC8">
    <w:pPr>
      <w:pStyle w:val="Header"/>
      <w:rPr>
        <w:rFonts w:ascii="Arial" w:hAnsi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2F61" w14:textId="77777777" w:rsidR="001C4EC8" w:rsidRDefault="001C4E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92D"/>
    <w:multiLevelType w:val="hybridMultilevel"/>
    <w:tmpl w:val="9D5AEC90"/>
    <w:lvl w:ilvl="0" w:tplc="57502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7DD"/>
    <w:multiLevelType w:val="hybridMultilevel"/>
    <w:tmpl w:val="D30055B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641D2"/>
    <w:multiLevelType w:val="multilevel"/>
    <w:tmpl w:val="F9AC0408"/>
    <w:lvl w:ilvl="0">
      <w:start w:val="1"/>
      <w:numFmt w:val="bullet"/>
      <w:lvlText w:val=""/>
      <w:lvlJc w:val="left"/>
      <w:pPr>
        <w:tabs>
          <w:tab w:val="num" w:pos="1773"/>
        </w:tabs>
        <w:ind w:left="1773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F962409"/>
    <w:multiLevelType w:val="hybridMultilevel"/>
    <w:tmpl w:val="F83C9FBA"/>
    <w:lvl w:ilvl="0" w:tplc="57502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C738C"/>
    <w:multiLevelType w:val="hybridMultilevel"/>
    <w:tmpl w:val="0194E322"/>
    <w:lvl w:ilvl="0" w:tplc="B8947446">
      <w:start w:val="1"/>
      <w:numFmt w:val="bullet"/>
      <w:lvlText w:val=""/>
      <w:lvlJc w:val="left"/>
      <w:pPr>
        <w:tabs>
          <w:tab w:val="num" w:pos="1719"/>
        </w:tabs>
        <w:ind w:left="1719" w:hanging="360"/>
      </w:pPr>
      <w:rPr>
        <w:rFonts w:ascii="Symbol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D10EB"/>
    <w:multiLevelType w:val="hybridMultilevel"/>
    <w:tmpl w:val="5D7236C2"/>
    <w:lvl w:ilvl="0" w:tplc="37C4A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D8ECB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10C8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D108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7A03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502D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824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F7CD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73E8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173E621A"/>
    <w:multiLevelType w:val="hybridMultilevel"/>
    <w:tmpl w:val="B5B4505A"/>
    <w:lvl w:ilvl="0" w:tplc="B8947446">
      <w:start w:val="1"/>
      <w:numFmt w:val="bullet"/>
      <w:lvlText w:val=""/>
      <w:lvlJc w:val="left"/>
      <w:pPr>
        <w:tabs>
          <w:tab w:val="num" w:pos="1719"/>
        </w:tabs>
        <w:ind w:left="1719" w:hanging="360"/>
      </w:pPr>
      <w:rPr>
        <w:rFonts w:ascii="Symbol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04B27"/>
    <w:multiLevelType w:val="hybridMultilevel"/>
    <w:tmpl w:val="8F424206"/>
    <w:lvl w:ilvl="0" w:tplc="23B2D5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3EAE"/>
    <w:multiLevelType w:val="hybridMultilevel"/>
    <w:tmpl w:val="9340968E"/>
    <w:lvl w:ilvl="0" w:tplc="569E5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E6D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2C5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56C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82B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5C6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26F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106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883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E793591"/>
    <w:multiLevelType w:val="hybridMultilevel"/>
    <w:tmpl w:val="639A6C76"/>
    <w:lvl w:ilvl="0" w:tplc="81D43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7F630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7146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47CD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EC86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CDA7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EA4C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4865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F902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283D7967"/>
    <w:multiLevelType w:val="hybridMultilevel"/>
    <w:tmpl w:val="648CAC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B7024"/>
    <w:multiLevelType w:val="hybridMultilevel"/>
    <w:tmpl w:val="594088E8"/>
    <w:lvl w:ilvl="0" w:tplc="57502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37C6E"/>
    <w:multiLevelType w:val="hybridMultilevel"/>
    <w:tmpl w:val="B754A0A6"/>
    <w:lvl w:ilvl="0" w:tplc="57502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92C18"/>
    <w:multiLevelType w:val="hybridMultilevel"/>
    <w:tmpl w:val="AD3200C4"/>
    <w:lvl w:ilvl="0" w:tplc="9E98C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5AF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3A6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00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FCD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21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C2F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8E4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22F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D936BA2"/>
    <w:multiLevelType w:val="hybridMultilevel"/>
    <w:tmpl w:val="FB6617E0"/>
    <w:lvl w:ilvl="0" w:tplc="B8947446">
      <w:start w:val="1"/>
      <w:numFmt w:val="bullet"/>
      <w:lvlText w:val=""/>
      <w:lvlJc w:val="left"/>
      <w:pPr>
        <w:tabs>
          <w:tab w:val="num" w:pos="1719"/>
        </w:tabs>
        <w:ind w:left="1719" w:hanging="360"/>
      </w:pPr>
      <w:rPr>
        <w:rFonts w:ascii="Symbol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666F0"/>
    <w:multiLevelType w:val="multilevel"/>
    <w:tmpl w:val="114AB820"/>
    <w:lvl w:ilvl="0">
      <w:start w:val="1"/>
      <w:numFmt w:val="bullet"/>
      <w:lvlText w:val=""/>
      <w:lvlJc w:val="left"/>
      <w:pPr>
        <w:tabs>
          <w:tab w:val="num" w:pos="1719"/>
        </w:tabs>
        <w:ind w:left="1719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B0BEC"/>
    <w:multiLevelType w:val="hybridMultilevel"/>
    <w:tmpl w:val="114AB820"/>
    <w:lvl w:ilvl="0" w:tplc="B8947446">
      <w:start w:val="1"/>
      <w:numFmt w:val="bullet"/>
      <w:lvlText w:val=""/>
      <w:lvlJc w:val="left"/>
      <w:pPr>
        <w:tabs>
          <w:tab w:val="num" w:pos="1719"/>
        </w:tabs>
        <w:ind w:left="1719" w:hanging="360"/>
      </w:pPr>
      <w:rPr>
        <w:rFonts w:ascii="Symbol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D3DA3"/>
    <w:multiLevelType w:val="hybridMultilevel"/>
    <w:tmpl w:val="BD24C7A2"/>
    <w:lvl w:ilvl="0" w:tplc="5750212A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45EA6C10"/>
    <w:multiLevelType w:val="multilevel"/>
    <w:tmpl w:val="0194E322"/>
    <w:lvl w:ilvl="0">
      <w:start w:val="1"/>
      <w:numFmt w:val="bullet"/>
      <w:lvlText w:val=""/>
      <w:lvlJc w:val="left"/>
      <w:pPr>
        <w:tabs>
          <w:tab w:val="num" w:pos="1719"/>
        </w:tabs>
        <w:ind w:left="1719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01BB9"/>
    <w:multiLevelType w:val="hybridMultilevel"/>
    <w:tmpl w:val="7B0639A0"/>
    <w:lvl w:ilvl="0" w:tplc="08FCF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68B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2EA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C63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A44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AEF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B29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E62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C08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B0B2DA4"/>
    <w:multiLevelType w:val="hybridMultilevel"/>
    <w:tmpl w:val="99641E60"/>
    <w:lvl w:ilvl="0" w:tplc="23B2D5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A6158"/>
    <w:multiLevelType w:val="hybridMultilevel"/>
    <w:tmpl w:val="EF3E9DCC"/>
    <w:lvl w:ilvl="0" w:tplc="57502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D1618"/>
    <w:multiLevelType w:val="hybridMultilevel"/>
    <w:tmpl w:val="7896A85E"/>
    <w:lvl w:ilvl="0" w:tplc="57502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1482C"/>
    <w:multiLevelType w:val="multilevel"/>
    <w:tmpl w:val="13A6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013CC1"/>
    <w:multiLevelType w:val="multilevel"/>
    <w:tmpl w:val="F3CA16C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29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 w15:restartNumberingAfterBreak="0">
    <w:nsid w:val="5A0C4E89"/>
    <w:multiLevelType w:val="hybridMultilevel"/>
    <w:tmpl w:val="5CB60848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5F824462"/>
    <w:multiLevelType w:val="hybridMultilevel"/>
    <w:tmpl w:val="4C2A5566"/>
    <w:lvl w:ilvl="0" w:tplc="AF34F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06882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BF0E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7308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3B43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7346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A52B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D08E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F6E6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7" w15:restartNumberingAfterBreak="0">
    <w:nsid w:val="62291C58"/>
    <w:multiLevelType w:val="hybridMultilevel"/>
    <w:tmpl w:val="05F4B00E"/>
    <w:lvl w:ilvl="0" w:tplc="53A67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208FB"/>
    <w:multiLevelType w:val="hybridMultilevel"/>
    <w:tmpl w:val="5DD64118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D66DC"/>
    <w:multiLevelType w:val="hybridMultilevel"/>
    <w:tmpl w:val="BF92C2BC"/>
    <w:lvl w:ilvl="0" w:tplc="0C09000B">
      <w:start w:val="1"/>
      <w:numFmt w:val="bullet"/>
      <w:lvlText w:val="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E5E3C"/>
    <w:multiLevelType w:val="multilevel"/>
    <w:tmpl w:val="BD7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D33AEE"/>
    <w:multiLevelType w:val="hybridMultilevel"/>
    <w:tmpl w:val="C1B4BD18"/>
    <w:lvl w:ilvl="0" w:tplc="78EA1E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14573"/>
    <w:multiLevelType w:val="hybridMultilevel"/>
    <w:tmpl w:val="3264733A"/>
    <w:lvl w:ilvl="0" w:tplc="F8AC6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4E5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0EB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E80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880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A89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F82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3E1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5C0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E9464A4"/>
    <w:multiLevelType w:val="multilevel"/>
    <w:tmpl w:val="82BAA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692670"/>
    <w:multiLevelType w:val="hybridMultilevel"/>
    <w:tmpl w:val="88BC01C6"/>
    <w:lvl w:ilvl="0" w:tplc="86365474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39441F4"/>
    <w:multiLevelType w:val="multilevel"/>
    <w:tmpl w:val="C0726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74564844"/>
    <w:multiLevelType w:val="multilevel"/>
    <w:tmpl w:val="C072635E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751F6E93"/>
    <w:multiLevelType w:val="hybridMultilevel"/>
    <w:tmpl w:val="9DA44A4E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041FD"/>
    <w:multiLevelType w:val="hybridMultilevel"/>
    <w:tmpl w:val="9F2E2182"/>
    <w:lvl w:ilvl="0" w:tplc="57502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9424E"/>
    <w:multiLevelType w:val="hybridMultilevel"/>
    <w:tmpl w:val="C072635E"/>
    <w:lvl w:ilvl="0" w:tplc="57502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7DA440A8"/>
    <w:multiLevelType w:val="hybridMultilevel"/>
    <w:tmpl w:val="3C2839C2"/>
    <w:lvl w:ilvl="0" w:tplc="57502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B417C"/>
    <w:multiLevelType w:val="hybridMultilevel"/>
    <w:tmpl w:val="CDA83388"/>
    <w:lvl w:ilvl="0" w:tplc="57502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D0E5A"/>
    <w:multiLevelType w:val="hybridMultilevel"/>
    <w:tmpl w:val="3664F3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08B7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ED10B7"/>
    <w:multiLevelType w:val="hybridMultilevel"/>
    <w:tmpl w:val="F9AC0408"/>
    <w:lvl w:ilvl="0" w:tplc="B8947446">
      <w:start w:val="1"/>
      <w:numFmt w:val="bullet"/>
      <w:lvlText w:val=""/>
      <w:lvlJc w:val="left"/>
      <w:pPr>
        <w:tabs>
          <w:tab w:val="num" w:pos="1773"/>
        </w:tabs>
        <w:ind w:left="1773" w:hanging="360"/>
      </w:pPr>
      <w:rPr>
        <w:rFonts w:ascii="Symbol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num w:numId="1" w16cid:durableId="1818912107">
    <w:abstractNumId w:val="34"/>
  </w:num>
  <w:num w:numId="2" w16cid:durableId="129130564">
    <w:abstractNumId w:val="14"/>
  </w:num>
  <w:num w:numId="3" w16cid:durableId="1709643225">
    <w:abstractNumId w:val="6"/>
  </w:num>
  <w:num w:numId="4" w16cid:durableId="1231623599">
    <w:abstractNumId w:val="16"/>
  </w:num>
  <w:num w:numId="5" w16cid:durableId="262618796">
    <w:abstractNumId w:val="15"/>
  </w:num>
  <w:num w:numId="6" w16cid:durableId="19817036">
    <w:abstractNumId w:val="29"/>
  </w:num>
  <w:num w:numId="7" w16cid:durableId="1188837271">
    <w:abstractNumId w:val="28"/>
  </w:num>
  <w:num w:numId="8" w16cid:durableId="1309703033">
    <w:abstractNumId w:val="4"/>
  </w:num>
  <w:num w:numId="9" w16cid:durableId="398555599">
    <w:abstractNumId w:val="18"/>
  </w:num>
  <w:num w:numId="10" w16cid:durableId="1484590411">
    <w:abstractNumId w:val="37"/>
  </w:num>
  <w:num w:numId="11" w16cid:durableId="518155577">
    <w:abstractNumId w:val="43"/>
  </w:num>
  <w:num w:numId="12" w16cid:durableId="2078047878">
    <w:abstractNumId w:val="2"/>
  </w:num>
  <w:num w:numId="13" w16cid:durableId="628819630">
    <w:abstractNumId w:val="25"/>
  </w:num>
  <w:num w:numId="14" w16cid:durableId="1875382904">
    <w:abstractNumId w:val="23"/>
  </w:num>
  <w:num w:numId="15" w16cid:durableId="1172138864">
    <w:abstractNumId w:val="42"/>
  </w:num>
  <w:num w:numId="16" w16cid:durableId="2142990452">
    <w:abstractNumId w:val="17"/>
  </w:num>
  <w:num w:numId="17" w16cid:durableId="1672951131">
    <w:abstractNumId w:val="39"/>
  </w:num>
  <w:num w:numId="18" w16cid:durableId="759763522">
    <w:abstractNumId w:val="36"/>
  </w:num>
  <w:num w:numId="19" w16cid:durableId="274797216">
    <w:abstractNumId w:val="35"/>
  </w:num>
  <w:num w:numId="20" w16cid:durableId="716004782">
    <w:abstractNumId w:val="38"/>
  </w:num>
  <w:num w:numId="21" w16cid:durableId="830023892">
    <w:abstractNumId w:val="21"/>
  </w:num>
  <w:num w:numId="22" w16cid:durableId="447310182">
    <w:abstractNumId w:val="9"/>
  </w:num>
  <w:num w:numId="23" w16cid:durableId="1274827327">
    <w:abstractNumId w:val="5"/>
  </w:num>
  <w:num w:numId="24" w16cid:durableId="1990865684">
    <w:abstractNumId w:val="26"/>
  </w:num>
  <w:num w:numId="25" w16cid:durableId="853349415">
    <w:abstractNumId w:val="40"/>
  </w:num>
  <w:num w:numId="26" w16cid:durableId="1567034688">
    <w:abstractNumId w:val="8"/>
  </w:num>
  <w:num w:numId="27" w16cid:durableId="237710367">
    <w:abstractNumId w:val="32"/>
  </w:num>
  <w:num w:numId="28" w16cid:durableId="1786342943">
    <w:abstractNumId w:val="41"/>
  </w:num>
  <w:num w:numId="29" w16cid:durableId="1816295341">
    <w:abstractNumId w:val="12"/>
  </w:num>
  <w:num w:numId="30" w16cid:durableId="29764823">
    <w:abstractNumId w:val="3"/>
  </w:num>
  <w:num w:numId="31" w16cid:durableId="45380677">
    <w:abstractNumId w:val="11"/>
  </w:num>
  <w:num w:numId="32" w16cid:durableId="1427456745">
    <w:abstractNumId w:val="33"/>
  </w:num>
  <w:num w:numId="33" w16cid:durableId="406224027">
    <w:abstractNumId w:val="13"/>
  </w:num>
  <w:num w:numId="34" w16cid:durableId="183639202">
    <w:abstractNumId w:val="0"/>
  </w:num>
  <w:num w:numId="35" w16cid:durableId="746071632">
    <w:abstractNumId w:val="22"/>
  </w:num>
  <w:num w:numId="36" w16cid:durableId="170341891">
    <w:abstractNumId w:val="19"/>
  </w:num>
  <w:num w:numId="37" w16cid:durableId="1370956349">
    <w:abstractNumId w:val="27"/>
  </w:num>
  <w:num w:numId="38" w16cid:durableId="958684569">
    <w:abstractNumId w:val="30"/>
  </w:num>
  <w:num w:numId="39" w16cid:durableId="1936743386">
    <w:abstractNumId w:val="1"/>
  </w:num>
  <w:num w:numId="40" w16cid:durableId="1922255359">
    <w:abstractNumId w:val="31"/>
  </w:num>
  <w:num w:numId="41" w16cid:durableId="1982732253">
    <w:abstractNumId w:val="24"/>
  </w:num>
  <w:num w:numId="42" w16cid:durableId="678771221">
    <w:abstractNumId w:val="10"/>
  </w:num>
  <w:num w:numId="43" w16cid:durableId="113141073">
    <w:abstractNumId w:val="7"/>
  </w:num>
  <w:num w:numId="44" w16cid:durableId="8242473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0EB"/>
    <w:rsid w:val="00003902"/>
    <w:rsid w:val="0002588D"/>
    <w:rsid w:val="00025D70"/>
    <w:rsid w:val="00035B1B"/>
    <w:rsid w:val="00042857"/>
    <w:rsid w:val="00044312"/>
    <w:rsid w:val="0005626A"/>
    <w:rsid w:val="00066E11"/>
    <w:rsid w:val="00076919"/>
    <w:rsid w:val="000813B1"/>
    <w:rsid w:val="00093998"/>
    <w:rsid w:val="00093F3F"/>
    <w:rsid w:val="0009755E"/>
    <w:rsid w:val="000A0244"/>
    <w:rsid w:val="000A390E"/>
    <w:rsid w:val="000A6F1E"/>
    <w:rsid w:val="000A7B26"/>
    <w:rsid w:val="000C0733"/>
    <w:rsid w:val="000C7985"/>
    <w:rsid w:val="000F645C"/>
    <w:rsid w:val="000F739D"/>
    <w:rsid w:val="00112670"/>
    <w:rsid w:val="00113EF6"/>
    <w:rsid w:val="00134392"/>
    <w:rsid w:val="001478E1"/>
    <w:rsid w:val="00151B93"/>
    <w:rsid w:val="00155F97"/>
    <w:rsid w:val="00176A53"/>
    <w:rsid w:val="00177CF7"/>
    <w:rsid w:val="00185727"/>
    <w:rsid w:val="00187799"/>
    <w:rsid w:val="00194550"/>
    <w:rsid w:val="00196D96"/>
    <w:rsid w:val="001A1F1E"/>
    <w:rsid w:val="001A4280"/>
    <w:rsid w:val="001B675A"/>
    <w:rsid w:val="001C4831"/>
    <w:rsid w:val="001C4EC8"/>
    <w:rsid w:val="001D5BDF"/>
    <w:rsid w:val="001E0970"/>
    <w:rsid w:val="001E5ACD"/>
    <w:rsid w:val="001E7095"/>
    <w:rsid w:val="001F1D76"/>
    <w:rsid w:val="001F2824"/>
    <w:rsid w:val="00211204"/>
    <w:rsid w:val="00242285"/>
    <w:rsid w:val="002442DA"/>
    <w:rsid w:val="00246410"/>
    <w:rsid w:val="00252D88"/>
    <w:rsid w:val="00261D6C"/>
    <w:rsid w:val="00265C87"/>
    <w:rsid w:val="002667FC"/>
    <w:rsid w:val="00274B4F"/>
    <w:rsid w:val="00275998"/>
    <w:rsid w:val="002841D4"/>
    <w:rsid w:val="00285EBC"/>
    <w:rsid w:val="00291994"/>
    <w:rsid w:val="002A12C8"/>
    <w:rsid w:val="002A4F00"/>
    <w:rsid w:val="002B1128"/>
    <w:rsid w:val="002C1A5C"/>
    <w:rsid w:val="002C4CD8"/>
    <w:rsid w:val="002C6FCB"/>
    <w:rsid w:val="002D4109"/>
    <w:rsid w:val="002E46E8"/>
    <w:rsid w:val="002F5042"/>
    <w:rsid w:val="002F60EB"/>
    <w:rsid w:val="002F61D5"/>
    <w:rsid w:val="00312F7D"/>
    <w:rsid w:val="00314094"/>
    <w:rsid w:val="003160F1"/>
    <w:rsid w:val="00317AD7"/>
    <w:rsid w:val="00325E80"/>
    <w:rsid w:val="003529D1"/>
    <w:rsid w:val="00356126"/>
    <w:rsid w:val="003632EE"/>
    <w:rsid w:val="0037068A"/>
    <w:rsid w:val="00373E4B"/>
    <w:rsid w:val="00385513"/>
    <w:rsid w:val="00386CF4"/>
    <w:rsid w:val="00392DC1"/>
    <w:rsid w:val="003B4D5E"/>
    <w:rsid w:val="003C3812"/>
    <w:rsid w:val="003E3C16"/>
    <w:rsid w:val="003F531C"/>
    <w:rsid w:val="00406D68"/>
    <w:rsid w:val="00411066"/>
    <w:rsid w:val="00411BBB"/>
    <w:rsid w:val="0041215D"/>
    <w:rsid w:val="00413B6F"/>
    <w:rsid w:val="004157CF"/>
    <w:rsid w:val="00425FBA"/>
    <w:rsid w:val="004423FC"/>
    <w:rsid w:val="00452016"/>
    <w:rsid w:val="004679BC"/>
    <w:rsid w:val="004C212F"/>
    <w:rsid w:val="004D76F4"/>
    <w:rsid w:val="004E23CE"/>
    <w:rsid w:val="0050236E"/>
    <w:rsid w:val="00510A20"/>
    <w:rsid w:val="00523701"/>
    <w:rsid w:val="00526607"/>
    <w:rsid w:val="00535ECB"/>
    <w:rsid w:val="0053730A"/>
    <w:rsid w:val="00544C2C"/>
    <w:rsid w:val="00551DD7"/>
    <w:rsid w:val="00553206"/>
    <w:rsid w:val="00553ED9"/>
    <w:rsid w:val="0055692E"/>
    <w:rsid w:val="005738D5"/>
    <w:rsid w:val="0057473D"/>
    <w:rsid w:val="005771FC"/>
    <w:rsid w:val="005834EB"/>
    <w:rsid w:val="00591FF9"/>
    <w:rsid w:val="00593CC2"/>
    <w:rsid w:val="005A51DB"/>
    <w:rsid w:val="005A5710"/>
    <w:rsid w:val="005A588A"/>
    <w:rsid w:val="005A60BE"/>
    <w:rsid w:val="005C1C1A"/>
    <w:rsid w:val="005C4075"/>
    <w:rsid w:val="005D0B74"/>
    <w:rsid w:val="005E5D76"/>
    <w:rsid w:val="005F0AE8"/>
    <w:rsid w:val="006012D4"/>
    <w:rsid w:val="0060513A"/>
    <w:rsid w:val="00606406"/>
    <w:rsid w:val="00606F84"/>
    <w:rsid w:val="00607DC5"/>
    <w:rsid w:val="0061022A"/>
    <w:rsid w:val="006103A6"/>
    <w:rsid w:val="0061444C"/>
    <w:rsid w:val="00615031"/>
    <w:rsid w:val="006155D1"/>
    <w:rsid w:val="00616289"/>
    <w:rsid w:val="006228CB"/>
    <w:rsid w:val="006238C7"/>
    <w:rsid w:val="0063193C"/>
    <w:rsid w:val="00641269"/>
    <w:rsid w:val="00644958"/>
    <w:rsid w:val="0065418F"/>
    <w:rsid w:val="00656F32"/>
    <w:rsid w:val="0066370E"/>
    <w:rsid w:val="0068387F"/>
    <w:rsid w:val="00697EDF"/>
    <w:rsid w:val="006B1381"/>
    <w:rsid w:val="006B4165"/>
    <w:rsid w:val="006C2B4C"/>
    <w:rsid w:val="006C2CE8"/>
    <w:rsid w:val="006C5FB8"/>
    <w:rsid w:val="006C6AD6"/>
    <w:rsid w:val="006D43DC"/>
    <w:rsid w:val="006E0933"/>
    <w:rsid w:val="006F0A76"/>
    <w:rsid w:val="006F73CD"/>
    <w:rsid w:val="006F7A44"/>
    <w:rsid w:val="00720AC8"/>
    <w:rsid w:val="007238B3"/>
    <w:rsid w:val="00740527"/>
    <w:rsid w:val="007506F1"/>
    <w:rsid w:val="00761A4B"/>
    <w:rsid w:val="00762665"/>
    <w:rsid w:val="0077505E"/>
    <w:rsid w:val="00775C8B"/>
    <w:rsid w:val="00775E70"/>
    <w:rsid w:val="007952CE"/>
    <w:rsid w:val="00796A63"/>
    <w:rsid w:val="007A0C4A"/>
    <w:rsid w:val="007A0D60"/>
    <w:rsid w:val="007A7D52"/>
    <w:rsid w:val="007B0B58"/>
    <w:rsid w:val="007B6F45"/>
    <w:rsid w:val="007C0A81"/>
    <w:rsid w:val="007C1CEA"/>
    <w:rsid w:val="007C2C2E"/>
    <w:rsid w:val="007C3368"/>
    <w:rsid w:val="007C3DF9"/>
    <w:rsid w:val="007D4618"/>
    <w:rsid w:val="007D7A19"/>
    <w:rsid w:val="007D7A8C"/>
    <w:rsid w:val="007D7B4A"/>
    <w:rsid w:val="0080597C"/>
    <w:rsid w:val="00814D97"/>
    <w:rsid w:val="0082046C"/>
    <w:rsid w:val="00822DBB"/>
    <w:rsid w:val="00822FD1"/>
    <w:rsid w:val="008231CC"/>
    <w:rsid w:val="008240AE"/>
    <w:rsid w:val="00824519"/>
    <w:rsid w:val="00844708"/>
    <w:rsid w:val="0084508A"/>
    <w:rsid w:val="00861D3C"/>
    <w:rsid w:val="008652DA"/>
    <w:rsid w:val="00865334"/>
    <w:rsid w:val="00876800"/>
    <w:rsid w:val="00894D39"/>
    <w:rsid w:val="008A329B"/>
    <w:rsid w:val="008A7C3D"/>
    <w:rsid w:val="008B034E"/>
    <w:rsid w:val="008B66A1"/>
    <w:rsid w:val="008C0CD2"/>
    <w:rsid w:val="008C46F4"/>
    <w:rsid w:val="008C4C95"/>
    <w:rsid w:val="008D0D2D"/>
    <w:rsid w:val="008D2896"/>
    <w:rsid w:val="008E261E"/>
    <w:rsid w:val="008E62D3"/>
    <w:rsid w:val="008F7BBD"/>
    <w:rsid w:val="009003DD"/>
    <w:rsid w:val="00903372"/>
    <w:rsid w:val="00905463"/>
    <w:rsid w:val="00912C5D"/>
    <w:rsid w:val="00916004"/>
    <w:rsid w:val="00921277"/>
    <w:rsid w:val="0092626A"/>
    <w:rsid w:val="00926CFC"/>
    <w:rsid w:val="0093001F"/>
    <w:rsid w:val="00933819"/>
    <w:rsid w:val="00947B64"/>
    <w:rsid w:val="009516E9"/>
    <w:rsid w:val="009526C5"/>
    <w:rsid w:val="009542B9"/>
    <w:rsid w:val="0096192D"/>
    <w:rsid w:val="00964847"/>
    <w:rsid w:val="0096562E"/>
    <w:rsid w:val="00965A9D"/>
    <w:rsid w:val="00975A9B"/>
    <w:rsid w:val="0098099A"/>
    <w:rsid w:val="00991A35"/>
    <w:rsid w:val="00993594"/>
    <w:rsid w:val="00993E80"/>
    <w:rsid w:val="00994994"/>
    <w:rsid w:val="00996014"/>
    <w:rsid w:val="009A0268"/>
    <w:rsid w:val="009C4D2B"/>
    <w:rsid w:val="009D3470"/>
    <w:rsid w:val="009D5CD4"/>
    <w:rsid w:val="009D5D63"/>
    <w:rsid w:val="009E23B5"/>
    <w:rsid w:val="009F4CB1"/>
    <w:rsid w:val="00A14E05"/>
    <w:rsid w:val="00A1551C"/>
    <w:rsid w:val="00A22290"/>
    <w:rsid w:val="00A26146"/>
    <w:rsid w:val="00A41212"/>
    <w:rsid w:val="00A457B6"/>
    <w:rsid w:val="00A5062E"/>
    <w:rsid w:val="00A62CBA"/>
    <w:rsid w:val="00A93619"/>
    <w:rsid w:val="00A95C63"/>
    <w:rsid w:val="00AA24CE"/>
    <w:rsid w:val="00AB2FC3"/>
    <w:rsid w:val="00AD2EBF"/>
    <w:rsid w:val="00AE69BC"/>
    <w:rsid w:val="00AF7BE6"/>
    <w:rsid w:val="00B01440"/>
    <w:rsid w:val="00B0363B"/>
    <w:rsid w:val="00B0518F"/>
    <w:rsid w:val="00B060B3"/>
    <w:rsid w:val="00B06196"/>
    <w:rsid w:val="00B10294"/>
    <w:rsid w:val="00B17BC9"/>
    <w:rsid w:val="00B2395E"/>
    <w:rsid w:val="00B32EC9"/>
    <w:rsid w:val="00B44A77"/>
    <w:rsid w:val="00B47E9D"/>
    <w:rsid w:val="00B578E4"/>
    <w:rsid w:val="00B63F3C"/>
    <w:rsid w:val="00B64C56"/>
    <w:rsid w:val="00B71710"/>
    <w:rsid w:val="00B738A3"/>
    <w:rsid w:val="00B74F60"/>
    <w:rsid w:val="00B76113"/>
    <w:rsid w:val="00B86B35"/>
    <w:rsid w:val="00B91944"/>
    <w:rsid w:val="00B919BF"/>
    <w:rsid w:val="00B965D5"/>
    <w:rsid w:val="00BB0AE1"/>
    <w:rsid w:val="00BB58BB"/>
    <w:rsid w:val="00BB7FED"/>
    <w:rsid w:val="00BC642C"/>
    <w:rsid w:val="00BD2EA2"/>
    <w:rsid w:val="00BD50D7"/>
    <w:rsid w:val="00BF3198"/>
    <w:rsid w:val="00BF6374"/>
    <w:rsid w:val="00C02DCF"/>
    <w:rsid w:val="00C137F5"/>
    <w:rsid w:val="00C267B6"/>
    <w:rsid w:val="00C27E1B"/>
    <w:rsid w:val="00C46099"/>
    <w:rsid w:val="00C4659C"/>
    <w:rsid w:val="00C46868"/>
    <w:rsid w:val="00C56251"/>
    <w:rsid w:val="00C57D0B"/>
    <w:rsid w:val="00C57FF3"/>
    <w:rsid w:val="00C760E0"/>
    <w:rsid w:val="00C76668"/>
    <w:rsid w:val="00C83465"/>
    <w:rsid w:val="00C8687D"/>
    <w:rsid w:val="00CA6953"/>
    <w:rsid w:val="00CC1EC1"/>
    <w:rsid w:val="00CD3A1E"/>
    <w:rsid w:val="00CD3CD4"/>
    <w:rsid w:val="00CD5972"/>
    <w:rsid w:val="00CD6AFD"/>
    <w:rsid w:val="00CE0896"/>
    <w:rsid w:val="00CE4218"/>
    <w:rsid w:val="00CF6899"/>
    <w:rsid w:val="00D0723A"/>
    <w:rsid w:val="00D12B76"/>
    <w:rsid w:val="00D13604"/>
    <w:rsid w:val="00D17E42"/>
    <w:rsid w:val="00D20975"/>
    <w:rsid w:val="00D241EF"/>
    <w:rsid w:val="00D409F2"/>
    <w:rsid w:val="00D4795E"/>
    <w:rsid w:val="00D56E73"/>
    <w:rsid w:val="00D6392C"/>
    <w:rsid w:val="00D83BAD"/>
    <w:rsid w:val="00DA2FCB"/>
    <w:rsid w:val="00DA431F"/>
    <w:rsid w:val="00DA4D3B"/>
    <w:rsid w:val="00DA5B52"/>
    <w:rsid w:val="00DB08F6"/>
    <w:rsid w:val="00DB3E96"/>
    <w:rsid w:val="00DC0630"/>
    <w:rsid w:val="00DC25BA"/>
    <w:rsid w:val="00DD26DE"/>
    <w:rsid w:val="00DD2C76"/>
    <w:rsid w:val="00DE2054"/>
    <w:rsid w:val="00DF288D"/>
    <w:rsid w:val="00E03576"/>
    <w:rsid w:val="00E057ED"/>
    <w:rsid w:val="00E06FA8"/>
    <w:rsid w:val="00E11311"/>
    <w:rsid w:val="00E21D09"/>
    <w:rsid w:val="00E21ECF"/>
    <w:rsid w:val="00E34310"/>
    <w:rsid w:val="00E357F6"/>
    <w:rsid w:val="00E514A3"/>
    <w:rsid w:val="00E55AFD"/>
    <w:rsid w:val="00E62762"/>
    <w:rsid w:val="00E96910"/>
    <w:rsid w:val="00EA4CE4"/>
    <w:rsid w:val="00EB1A76"/>
    <w:rsid w:val="00EC24B1"/>
    <w:rsid w:val="00EC2570"/>
    <w:rsid w:val="00EE32BD"/>
    <w:rsid w:val="00F127A4"/>
    <w:rsid w:val="00F215F6"/>
    <w:rsid w:val="00F25226"/>
    <w:rsid w:val="00F25569"/>
    <w:rsid w:val="00F2605E"/>
    <w:rsid w:val="00F31A6D"/>
    <w:rsid w:val="00F37C8A"/>
    <w:rsid w:val="00F55A20"/>
    <w:rsid w:val="00F875A1"/>
    <w:rsid w:val="00F90DA5"/>
    <w:rsid w:val="00FA386A"/>
    <w:rsid w:val="00FB33C1"/>
    <w:rsid w:val="00FC46B8"/>
    <w:rsid w:val="00FC4F1D"/>
    <w:rsid w:val="00FD284B"/>
    <w:rsid w:val="00FD7A3A"/>
    <w:rsid w:val="00FE0A51"/>
    <w:rsid w:val="00FE22EF"/>
    <w:rsid w:val="00FF141C"/>
    <w:rsid w:val="00FF43CE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23A1BB2C"/>
  <w15:chartTrackingRefBased/>
  <w15:docId w15:val="{C5159D3A-DCDB-450D-AA35-2F241A74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  <w:autoSpaceDE/>
      <w:autoSpaceDN/>
      <w:adjustRightInd/>
    </w:pPr>
    <w:rPr>
      <w:lang w:val="en-AU" w:eastAsia="en-US"/>
    </w:rPr>
  </w:style>
  <w:style w:type="character" w:styleId="PageNumber">
    <w:name w:val="page number"/>
    <w:basedOn w:val="DefaultParagraphFont"/>
  </w:style>
  <w:style w:type="paragraph" w:styleId="ListBullet">
    <w:name w:val="List Bullet"/>
    <w:basedOn w:val="Normal"/>
    <w:pPr>
      <w:widowControl/>
      <w:numPr>
        <w:numId w:val="1"/>
      </w:numPr>
      <w:autoSpaceDE/>
      <w:autoSpaceDN/>
      <w:adjustRightInd/>
    </w:pPr>
    <w:rPr>
      <w:lang w:val="en-AU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sid w:val="0005626A"/>
    <w:rPr>
      <w:color w:val="800080"/>
      <w:u w:val="single"/>
    </w:rPr>
  </w:style>
  <w:style w:type="table" w:styleId="TableGrid">
    <w:name w:val="Table Grid"/>
    <w:basedOn w:val="TableNormal"/>
    <w:rsid w:val="000A6F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rsid w:val="001F2824"/>
    <w:rPr>
      <w:i w:val="0"/>
      <w:iCs w:val="0"/>
      <w:color w:val="009933"/>
    </w:rPr>
  </w:style>
  <w:style w:type="character" w:customStyle="1" w:styleId="flc">
    <w:name w:val="flc"/>
    <w:basedOn w:val="DefaultParagraphFont"/>
    <w:rsid w:val="001F2824"/>
  </w:style>
  <w:style w:type="character" w:customStyle="1" w:styleId="st1">
    <w:name w:val="st1"/>
    <w:basedOn w:val="DefaultParagraphFont"/>
    <w:rsid w:val="001F2824"/>
  </w:style>
  <w:style w:type="paragraph" w:styleId="Revision">
    <w:name w:val="Revision"/>
    <w:hidden/>
    <w:uiPriority w:val="99"/>
    <w:semiHidden/>
    <w:rsid w:val="00975A9B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89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5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561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D8D8D8"/>
            <w:bottom w:val="none" w:sz="0" w:space="0" w:color="auto"/>
            <w:right w:val="single" w:sz="6" w:space="0" w:color="D8D8D8"/>
          </w:divBdr>
          <w:divsChild>
            <w:div w:id="20907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4961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D8D8D8"/>
            <w:bottom w:val="none" w:sz="0" w:space="0" w:color="auto"/>
            <w:right w:val="single" w:sz="6" w:space="0" w:color="D8D8D8"/>
          </w:divBdr>
          <w:divsChild>
            <w:div w:id="8441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0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6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9252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417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D8D8D8"/>
            <w:bottom w:val="none" w:sz="0" w:space="0" w:color="auto"/>
            <w:right w:val="single" w:sz="6" w:space="0" w:color="D8D8D8"/>
          </w:divBdr>
          <w:divsChild>
            <w:div w:id="14359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3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732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dfrdb.gov.a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Centenary%20and%20Planning\Centenary%20Program%20Mgmnt\Common\Anzac%20Centenary%20Config\2%20-%20Program%20Governance\02.05%20%20M&amp;CH%20AG\DRAFT%20Minutes%2016%20FEB%202012\Military%20&amp;%20Cultural%20History%20Group%20-%2016FEB%202012%20Minutes%20-%20DRAFT%20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Military &amp; Cultural History Group - 16FEB 2012 Minutes - DRAFT V1</Template>
  <TotalTime>0</TotalTime>
  <Pages>4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Frameworks, Performance &amp; Change Committee (inaugural meeting)</vt:lpstr>
    </vt:vector>
  </TitlesOfParts>
  <Company>DVA</Company>
  <LinksUpToDate>false</LinksUpToDate>
  <CharactersWithSpaces>9255</CharactersWithSpaces>
  <SharedDoc>false</SharedDoc>
  <HLinks>
    <vt:vector size="6" baseType="variant">
      <vt:variant>
        <vt:i4>72</vt:i4>
      </vt:variant>
      <vt:variant>
        <vt:i4>0</vt:i4>
      </vt:variant>
      <vt:variant>
        <vt:i4>0</vt:i4>
      </vt:variant>
      <vt:variant>
        <vt:i4>5</vt:i4>
      </vt:variant>
      <vt:variant>
        <vt:lpwstr>http://www.dfrdb.gov.au/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Frameworks, Performance &amp; Change Committee (inaugural meeting)</dc:title>
  <dc:subject/>
  <dc:creator>chillb</dc:creator>
  <cp:keywords/>
  <dc:description/>
  <cp:lastModifiedBy>Devaney, Julie</cp:lastModifiedBy>
  <cp:revision>2</cp:revision>
  <cp:lastPrinted>2014-06-06T01:51:00Z</cp:lastPrinted>
  <dcterms:created xsi:type="dcterms:W3CDTF">2025-07-01T00:27:00Z</dcterms:created>
  <dcterms:modified xsi:type="dcterms:W3CDTF">2025-07-01T00:27:00Z</dcterms:modified>
</cp:coreProperties>
</file>